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5D" w:rsidRPr="00FE3EE4" w:rsidRDefault="00D66F5D" w:rsidP="00D66F5D">
      <w:pPr>
        <w:rPr>
          <w:rFonts w:ascii="Auto 2" w:hAnsi="Auto 2"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3"/>
      </w:tblGrid>
      <w:tr w:rsidR="00D66F5D" w:rsidRPr="00D670E1" w:rsidTr="00437C2A">
        <w:tc>
          <w:tcPr>
            <w:tcW w:w="9523" w:type="dxa"/>
          </w:tcPr>
          <w:p w:rsidR="00D66F5D" w:rsidRPr="00D670E1" w:rsidRDefault="00D66F5D" w:rsidP="00437C2A">
            <w:pPr>
              <w:tabs>
                <w:tab w:val="left" w:pos="900"/>
              </w:tabs>
              <w:rPr>
                <w:rFonts w:ascii="Auto 2" w:hAnsi="Auto 2" w:cs="Arial"/>
                <w:b/>
                <w:bCs/>
              </w:rPr>
            </w:pPr>
            <w:r w:rsidRPr="00D670E1">
              <w:rPr>
                <w:rFonts w:ascii="Auto 2" w:hAnsi="Auto 2" w:cs="Arial"/>
                <w:b/>
                <w:bCs/>
                <w:sz w:val="22"/>
                <w:szCs w:val="22"/>
              </w:rPr>
              <w:t xml:space="preserve">2.3       </w:t>
            </w:r>
            <w:r w:rsidR="001C4C6E" w:rsidRPr="00D670E1">
              <w:rPr>
                <w:rFonts w:ascii="Auto 2" w:hAnsi="Auto 2" w:cs="Arial"/>
                <w:b/>
                <w:bCs/>
                <w:sz w:val="22"/>
                <w:szCs w:val="22"/>
              </w:rPr>
              <w:t>PEDAGOGISCH BELEID</w:t>
            </w:r>
            <w:r w:rsidRPr="00D670E1">
              <w:rPr>
                <w:rFonts w:ascii="Auto 2" w:hAnsi="Auto 2" w:cs="Arial"/>
                <w:b/>
                <w:bCs/>
                <w:sz w:val="22"/>
                <w:szCs w:val="22"/>
              </w:rPr>
              <w:tab/>
            </w:r>
          </w:p>
          <w:p w:rsidR="00D66F5D" w:rsidRPr="00D670E1" w:rsidRDefault="00D66F5D" w:rsidP="00437C2A">
            <w:pPr>
              <w:tabs>
                <w:tab w:val="left" w:pos="0"/>
              </w:tabs>
              <w:jc w:val="right"/>
              <w:rPr>
                <w:rFonts w:ascii="Auto 2" w:hAnsi="Auto 2" w:cs="Arial"/>
                <w:b/>
                <w:bCs/>
              </w:rPr>
            </w:pPr>
          </w:p>
        </w:tc>
      </w:tr>
      <w:tr w:rsidR="00D66F5D" w:rsidRPr="00D670E1" w:rsidTr="00437C2A">
        <w:tc>
          <w:tcPr>
            <w:tcW w:w="9523" w:type="dxa"/>
          </w:tcPr>
          <w:p w:rsidR="00D66F5D" w:rsidRPr="00D670E1" w:rsidRDefault="00D66F5D" w:rsidP="00437C2A">
            <w:pPr>
              <w:tabs>
                <w:tab w:val="left" w:pos="720"/>
              </w:tabs>
              <w:rPr>
                <w:rFonts w:ascii="Auto 2" w:hAnsi="Auto 2" w:cs="Arial"/>
                <w:b/>
                <w:bCs/>
              </w:rPr>
            </w:pPr>
            <w:r w:rsidRPr="00D670E1">
              <w:rPr>
                <w:rFonts w:ascii="Auto 2" w:hAnsi="Auto 2" w:cs="Arial"/>
                <w:b/>
                <w:bCs/>
                <w:sz w:val="22"/>
                <w:szCs w:val="22"/>
              </w:rPr>
              <w:t>2.3.1.1    Pedagogisch Beleidsplan KDV</w:t>
            </w:r>
          </w:p>
          <w:p w:rsidR="00D66F5D" w:rsidRPr="00D670E1" w:rsidRDefault="00D66F5D" w:rsidP="00437C2A">
            <w:pPr>
              <w:tabs>
                <w:tab w:val="left" w:pos="0"/>
              </w:tabs>
              <w:rPr>
                <w:rFonts w:ascii="Auto 2" w:hAnsi="Auto 2" w:cs="Arial"/>
                <w:b/>
                <w:bCs/>
              </w:rPr>
            </w:pPr>
          </w:p>
        </w:tc>
      </w:tr>
      <w:tr w:rsidR="00D66F5D" w:rsidRPr="00D670E1" w:rsidTr="00437C2A">
        <w:tc>
          <w:tcPr>
            <w:tcW w:w="9523" w:type="dxa"/>
          </w:tcPr>
          <w:p w:rsidR="00D66F5D" w:rsidRPr="00D670E1" w:rsidRDefault="00D66F5D" w:rsidP="00BB3895">
            <w:pPr>
              <w:rPr>
                <w:rFonts w:ascii="Auto 2" w:hAnsi="Auto 2" w:cs="Arial"/>
                <w:lang w:eastAsia="en-US"/>
              </w:rPr>
            </w:pPr>
            <w:r w:rsidRPr="00D670E1">
              <w:rPr>
                <w:rFonts w:ascii="Auto 2" w:hAnsi="Auto 2" w:cs="Arial"/>
                <w:b/>
                <w:bCs/>
                <w:sz w:val="22"/>
                <w:szCs w:val="22"/>
              </w:rPr>
              <w:t xml:space="preserve">Doel van de procedure : </w:t>
            </w:r>
            <w:r w:rsidRPr="00D670E1">
              <w:rPr>
                <w:rFonts w:ascii="Auto 2" w:hAnsi="Auto 2" w:cs="Arial"/>
                <w:b/>
                <w:bCs/>
                <w:sz w:val="22"/>
                <w:szCs w:val="22"/>
              </w:rPr>
              <w:tab/>
              <w:t xml:space="preserve"> </w:t>
            </w:r>
            <w:r w:rsidRPr="00D670E1">
              <w:rPr>
                <w:rFonts w:ascii="Auto 2" w:hAnsi="Auto 2" w:cs="Arial"/>
                <w:sz w:val="22"/>
                <w:szCs w:val="22"/>
                <w:lang w:eastAsia="en-US"/>
              </w:rPr>
              <w:t>Vastleggen van de werkwijze die tijdens het overnemen van de opvoeding en de verzorging van de kinderen bij de verschillende opvangvormen gevolgd wordt.</w:t>
            </w:r>
          </w:p>
        </w:tc>
      </w:tr>
      <w:tr w:rsidR="00D66F5D" w:rsidRPr="00D670E1" w:rsidTr="00437C2A">
        <w:tc>
          <w:tcPr>
            <w:tcW w:w="9523" w:type="dxa"/>
          </w:tcPr>
          <w:p w:rsidR="00D66F5D" w:rsidRPr="00D670E1" w:rsidRDefault="00D66F5D" w:rsidP="00437C2A">
            <w:pPr>
              <w:tabs>
                <w:tab w:val="left" w:pos="0"/>
              </w:tabs>
              <w:rPr>
                <w:rFonts w:ascii="Auto 2" w:hAnsi="Auto 2" w:cs="Arial"/>
              </w:rPr>
            </w:pPr>
            <w:r w:rsidRPr="00D670E1">
              <w:rPr>
                <w:rFonts w:ascii="Auto 2" w:hAnsi="Auto 2" w:cs="Arial"/>
                <w:b/>
                <w:bCs/>
                <w:sz w:val="22"/>
                <w:szCs w:val="22"/>
              </w:rPr>
              <w:t>Belanghebbenden</w:t>
            </w:r>
            <w:r w:rsidRPr="00D670E1">
              <w:rPr>
                <w:rFonts w:ascii="Auto 2" w:hAnsi="Auto 2" w:cs="Arial"/>
                <w:b/>
                <w:bCs/>
                <w:sz w:val="22"/>
                <w:szCs w:val="22"/>
              </w:rPr>
              <w:tab/>
              <w:t xml:space="preserve">     : </w:t>
            </w:r>
            <w:r w:rsidRPr="00D670E1">
              <w:rPr>
                <w:rFonts w:ascii="Auto 2" w:hAnsi="Auto 2" w:cs="Arial"/>
                <w:b/>
                <w:bCs/>
                <w:sz w:val="22"/>
                <w:szCs w:val="22"/>
              </w:rPr>
              <w:tab/>
            </w:r>
            <w:r w:rsidR="00985660" w:rsidRPr="00D670E1">
              <w:rPr>
                <w:rFonts w:ascii="Auto 2" w:hAnsi="Auto 2" w:cs="Arial"/>
                <w:bCs/>
                <w:sz w:val="22"/>
                <w:szCs w:val="22"/>
              </w:rPr>
              <w:t>R</w:t>
            </w:r>
            <w:r w:rsidRPr="00D670E1">
              <w:rPr>
                <w:rFonts w:ascii="Auto 2" w:hAnsi="Auto 2" w:cs="Arial"/>
                <w:bCs/>
                <w:sz w:val="22"/>
                <w:szCs w:val="22"/>
              </w:rPr>
              <w:t>egiomanager,</w:t>
            </w:r>
            <w:r w:rsidRPr="00D670E1">
              <w:rPr>
                <w:rFonts w:ascii="Auto 2" w:hAnsi="Auto 2" w:cs="Arial"/>
                <w:b/>
                <w:bCs/>
                <w:sz w:val="22"/>
                <w:szCs w:val="22"/>
              </w:rPr>
              <w:t xml:space="preserve"> </w:t>
            </w:r>
            <w:r w:rsidR="00D85D11" w:rsidRPr="00D670E1">
              <w:rPr>
                <w:rFonts w:ascii="Auto 2" w:hAnsi="Auto 2" w:cs="Arial"/>
                <w:sz w:val="22"/>
                <w:szCs w:val="22"/>
              </w:rPr>
              <w:t xml:space="preserve">vestigingsmanagers </w:t>
            </w:r>
            <w:r w:rsidRPr="00D670E1">
              <w:rPr>
                <w:rFonts w:ascii="Auto 2" w:hAnsi="Auto 2" w:cs="Arial"/>
                <w:sz w:val="22"/>
                <w:szCs w:val="22"/>
              </w:rPr>
              <w:t>en pedagogisch medewerk(st)er</w:t>
            </w:r>
          </w:p>
        </w:tc>
      </w:tr>
    </w:tbl>
    <w:p w:rsidR="00D66F5D" w:rsidRPr="00D670E1" w:rsidRDefault="00D66F5D" w:rsidP="00D66F5D">
      <w:pPr>
        <w:rPr>
          <w:rFonts w:ascii="Auto 2" w:hAnsi="Auto 2"/>
        </w:rPr>
      </w:pPr>
    </w:p>
    <w:p w:rsidR="00D66F5D" w:rsidRPr="00D670E1" w:rsidRDefault="00D66F5D" w:rsidP="00D66F5D">
      <w:pPr>
        <w:rPr>
          <w:rFonts w:ascii="Auto 2" w:hAnsi="Auto 2"/>
        </w:rPr>
      </w:pPr>
    </w:p>
    <w:p w:rsidR="00D66F5D" w:rsidRPr="00D670E1" w:rsidRDefault="00D66F5D" w:rsidP="00D66F5D">
      <w:pPr>
        <w:rPr>
          <w:rFonts w:ascii="Auto 2" w:hAnsi="Auto 2" w:cs="Arial"/>
          <w:sz w:val="40"/>
        </w:rPr>
      </w:pPr>
      <w:r w:rsidRPr="00D670E1">
        <w:rPr>
          <w:noProof/>
        </w:rPr>
        <w:drawing>
          <wp:anchor distT="0" distB="0" distL="114300" distR="114300" simplePos="0" relativeHeight="251661312" behindDoc="1" locked="0" layoutInCell="1" allowOverlap="1" wp14:anchorId="079F72C3" wp14:editId="0B025C63">
            <wp:simplePos x="0" y="0"/>
            <wp:positionH relativeFrom="column">
              <wp:posOffset>5829300</wp:posOffset>
            </wp:positionH>
            <wp:positionV relativeFrom="paragraph">
              <wp:posOffset>4319270</wp:posOffset>
            </wp:positionV>
            <wp:extent cx="710565" cy="2146300"/>
            <wp:effectExtent l="19050" t="0" r="0" b="0"/>
            <wp:wrapNone/>
            <wp:docPr id="3" name="Afbeelding 3" descr="BEER_vlie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R_vlieger"/>
                    <pic:cNvPicPr>
                      <a:picLocks noChangeAspect="1" noChangeArrowheads="1"/>
                    </pic:cNvPicPr>
                  </pic:nvPicPr>
                  <pic:blipFill>
                    <a:blip r:embed="rId8" cstate="print"/>
                    <a:srcRect/>
                    <a:stretch>
                      <a:fillRect/>
                    </a:stretch>
                  </pic:blipFill>
                  <pic:spPr bwMode="auto">
                    <a:xfrm>
                      <a:off x="0" y="0"/>
                      <a:ext cx="710565" cy="2146300"/>
                    </a:xfrm>
                    <a:prstGeom prst="rect">
                      <a:avLst/>
                    </a:prstGeom>
                    <a:noFill/>
                    <a:ln w="9525">
                      <a:noFill/>
                      <a:miter lim="800000"/>
                      <a:headEnd/>
                      <a:tailEnd/>
                    </a:ln>
                  </pic:spPr>
                </pic:pic>
              </a:graphicData>
            </a:graphic>
          </wp:anchor>
        </w:drawing>
      </w:r>
      <w:r w:rsidRPr="00D670E1">
        <w:br w:type="page"/>
      </w:r>
    </w:p>
    <w:p w:rsidR="00D66F5D" w:rsidRPr="00D670E1" w:rsidRDefault="00D66F5D" w:rsidP="00D66F5D">
      <w:pPr>
        <w:rPr>
          <w:rFonts w:ascii="Auto 2" w:hAnsi="Auto 2" w:cs="Arial"/>
          <w:sz w:val="40"/>
        </w:rPr>
      </w:pPr>
    </w:p>
    <w:p w:rsidR="00D66F5D" w:rsidRPr="00D670E1" w:rsidRDefault="00D66F5D" w:rsidP="00D66F5D">
      <w:pPr>
        <w:rPr>
          <w:rFonts w:ascii="Auto 2" w:hAnsi="Auto 2" w:cs="Arial"/>
          <w:sz w:val="40"/>
        </w:rPr>
      </w:pPr>
    </w:p>
    <w:p w:rsidR="00D66F5D" w:rsidRPr="00D670E1" w:rsidRDefault="00D66F5D" w:rsidP="00D66F5D">
      <w:pPr>
        <w:rPr>
          <w:rFonts w:ascii="Auto 2" w:hAnsi="Auto 2" w:cs="Arial"/>
          <w:sz w:val="40"/>
        </w:rPr>
      </w:pPr>
    </w:p>
    <w:p w:rsidR="00D66F5D" w:rsidRPr="00D670E1" w:rsidRDefault="00D66F5D" w:rsidP="00D66F5D">
      <w:pPr>
        <w:rPr>
          <w:rFonts w:ascii="Auto 2" w:hAnsi="Auto 2" w:cs="Arial"/>
          <w:sz w:val="40"/>
        </w:rPr>
      </w:pPr>
    </w:p>
    <w:p w:rsidR="00D66F5D" w:rsidRPr="00D670E1" w:rsidRDefault="00D66F5D" w:rsidP="00D66F5D">
      <w:pPr>
        <w:rPr>
          <w:rFonts w:ascii="Auto 2" w:hAnsi="Auto 2" w:cs="Arial"/>
          <w:sz w:val="40"/>
        </w:rPr>
      </w:pPr>
    </w:p>
    <w:p w:rsidR="00D66F5D" w:rsidRPr="00D670E1" w:rsidRDefault="00D66F5D" w:rsidP="00D66F5D">
      <w:pPr>
        <w:pStyle w:val="Kop3"/>
        <w:rPr>
          <w:rFonts w:ascii="Auto 2" w:hAnsi="Auto 2"/>
        </w:rPr>
      </w:pPr>
    </w:p>
    <w:p w:rsidR="00D66F5D" w:rsidRPr="00D670E1" w:rsidRDefault="00D66F5D" w:rsidP="00D66F5D">
      <w:pPr>
        <w:pStyle w:val="Kop3"/>
        <w:rPr>
          <w:rFonts w:ascii="Auto 2" w:hAnsi="Auto 2"/>
        </w:rPr>
      </w:pPr>
    </w:p>
    <w:p w:rsidR="00D66F5D" w:rsidRPr="00D670E1" w:rsidRDefault="00D66F5D" w:rsidP="00D66F5D">
      <w:pPr>
        <w:pStyle w:val="Kop3"/>
        <w:rPr>
          <w:rFonts w:ascii="Auto 2" w:hAnsi="Auto 2"/>
        </w:rPr>
      </w:pPr>
    </w:p>
    <w:p w:rsidR="00D66F5D" w:rsidRPr="00D670E1" w:rsidRDefault="00D66F5D" w:rsidP="00D66F5D">
      <w:pPr>
        <w:pStyle w:val="Kop3"/>
        <w:jc w:val="center"/>
        <w:rPr>
          <w:rFonts w:ascii="Auto 2" w:hAnsi="Auto 2"/>
        </w:rPr>
      </w:pPr>
      <w:r w:rsidRPr="00D670E1">
        <w:rPr>
          <w:rFonts w:ascii="Auto 2" w:hAnsi="Auto 2"/>
        </w:rPr>
        <w:t>Pedagogisch beleidsplan van</w:t>
      </w:r>
    </w:p>
    <w:p w:rsidR="00D66F5D" w:rsidRPr="00D670E1" w:rsidRDefault="00D66F5D" w:rsidP="00D66F5D">
      <w:pPr>
        <w:rPr>
          <w:rFonts w:ascii="Auto 2" w:hAnsi="Auto 2"/>
        </w:rPr>
      </w:pPr>
    </w:p>
    <w:p w:rsidR="00D66F5D" w:rsidRPr="00D670E1" w:rsidRDefault="00D66F5D" w:rsidP="00D66F5D">
      <w:pPr>
        <w:rPr>
          <w:rFonts w:ascii="Auto 2" w:hAnsi="Auto 2"/>
        </w:rPr>
      </w:pPr>
    </w:p>
    <w:p w:rsidR="00D66F5D" w:rsidRPr="00D670E1" w:rsidRDefault="00D66F5D" w:rsidP="00D66F5D">
      <w:pPr>
        <w:jc w:val="center"/>
        <w:rPr>
          <w:rFonts w:ascii="Auto 2" w:hAnsi="Auto 2" w:cs="Arial"/>
          <w:sz w:val="40"/>
          <w:szCs w:val="40"/>
        </w:rPr>
      </w:pPr>
      <w:r w:rsidRPr="00D670E1">
        <w:rPr>
          <w:rFonts w:ascii="Auto 2" w:hAnsi="Auto 2" w:cs="Arial"/>
          <w:sz w:val="40"/>
        </w:rPr>
        <w:t>Zo Kinderopvang &amp; BSO</w:t>
      </w:r>
    </w:p>
    <w:p w:rsidR="00D66F5D" w:rsidRPr="00D670E1" w:rsidRDefault="00D66F5D" w:rsidP="00D66F5D">
      <w:pPr>
        <w:rPr>
          <w:rFonts w:ascii="Auto 2" w:hAnsi="Auto 2"/>
        </w:rPr>
      </w:pPr>
    </w:p>
    <w:p w:rsidR="00D66F5D" w:rsidRPr="00D670E1" w:rsidRDefault="00D66F5D" w:rsidP="00D66F5D">
      <w:pPr>
        <w:rPr>
          <w:rFonts w:ascii="Auto 2" w:hAnsi="Auto 2"/>
        </w:rPr>
      </w:pPr>
    </w:p>
    <w:p w:rsidR="00D66F5D" w:rsidRPr="00D670E1" w:rsidRDefault="00D66F5D" w:rsidP="00D66F5D">
      <w:pPr>
        <w:rPr>
          <w:rFonts w:ascii="Auto 2" w:hAnsi="Auto 2"/>
        </w:rPr>
      </w:pPr>
      <w:r w:rsidRPr="00D670E1">
        <w:rPr>
          <w:rFonts w:ascii="Auto 2" w:hAnsi="Auto 2"/>
          <w:noProof/>
        </w:rPr>
        <w:drawing>
          <wp:anchor distT="0" distB="0" distL="114300" distR="114300" simplePos="0" relativeHeight="251662336" behindDoc="1" locked="0" layoutInCell="1" allowOverlap="1" wp14:anchorId="749F089F" wp14:editId="141AA09E">
            <wp:simplePos x="0" y="0"/>
            <wp:positionH relativeFrom="column">
              <wp:posOffset>5829300</wp:posOffset>
            </wp:positionH>
            <wp:positionV relativeFrom="paragraph">
              <wp:posOffset>1731010</wp:posOffset>
            </wp:positionV>
            <wp:extent cx="710565" cy="2146300"/>
            <wp:effectExtent l="19050" t="0" r="0" b="0"/>
            <wp:wrapNone/>
            <wp:docPr id="4" name="Afbeelding 4" descr="BEER_vlie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ER_vlieger"/>
                    <pic:cNvPicPr>
                      <a:picLocks noChangeAspect="1" noChangeArrowheads="1"/>
                    </pic:cNvPicPr>
                  </pic:nvPicPr>
                  <pic:blipFill>
                    <a:blip r:embed="rId8" cstate="print"/>
                    <a:srcRect/>
                    <a:stretch>
                      <a:fillRect/>
                    </a:stretch>
                  </pic:blipFill>
                  <pic:spPr bwMode="auto">
                    <a:xfrm>
                      <a:off x="0" y="0"/>
                      <a:ext cx="710565" cy="2146300"/>
                    </a:xfrm>
                    <a:prstGeom prst="rect">
                      <a:avLst/>
                    </a:prstGeom>
                    <a:noFill/>
                    <a:ln w="9525">
                      <a:noFill/>
                      <a:miter lim="800000"/>
                      <a:headEnd/>
                      <a:tailEnd/>
                    </a:ln>
                  </pic:spPr>
                </pic:pic>
              </a:graphicData>
            </a:graphic>
          </wp:anchor>
        </w:drawing>
      </w:r>
    </w:p>
    <w:p w:rsidR="00D66F5D" w:rsidRPr="00D670E1" w:rsidRDefault="00D66F5D" w:rsidP="00D66F5D">
      <w:pPr>
        <w:rPr>
          <w:rFonts w:ascii="Auto 2" w:hAnsi="Auto 2"/>
        </w:rPr>
        <w:sectPr w:rsidR="00D66F5D" w:rsidRPr="00D670E1">
          <w:headerReference w:type="default" r:id="rId9"/>
          <w:pgSz w:w="12240" w:h="15840"/>
          <w:pgMar w:top="1417" w:right="1417" w:bottom="1417" w:left="1417" w:header="708" w:footer="708" w:gutter="0"/>
          <w:cols w:space="708"/>
        </w:sectPr>
      </w:pPr>
    </w:p>
    <w:p w:rsidR="00D66F5D" w:rsidRPr="00D670E1" w:rsidRDefault="00D66F5D" w:rsidP="00D66F5D">
      <w:pPr>
        <w:pStyle w:val="Kop1"/>
        <w:rPr>
          <w:rFonts w:ascii="Auto 2" w:hAnsi="Auto 2" w:cs="Arial"/>
          <w:szCs w:val="22"/>
          <w:lang w:val="nl-NL"/>
        </w:rPr>
      </w:pPr>
      <w:r w:rsidRPr="00D670E1">
        <w:rPr>
          <w:rFonts w:ascii="Auto 2" w:hAnsi="Auto 2" w:cs="Arial"/>
          <w:szCs w:val="22"/>
          <w:lang w:val="nl-NL"/>
        </w:rPr>
        <w:lastRenderedPageBreak/>
        <w:t>INLEIDING/VOORWOORD</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Voor u ligt het pedagogisch beleidsplan van Zo Kinderopvang &amp; BSO, hierna te noemen: de organisatie. Dit pedagogisch beleidsplan geeft weer hoe de opvang bij onze kinderdagverblijven wordt verzorgd en waarom wij dit zo aanpakken. Het geeft u inzicht en duidelijkheid in de werkwijze die gehanteerd wordt bij de verzorging van de opvang van kinderen.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Bij de opbouw van het pedagogisch beleidsplan vormen drie vragen de leidraad, namelijk:</w:t>
      </w:r>
    </w:p>
    <w:p w:rsidR="00D66F5D" w:rsidRPr="00D670E1" w:rsidRDefault="00D66F5D" w:rsidP="00D66F5D">
      <w:pPr>
        <w:pStyle w:val="Kop1"/>
        <w:rPr>
          <w:rFonts w:ascii="Auto 2" w:hAnsi="Auto 2" w:cs="Arial"/>
          <w:b w:val="0"/>
          <w:szCs w:val="22"/>
          <w:lang w:val="nl-NL"/>
        </w:rPr>
      </w:pPr>
      <w:r w:rsidRPr="00D670E1">
        <w:rPr>
          <w:rFonts w:ascii="Auto 2" w:hAnsi="Auto 2" w:cs="Arial"/>
          <w:b w:val="0"/>
          <w:szCs w:val="22"/>
          <w:lang w:val="nl-NL"/>
        </w:rPr>
        <w:t> </w:t>
      </w:r>
    </w:p>
    <w:p w:rsidR="00D66F5D" w:rsidRPr="00D670E1" w:rsidRDefault="00D66F5D" w:rsidP="00D66F5D">
      <w:pPr>
        <w:pStyle w:val="Kop1"/>
        <w:numPr>
          <w:ilvl w:val="0"/>
          <w:numId w:val="1"/>
        </w:numPr>
        <w:rPr>
          <w:rFonts w:ascii="Auto 2" w:hAnsi="Auto 2" w:cs="Arial"/>
          <w:b w:val="0"/>
          <w:szCs w:val="22"/>
          <w:lang w:val="nl-NL"/>
        </w:rPr>
      </w:pPr>
      <w:r w:rsidRPr="00D670E1">
        <w:rPr>
          <w:rFonts w:ascii="Auto 2" w:hAnsi="Auto 2" w:cs="Arial"/>
          <w:b w:val="0"/>
          <w:szCs w:val="22"/>
          <w:lang w:val="nl-NL"/>
        </w:rPr>
        <w:t xml:space="preserve">Wat doen we met de kinderen? </w:t>
      </w:r>
    </w:p>
    <w:p w:rsidR="00D66F5D" w:rsidRPr="00D670E1" w:rsidRDefault="00D66F5D" w:rsidP="00D66F5D">
      <w:pPr>
        <w:pStyle w:val="Kop1"/>
        <w:numPr>
          <w:ilvl w:val="0"/>
          <w:numId w:val="1"/>
        </w:numPr>
        <w:rPr>
          <w:rFonts w:ascii="Auto 2" w:hAnsi="Auto 2" w:cs="Arial"/>
          <w:b w:val="0"/>
          <w:szCs w:val="22"/>
          <w:lang w:val="nl-NL"/>
        </w:rPr>
      </w:pPr>
      <w:r w:rsidRPr="00D670E1">
        <w:rPr>
          <w:rFonts w:ascii="Auto 2" w:hAnsi="Auto 2" w:cs="Arial"/>
          <w:b w:val="0"/>
          <w:szCs w:val="22"/>
          <w:lang w:val="nl-NL"/>
        </w:rPr>
        <w:t xml:space="preserve">Hoe doen we dat? </w:t>
      </w:r>
    </w:p>
    <w:p w:rsidR="00D66F5D" w:rsidRPr="00D670E1" w:rsidRDefault="00D66F5D" w:rsidP="00D66F5D">
      <w:pPr>
        <w:pStyle w:val="Kop1"/>
        <w:numPr>
          <w:ilvl w:val="0"/>
          <w:numId w:val="1"/>
        </w:numPr>
        <w:rPr>
          <w:rFonts w:ascii="Auto 2" w:hAnsi="Auto 2" w:cs="Arial"/>
          <w:b w:val="0"/>
          <w:szCs w:val="22"/>
          <w:lang w:val="nl-NL"/>
        </w:rPr>
      </w:pPr>
      <w:r w:rsidRPr="00D670E1">
        <w:rPr>
          <w:rFonts w:ascii="Auto 2" w:hAnsi="Auto 2" w:cs="Arial"/>
          <w:b w:val="0"/>
          <w:szCs w:val="22"/>
          <w:lang w:val="nl-NL"/>
        </w:rPr>
        <w:t>Waarom doen we dat zo?</w:t>
      </w:r>
    </w:p>
    <w:p w:rsidR="00D66F5D" w:rsidRPr="00D670E1" w:rsidRDefault="00D66F5D" w:rsidP="00D66F5D">
      <w:pPr>
        <w:rPr>
          <w:rFonts w:ascii="Auto 2" w:hAnsi="Auto 2" w:cs="Arial"/>
          <w:sz w:val="22"/>
          <w:szCs w:val="22"/>
          <w:lang w:eastAsia="en-US"/>
        </w:rPr>
      </w:pPr>
      <w:r w:rsidRPr="00D670E1">
        <w:rPr>
          <w:rFonts w:ascii="Auto 2" w:hAnsi="Auto 2" w:cs="Arial"/>
          <w:sz w:val="22"/>
          <w:szCs w:val="22"/>
          <w:lang w:eastAsia="en-US"/>
        </w:rPr>
        <w:t> </w:t>
      </w:r>
    </w:p>
    <w:p w:rsidR="00D66F5D" w:rsidRPr="00D670E1" w:rsidRDefault="00D66F5D" w:rsidP="00D66F5D">
      <w:pPr>
        <w:rPr>
          <w:rFonts w:ascii="Auto 2" w:hAnsi="Auto 2" w:cs="Arial"/>
          <w:sz w:val="22"/>
          <w:szCs w:val="22"/>
          <w:lang w:eastAsia="en-US"/>
        </w:rPr>
      </w:pPr>
      <w:r w:rsidRPr="00D670E1">
        <w:rPr>
          <w:rFonts w:ascii="Auto 2" w:hAnsi="Auto 2" w:cs="Arial"/>
          <w:sz w:val="22"/>
          <w:szCs w:val="22"/>
          <w:lang w:eastAsia="en-US"/>
        </w:rPr>
        <w:t>Dit pedagogisch beleidsplan is geschreven voor drie doelgroepen die met het pedagogisch beleidsplan te maken hebben namelijk:</w:t>
      </w:r>
    </w:p>
    <w:p w:rsidR="00D66F5D" w:rsidRPr="00D670E1" w:rsidRDefault="00D66F5D" w:rsidP="00D66F5D">
      <w:pPr>
        <w:numPr>
          <w:ilvl w:val="0"/>
          <w:numId w:val="32"/>
        </w:numPr>
        <w:rPr>
          <w:rFonts w:ascii="Auto 2" w:hAnsi="Auto 2" w:cs="Arial"/>
          <w:sz w:val="22"/>
          <w:szCs w:val="22"/>
          <w:lang w:eastAsia="en-US"/>
        </w:rPr>
      </w:pPr>
      <w:r w:rsidRPr="00D670E1">
        <w:rPr>
          <w:rFonts w:ascii="Auto 2" w:hAnsi="Auto 2" w:cs="Arial"/>
          <w:sz w:val="22"/>
          <w:szCs w:val="22"/>
          <w:lang w:eastAsia="en-US"/>
        </w:rPr>
        <w:t xml:space="preserve">Het personeel dat werkzaam is bij de organisatie; </w:t>
      </w:r>
    </w:p>
    <w:p w:rsidR="00D66F5D" w:rsidRPr="00D670E1" w:rsidRDefault="00D66F5D" w:rsidP="00D66F5D">
      <w:pPr>
        <w:numPr>
          <w:ilvl w:val="0"/>
          <w:numId w:val="32"/>
        </w:numPr>
        <w:rPr>
          <w:rFonts w:ascii="Auto 2" w:hAnsi="Auto 2" w:cs="Arial"/>
          <w:sz w:val="22"/>
          <w:szCs w:val="22"/>
          <w:lang w:eastAsia="en-US"/>
        </w:rPr>
      </w:pPr>
      <w:r w:rsidRPr="00D670E1">
        <w:rPr>
          <w:rFonts w:ascii="Auto 2" w:hAnsi="Auto 2" w:cs="Arial"/>
          <w:sz w:val="22"/>
          <w:szCs w:val="22"/>
          <w:lang w:eastAsia="en-US"/>
        </w:rPr>
        <w:t xml:space="preserve">de kinderen die opvang genieten bij de organisatie; </w:t>
      </w:r>
    </w:p>
    <w:p w:rsidR="00D66F5D" w:rsidRPr="00D670E1" w:rsidRDefault="00D66F5D" w:rsidP="00D66F5D">
      <w:pPr>
        <w:numPr>
          <w:ilvl w:val="0"/>
          <w:numId w:val="32"/>
        </w:numPr>
        <w:rPr>
          <w:rFonts w:ascii="Auto 2" w:hAnsi="Auto 2" w:cs="Arial"/>
          <w:sz w:val="22"/>
          <w:szCs w:val="22"/>
          <w:lang w:eastAsia="en-US"/>
        </w:rPr>
      </w:pPr>
      <w:r w:rsidRPr="00D670E1">
        <w:rPr>
          <w:rFonts w:ascii="Auto 2" w:hAnsi="Auto 2" w:cs="Arial"/>
          <w:sz w:val="22"/>
          <w:szCs w:val="22"/>
          <w:lang w:eastAsia="en-US"/>
        </w:rPr>
        <w:t>de ouders/verzorgers van de kinderen die opvang genieten bij de organisatie.</w:t>
      </w:r>
    </w:p>
    <w:p w:rsidR="00D66F5D" w:rsidRPr="00D670E1" w:rsidRDefault="00D66F5D" w:rsidP="00D66F5D">
      <w:pPr>
        <w:ind w:left="360"/>
        <w:rPr>
          <w:rFonts w:ascii="Auto 2" w:hAnsi="Auto 2" w:cs="Arial"/>
          <w:sz w:val="22"/>
          <w:szCs w:val="22"/>
          <w:lang w:eastAsia="en-US"/>
        </w:rPr>
      </w:pPr>
      <w:r w:rsidRPr="00D670E1">
        <w:rPr>
          <w:rFonts w:ascii="Auto 2" w:hAnsi="Auto 2" w:cs="Arial"/>
          <w:sz w:val="22"/>
          <w:szCs w:val="22"/>
          <w:lang w:eastAsia="en-US"/>
        </w:rPr>
        <w:t> </w:t>
      </w:r>
    </w:p>
    <w:p w:rsidR="00D66F5D" w:rsidRPr="00D670E1" w:rsidRDefault="00D66F5D" w:rsidP="00D66F5D">
      <w:pPr>
        <w:rPr>
          <w:rFonts w:ascii="Auto 2" w:hAnsi="Auto 2" w:cs="Arial"/>
          <w:sz w:val="22"/>
          <w:szCs w:val="22"/>
          <w:lang w:eastAsia="en-US"/>
        </w:rPr>
      </w:pPr>
      <w:r w:rsidRPr="00D670E1">
        <w:rPr>
          <w:rFonts w:ascii="Auto 2" w:hAnsi="Auto 2" w:cs="Arial"/>
          <w:sz w:val="22"/>
          <w:szCs w:val="22"/>
          <w:lang w:eastAsia="en-US"/>
        </w:rPr>
        <w:t xml:space="preserve">Het pedagogisch beleidsplan geeft richting en houvast aan de </w:t>
      </w:r>
      <w:r w:rsidRPr="00D670E1">
        <w:rPr>
          <w:rFonts w:ascii="Auto 2" w:hAnsi="Auto 2" w:cs="Arial"/>
          <w:sz w:val="22"/>
          <w:szCs w:val="22"/>
        </w:rPr>
        <w:t xml:space="preserve">pedagogisch medewerk(st)ers </w:t>
      </w:r>
      <w:r w:rsidRPr="00D670E1">
        <w:rPr>
          <w:rFonts w:ascii="Auto 2" w:hAnsi="Auto 2" w:cs="Arial"/>
          <w:sz w:val="22"/>
          <w:szCs w:val="22"/>
          <w:lang w:eastAsia="en-US"/>
        </w:rPr>
        <w:t xml:space="preserve"> bij hun omgang met de kinderen tijdens het overnemen van de opvoeding en de verzorging van de kinderen.</w:t>
      </w:r>
    </w:p>
    <w:p w:rsidR="00D66F5D" w:rsidRPr="00D670E1" w:rsidRDefault="00D66F5D" w:rsidP="00D66F5D">
      <w:pPr>
        <w:rPr>
          <w:rFonts w:ascii="Auto 2" w:hAnsi="Auto 2" w:cs="Arial"/>
          <w:sz w:val="22"/>
          <w:szCs w:val="22"/>
          <w:lang w:eastAsia="en-US"/>
        </w:rPr>
      </w:pPr>
      <w:r w:rsidRPr="00D670E1">
        <w:rPr>
          <w:rFonts w:ascii="Auto 2" w:hAnsi="Auto 2" w:cs="Arial"/>
          <w:sz w:val="22"/>
          <w:szCs w:val="22"/>
          <w:lang w:eastAsia="en-US"/>
        </w:rPr>
        <w:t> </w:t>
      </w:r>
    </w:p>
    <w:p w:rsidR="00D66F5D" w:rsidRPr="00D670E1" w:rsidRDefault="00D66F5D" w:rsidP="00D66F5D">
      <w:pPr>
        <w:rPr>
          <w:rFonts w:ascii="Auto 2" w:hAnsi="Auto 2" w:cs="Arial"/>
          <w:sz w:val="22"/>
          <w:szCs w:val="22"/>
          <w:lang w:eastAsia="en-US"/>
        </w:rPr>
      </w:pPr>
      <w:r w:rsidRPr="00D670E1">
        <w:rPr>
          <w:rFonts w:ascii="Auto 2" w:hAnsi="Auto 2" w:cs="Arial"/>
          <w:sz w:val="22"/>
          <w:szCs w:val="22"/>
          <w:lang w:eastAsia="en-US"/>
        </w:rPr>
        <w:t xml:space="preserve">Voor de kinderen betekent het volgen van de structuur uit het pedagogisch beleidsplan een bijdrage aan het aspect veiligheid omdat het duidelijkheid en structuur biedt. </w:t>
      </w:r>
    </w:p>
    <w:p w:rsidR="00D66F5D" w:rsidRPr="00D670E1" w:rsidRDefault="00D66F5D" w:rsidP="00D66F5D">
      <w:pPr>
        <w:rPr>
          <w:rFonts w:ascii="Auto 2" w:hAnsi="Auto 2" w:cs="Arial"/>
          <w:sz w:val="22"/>
          <w:szCs w:val="22"/>
          <w:lang w:eastAsia="en-US"/>
        </w:rPr>
      </w:pPr>
      <w:r w:rsidRPr="00D670E1">
        <w:rPr>
          <w:rFonts w:ascii="Auto 2" w:hAnsi="Auto 2" w:cs="Arial"/>
          <w:sz w:val="22"/>
          <w:szCs w:val="22"/>
          <w:lang w:eastAsia="en-US"/>
        </w:rPr>
        <w:t> </w:t>
      </w:r>
    </w:p>
    <w:p w:rsidR="00D66F5D" w:rsidRPr="00D670E1" w:rsidRDefault="00D66F5D" w:rsidP="00D66F5D">
      <w:pPr>
        <w:rPr>
          <w:rFonts w:ascii="Auto 2" w:hAnsi="Auto 2" w:cs="Arial"/>
          <w:sz w:val="22"/>
          <w:szCs w:val="22"/>
          <w:lang w:eastAsia="en-US"/>
        </w:rPr>
      </w:pPr>
      <w:r w:rsidRPr="00D670E1">
        <w:rPr>
          <w:rFonts w:ascii="Auto 2" w:hAnsi="Auto 2" w:cs="Arial"/>
          <w:sz w:val="22"/>
          <w:szCs w:val="22"/>
          <w:lang w:eastAsia="en-US"/>
        </w:rPr>
        <w:t>Tevens heeft het pedagogisch beleidsplan de rol om bij te dragen aan de communicatie tussen de ouders en het kinderdagverblijf om zo de afstemming in de verzorging en de opvoeding van de kinderen in de context van de thuissituatie en de context van de opvangsituatie zo veel mogelijk te bevorderen.</w:t>
      </w:r>
    </w:p>
    <w:p w:rsidR="00D66F5D" w:rsidRPr="00D670E1" w:rsidRDefault="00D66F5D" w:rsidP="00D66F5D">
      <w:pPr>
        <w:rPr>
          <w:rFonts w:ascii="Auto 2" w:hAnsi="Auto 2" w:cs="Arial"/>
          <w:sz w:val="22"/>
          <w:szCs w:val="22"/>
          <w:lang w:eastAsia="en-US"/>
        </w:rPr>
      </w:pPr>
      <w:r w:rsidRPr="00D670E1">
        <w:rPr>
          <w:rFonts w:ascii="Auto 2" w:hAnsi="Auto 2" w:cs="Arial"/>
          <w:sz w:val="22"/>
          <w:szCs w:val="22"/>
          <w:lang w:eastAsia="en-US"/>
        </w:rPr>
        <w:t> </w:t>
      </w:r>
    </w:p>
    <w:p w:rsidR="00D66F5D" w:rsidRPr="00D670E1" w:rsidRDefault="00D66F5D" w:rsidP="00D66F5D">
      <w:pPr>
        <w:rPr>
          <w:rFonts w:ascii="Auto 2" w:hAnsi="Auto 2" w:cs="Arial"/>
          <w:sz w:val="22"/>
          <w:szCs w:val="22"/>
          <w:lang w:eastAsia="en-US"/>
        </w:rPr>
      </w:pPr>
      <w:r w:rsidRPr="00D670E1">
        <w:rPr>
          <w:rFonts w:ascii="Auto 2" w:hAnsi="Auto 2" w:cs="Arial"/>
          <w:sz w:val="22"/>
          <w:szCs w:val="22"/>
          <w:lang w:eastAsia="en-US"/>
        </w:rPr>
        <w:t>Allereerst wordt in dit pedagogisch beleidsplan de doelstelling besproken. De doelstelling omvat bondig een antwoord op de vraag wat de met de kinderen doen en waarom we dat doen. Vervolgens wordt de wijze waarop de doelstelling bereikt moet worden uiteengezet, kort gezegd: “Hoe gaan wij met de kinderen om voor het bereiken van de doelstelling?”</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pStyle w:val="Kop1"/>
        <w:rPr>
          <w:rFonts w:ascii="Auto 2" w:hAnsi="Auto 2" w:cs="Arial"/>
          <w:szCs w:val="22"/>
          <w:lang w:val="nl-NL"/>
        </w:rPr>
      </w:pPr>
      <w:r w:rsidRPr="00D670E1">
        <w:rPr>
          <w:rFonts w:ascii="Auto 2" w:hAnsi="Auto 2" w:cs="Arial"/>
          <w:szCs w:val="22"/>
          <w:lang w:val="nl-NL"/>
        </w:rPr>
        <w:t xml:space="preserve">ONZE PEDAGOGISCHE DOELSTELLING </w:t>
      </w:r>
    </w:p>
    <w:p w:rsidR="00D66F5D" w:rsidRPr="00D670E1" w:rsidRDefault="00D66F5D" w:rsidP="00D66F5D">
      <w:pPr>
        <w:pStyle w:val="Normaalweb"/>
        <w:rPr>
          <w:rFonts w:ascii="Auto 2" w:hAnsi="Auto 2" w:cs="Arial"/>
          <w:sz w:val="22"/>
          <w:szCs w:val="22"/>
        </w:rPr>
      </w:pPr>
      <w:r w:rsidRPr="00D670E1">
        <w:rPr>
          <w:rFonts w:ascii="Auto 2" w:hAnsi="Auto 2" w:cs="Arial"/>
          <w:sz w:val="22"/>
          <w:szCs w:val="22"/>
        </w:rPr>
        <w:t>De pedagogische doelstelling van de organisatie is het bieden van hele- en halve dagopvang aan kinderen van 0 tot 4 jaar, buitenschoolse opvang aan kinderen van 4 tot 12 jaar en avondopvang aan kinderen van 0-12 jaar in een geborgen omgeving met een opvoedingsklimaat die het kind veiligheid en de uitdaging bieden, waarin het individuele kind met zijn of haar eigenheden in de ontwikkeling van zijn of haar persoonlijke en sociale competenties volledig tot ontplooiing kan komen.</w:t>
      </w:r>
    </w:p>
    <w:p w:rsidR="00985660" w:rsidRPr="00D670E1" w:rsidRDefault="00985660" w:rsidP="00D66F5D">
      <w:pPr>
        <w:pStyle w:val="Normaalweb"/>
        <w:rPr>
          <w:rFonts w:ascii="Auto 2" w:hAnsi="Auto 2" w:cs="Arial"/>
          <w:b/>
          <w:sz w:val="22"/>
          <w:szCs w:val="22"/>
        </w:rPr>
      </w:pPr>
    </w:p>
    <w:p w:rsidR="00985660" w:rsidRPr="00D670E1" w:rsidRDefault="00985660" w:rsidP="00D66F5D">
      <w:pPr>
        <w:pStyle w:val="Normaalweb"/>
        <w:rPr>
          <w:rFonts w:ascii="Auto 2" w:hAnsi="Auto 2" w:cs="Arial"/>
          <w:b/>
          <w:sz w:val="22"/>
          <w:szCs w:val="22"/>
        </w:rPr>
      </w:pP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lastRenderedPageBreak/>
        <w:t>Basisdoelen</w:t>
      </w:r>
    </w:p>
    <w:p w:rsidR="00D66F5D" w:rsidRPr="00D670E1" w:rsidRDefault="00D66F5D" w:rsidP="00D66F5D">
      <w:pPr>
        <w:pStyle w:val="Normaalweb"/>
        <w:rPr>
          <w:rFonts w:ascii="Auto 2" w:hAnsi="Auto 2" w:cs="Arial"/>
          <w:sz w:val="22"/>
          <w:szCs w:val="22"/>
        </w:rPr>
      </w:pPr>
      <w:r w:rsidRPr="00D670E1">
        <w:rPr>
          <w:rFonts w:ascii="Auto 2" w:hAnsi="Auto 2" w:cs="Arial"/>
          <w:sz w:val="22"/>
          <w:szCs w:val="22"/>
        </w:rPr>
        <w:t>De pedagogische doelstelling van de organisatie is onder te verdelen in vier basisdoelen:</w:t>
      </w:r>
    </w:p>
    <w:p w:rsidR="00D66F5D" w:rsidRPr="00D670E1" w:rsidRDefault="00D66F5D" w:rsidP="00D66F5D">
      <w:pPr>
        <w:pStyle w:val="Normaalweb"/>
        <w:numPr>
          <w:ilvl w:val="0"/>
          <w:numId w:val="2"/>
        </w:numPr>
        <w:rPr>
          <w:rFonts w:ascii="Auto 2" w:hAnsi="Auto 2" w:cs="Arial"/>
          <w:sz w:val="22"/>
          <w:szCs w:val="22"/>
        </w:rPr>
      </w:pPr>
      <w:r w:rsidRPr="00D670E1">
        <w:rPr>
          <w:rFonts w:ascii="Auto 2" w:hAnsi="Auto 2" w:cs="Arial"/>
          <w:sz w:val="22"/>
          <w:szCs w:val="22"/>
        </w:rPr>
        <w:t>Het bieden van een gevoel van veiligheid aan het kind</w:t>
      </w:r>
    </w:p>
    <w:p w:rsidR="00D66F5D" w:rsidRPr="00D670E1" w:rsidRDefault="00D66F5D" w:rsidP="00D66F5D">
      <w:pPr>
        <w:pStyle w:val="Normaalweb"/>
        <w:numPr>
          <w:ilvl w:val="0"/>
          <w:numId w:val="2"/>
        </w:numPr>
        <w:rPr>
          <w:rFonts w:ascii="Auto 2" w:hAnsi="Auto 2" w:cs="Arial"/>
          <w:sz w:val="22"/>
          <w:szCs w:val="22"/>
        </w:rPr>
      </w:pPr>
      <w:r w:rsidRPr="00D670E1">
        <w:rPr>
          <w:rFonts w:ascii="Auto 2" w:hAnsi="Auto 2" w:cs="Arial"/>
          <w:sz w:val="22"/>
          <w:szCs w:val="22"/>
        </w:rPr>
        <w:t>Het bevorderen van persoonlijke competentie</w:t>
      </w:r>
    </w:p>
    <w:p w:rsidR="00D66F5D" w:rsidRPr="00D670E1" w:rsidRDefault="00D66F5D" w:rsidP="00D66F5D">
      <w:pPr>
        <w:pStyle w:val="Normaalweb"/>
        <w:numPr>
          <w:ilvl w:val="0"/>
          <w:numId w:val="2"/>
        </w:numPr>
        <w:rPr>
          <w:rFonts w:ascii="Auto 2" w:hAnsi="Auto 2" w:cs="Arial"/>
          <w:sz w:val="22"/>
          <w:szCs w:val="22"/>
        </w:rPr>
      </w:pPr>
      <w:r w:rsidRPr="00D670E1">
        <w:rPr>
          <w:rFonts w:ascii="Auto 2" w:hAnsi="Auto 2" w:cs="Arial"/>
          <w:sz w:val="22"/>
          <w:szCs w:val="22"/>
        </w:rPr>
        <w:t>Het bevorderen van sociale competentie</w:t>
      </w:r>
    </w:p>
    <w:p w:rsidR="00D66F5D" w:rsidRPr="00D670E1" w:rsidRDefault="00D66F5D" w:rsidP="00D66F5D">
      <w:pPr>
        <w:pStyle w:val="Normaalweb"/>
        <w:numPr>
          <w:ilvl w:val="0"/>
          <w:numId w:val="2"/>
        </w:numPr>
        <w:rPr>
          <w:rFonts w:ascii="Auto 2" w:hAnsi="Auto 2" w:cs="Arial"/>
          <w:sz w:val="22"/>
          <w:szCs w:val="22"/>
        </w:rPr>
      </w:pPr>
      <w:r w:rsidRPr="00D670E1">
        <w:rPr>
          <w:rFonts w:ascii="Auto 2" w:hAnsi="Auto 2" w:cs="Arial"/>
          <w:sz w:val="22"/>
          <w:szCs w:val="22"/>
        </w:rPr>
        <w:t>Het bijdragen aan socialisatie van het kind: aanbieden van regels, normen en waarden</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Pedagogische uitgangspunten</w:t>
      </w:r>
    </w:p>
    <w:p w:rsidR="00D66F5D" w:rsidRPr="00D670E1" w:rsidRDefault="00D66F5D" w:rsidP="00D66F5D">
      <w:pPr>
        <w:pStyle w:val="Normaalweb"/>
        <w:rPr>
          <w:rFonts w:ascii="Auto 2" w:hAnsi="Auto 2" w:cs="Arial"/>
          <w:sz w:val="22"/>
          <w:szCs w:val="22"/>
        </w:rPr>
      </w:pPr>
      <w:r w:rsidRPr="00D670E1">
        <w:rPr>
          <w:rFonts w:ascii="Auto 2" w:hAnsi="Auto 2" w:cs="Arial"/>
          <w:sz w:val="22"/>
          <w:szCs w:val="22"/>
        </w:rPr>
        <w:t>Als basis van deze doelstelling hanteert de organisatie de volgende pedagogische uitgangspunten:</w:t>
      </w:r>
    </w:p>
    <w:p w:rsidR="00D66F5D" w:rsidRPr="00D670E1" w:rsidRDefault="00D66F5D" w:rsidP="00D66F5D">
      <w:pPr>
        <w:pStyle w:val="Normaalweb"/>
        <w:numPr>
          <w:ilvl w:val="0"/>
          <w:numId w:val="3"/>
        </w:numPr>
        <w:rPr>
          <w:rFonts w:ascii="Auto 2" w:hAnsi="Auto 2" w:cs="Arial"/>
          <w:sz w:val="22"/>
          <w:szCs w:val="22"/>
        </w:rPr>
      </w:pPr>
      <w:r w:rsidRPr="00D670E1">
        <w:rPr>
          <w:rFonts w:ascii="Auto 2" w:hAnsi="Auto 2" w:cs="Arial"/>
          <w:sz w:val="22"/>
          <w:szCs w:val="22"/>
        </w:rPr>
        <w:t xml:space="preserve">Respect voor de individuele ontwikkeling van ieder kind. </w:t>
      </w:r>
    </w:p>
    <w:p w:rsidR="00D66F5D" w:rsidRPr="00D670E1" w:rsidRDefault="00D66F5D" w:rsidP="00D66F5D">
      <w:pPr>
        <w:pStyle w:val="Normaalweb"/>
        <w:numPr>
          <w:ilvl w:val="0"/>
          <w:numId w:val="3"/>
        </w:numPr>
        <w:rPr>
          <w:rFonts w:ascii="Auto 2" w:hAnsi="Auto 2" w:cs="Arial"/>
          <w:sz w:val="22"/>
          <w:szCs w:val="22"/>
        </w:rPr>
      </w:pPr>
      <w:r w:rsidRPr="00D670E1">
        <w:rPr>
          <w:rFonts w:ascii="Auto 2" w:hAnsi="Auto 2" w:cs="Arial"/>
          <w:sz w:val="22"/>
          <w:szCs w:val="22"/>
        </w:rPr>
        <w:t xml:space="preserve">Afstemming op de wensen van en samenspraak met de opvoeders c.q. ouders/verzorgers om een goede samenwerkingsrelatie op te kunnen bouwen met de opvoeders c.q. ouders/verzorgers. </w:t>
      </w:r>
    </w:p>
    <w:p w:rsidR="00D66F5D" w:rsidRPr="00D670E1" w:rsidRDefault="00D66F5D" w:rsidP="00D66F5D">
      <w:pPr>
        <w:pStyle w:val="Normaalweb"/>
        <w:numPr>
          <w:ilvl w:val="0"/>
          <w:numId w:val="3"/>
        </w:numPr>
        <w:rPr>
          <w:rFonts w:ascii="Auto 2" w:hAnsi="Auto 2" w:cs="Arial"/>
          <w:sz w:val="22"/>
          <w:szCs w:val="22"/>
        </w:rPr>
      </w:pPr>
      <w:r w:rsidRPr="00D670E1">
        <w:rPr>
          <w:rFonts w:ascii="Auto 2" w:hAnsi="Auto 2" w:cs="Arial"/>
          <w:sz w:val="22"/>
          <w:szCs w:val="22"/>
        </w:rPr>
        <w:t>De opvang in een groep heeft een toegevoegde waarde voor de individuele ontwikkeling van kinderen.</w:t>
      </w:r>
    </w:p>
    <w:p w:rsidR="00D66F5D" w:rsidRPr="00D670E1" w:rsidRDefault="00D66F5D" w:rsidP="00D66F5D">
      <w:pPr>
        <w:pStyle w:val="Normaalweb"/>
        <w:numPr>
          <w:ilvl w:val="0"/>
          <w:numId w:val="3"/>
        </w:numPr>
        <w:rPr>
          <w:rFonts w:ascii="Auto 2" w:hAnsi="Auto 2" w:cs="Arial"/>
          <w:sz w:val="22"/>
          <w:szCs w:val="22"/>
        </w:rPr>
      </w:pPr>
      <w:r w:rsidRPr="00D670E1">
        <w:rPr>
          <w:rFonts w:ascii="Auto 2" w:hAnsi="Auto 2" w:cs="Arial"/>
          <w:sz w:val="22"/>
          <w:szCs w:val="22"/>
        </w:rPr>
        <w:t>De pedagogisch medewerk(st)ers hebben een voorbeeldfunctie en een actieve rol in het overdragen van maatschappelijke normen en waarden aan kinderen.</w:t>
      </w:r>
    </w:p>
    <w:p w:rsidR="00D66F5D" w:rsidRPr="00D670E1" w:rsidRDefault="00D66F5D" w:rsidP="00D66F5D">
      <w:pPr>
        <w:pStyle w:val="Normaalweb"/>
        <w:rPr>
          <w:rFonts w:ascii="Auto 2" w:hAnsi="Auto 2" w:cs="Arial"/>
          <w:sz w:val="22"/>
          <w:szCs w:val="22"/>
        </w:rPr>
      </w:pPr>
      <w:r w:rsidRPr="00D670E1">
        <w:rPr>
          <w:rFonts w:ascii="Auto 2" w:hAnsi="Auto 2" w:cs="Arial"/>
          <w:sz w:val="22"/>
          <w:szCs w:val="22"/>
        </w:rPr>
        <w:t>De visie van de organisatie bij het overnemen van de zorg en opvoeding van het kind wordt gevormd door de pedagogische doelstelling gestoeld op de uitgangspunten.</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66F5D" w:rsidRPr="00D670E1" w:rsidRDefault="00D66F5D" w:rsidP="00D66F5D">
      <w:pPr>
        <w:pStyle w:val="Normaalweb"/>
        <w:rPr>
          <w:rFonts w:ascii="Auto 2" w:hAnsi="Auto 2" w:cs="Arial"/>
          <w:b/>
          <w:sz w:val="22"/>
          <w:szCs w:val="22"/>
        </w:rPr>
      </w:pPr>
      <w:r w:rsidRPr="00D670E1">
        <w:rPr>
          <w:rFonts w:ascii="Auto 2" w:hAnsi="Auto 2" w:cs="Arial"/>
          <w:b/>
          <w:sz w:val="22"/>
          <w:szCs w:val="22"/>
        </w:rPr>
        <w:lastRenderedPageBreak/>
        <w:t>DE PEDAGOGISCHE DOELSTELLING NADER BEKEKEN</w:t>
      </w:r>
    </w:p>
    <w:p w:rsidR="00D66F5D" w:rsidRPr="00D670E1" w:rsidRDefault="00D66F5D" w:rsidP="00D66F5D">
      <w:pPr>
        <w:pStyle w:val="Kop1"/>
        <w:rPr>
          <w:rFonts w:ascii="Auto 2" w:eastAsia="Times New Roman" w:hAnsi="Auto 2" w:cs="Arial"/>
          <w:szCs w:val="22"/>
          <w:lang w:val="nl-NL" w:eastAsia="nl-NL"/>
        </w:rPr>
      </w:pPr>
      <w:r w:rsidRPr="00D670E1">
        <w:rPr>
          <w:rFonts w:ascii="Auto 2" w:eastAsia="Times New Roman" w:hAnsi="Auto 2" w:cs="Arial"/>
          <w:szCs w:val="22"/>
          <w:lang w:val="nl-NL" w:eastAsia="nl-NL"/>
        </w:rPr>
        <w:t>Het bieden van een gevoel van veiligheid aan het kind</w:t>
      </w:r>
    </w:p>
    <w:p w:rsidR="00D66F5D" w:rsidRPr="00D670E1" w:rsidRDefault="00D66F5D" w:rsidP="00D66F5D">
      <w:pPr>
        <w:outlineLvl w:val="0"/>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Het bieden van veiligheid is van primair belang omdat het bijdraagt aan het gevoel van welbevinden van de kinderen. Om de andere drie basisdoelen te kunnen realiseren is het bieden van een veilig klimaat van primair belang. Een kind wat zich immers niet veilig voelt, zal weinig interesse tonen in zijn omgeving, niet geconcentreerd kunnen spelen en niet ontspannen om kunnen gaan met andere kinderen. Om een kind te laten profiteren van de mogelijkheden die de omgeving op het kinderdagverblijf biedt om zich te ontwikkelen zal daarom in de basis een veilig klimaat op het kinderdagverblijf gerealiseerd moeten worden.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Gevoel van welbevinden</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Welbevinden kan omschreven worden als een algemene positieve toestand waarin een kind verkeert. Alledaagse uitdrukkingen als ‘lekker in je vel zitten’, ‘het naar je zin hebben’ of ‘je prettig en op je gemak voelen’ benaderen het begrip eigenlijk nog het beste. Een kind dat zich prettig en op zijn gemak voelt, is open, nieuwsgierig, levenslustig, tevreden, ontspannen, vol zelfvertrouwen en evenwichtig. Een kind dat het niet naar zijn zin heeft, kan de volgende kenmerken vertonen: gesloten, afwerend, lusteloos, ontevreden, gespannen, onzeker en onevenwichtig. </w:t>
      </w:r>
    </w:p>
    <w:p w:rsidR="00D66F5D" w:rsidRPr="00D670E1" w:rsidRDefault="00D66F5D" w:rsidP="00D66F5D">
      <w:pPr>
        <w:rPr>
          <w:rFonts w:ascii="Auto 2" w:hAnsi="Auto 2" w:cs="Arial"/>
          <w:sz w:val="22"/>
          <w:szCs w:val="22"/>
        </w:rPr>
      </w:pPr>
      <w:r w:rsidRPr="00D670E1">
        <w:rPr>
          <w:rFonts w:ascii="Auto 2" w:hAnsi="Auto 2" w:cs="Arial"/>
          <w:sz w:val="22"/>
          <w:szCs w:val="22"/>
        </w:rPr>
        <w:t>De manier waarop een kind kenmerken van welbevinden laat zien is afhankelijk van:</w:t>
      </w:r>
    </w:p>
    <w:p w:rsidR="00D66F5D" w:rsidRPr="00D670E1" w:rsidRDefault="00D66F5D" w:rsidP="00D66F5D">
      <w:pPr>
        <w:numPr>
          <w:ilvl w:val="0"/>
          <w:numId w:val="4"/>
        </w:numPr>
        <w:rPr>
          <w:rFonts w:ascii="Auto 2" w:hAnsi="Auto 2" w:cs="Arial"/>
          <w:sz w:val="22"/>
          <w:szCs w:val="22"/>
        </w:rPr>
      </w:pPr>
      <w:r w:rsidRPr="00D670E1">
        <w:rPr>
          <w:rFonts w:ascii="Auto 2" w:hAnsi="Auto 2" w:cs="Arial"/>
          <w:sz w:val="22"/>
          <w:szCs w:val="22"/>
        </w:rPr>
        <w:t>De leeftijd van het kind</w:t>
      </w:r>
    </w:p>
    <w:p w:rsidR="00D66F5D" w:rsidRPr="00D670E1" w:rsidRDefault="00D66F5D" w:rsidP="00D66F5D">
      <w:pPr>
        <w:numPr>
          <w:ilvl w:val="0"/>
          <w:numId w:val="4"/>
        </w:numPr>
        <w:rPr>
          <w:rFonts w:ascii="Auto 2" w:hAnsi="Auto 2" w:cs="Arial"/>
          <w:sz w:val="22"/>
          <w:szCs w:val="22"/>
        </w:rPr>
      </w:pPr>
      <w:r w:rsidRPr="00D670E1">
        <w:rPr>
          <w:rFonts w:ascii="Auto 2" w:hAnsi="Auto 2" w:cs="Arial"/>
          <w:sz w:val="22"/>
          <w:szCs w:val="22"/>
        </w:rPr>
        <w:t>De manier waarop het kind wordt opgevoed</w:t>
      </w:r>
    </w:p>
    <w:p w:rsidR="00D66F5D" w:rsidRPr="00D670E1" w:rsidRDefault="00D66F5D" w:rsidP="00D66F5D">
      <w:pPr>
        <w:numPr>
          <w:ilvl w:val="0"/>
          <w:numId w:val="4"/>
        </w:numPr>
        <w:rPr>
          <w:rFonts w:ascii="Auto 2" w:hAnsi="Auto 2" w:cs="Arial"/>
          <w:sz w:val="22"/>
          <w:szCs w:val="22"/>
        </w:rPr>
      </w:pPr>
      <w:r w:rsidRPr="00D670E1">
        <w:rPr>
          <w:rFonts w:ascii="Auto 2" w:hAnsi="Auto 2" w:cs="Arial"/>
          <w:sz w:val="22"/>
          <w:szCs w:val="22"/>
        </w:rPr>
        <w:t>Het karakter of temperament van het kind</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Kenmerken van welbevinden</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De volgende </w:t>
      </w:r>
      <w:r w:rsidRPr="00D670E1">
        <w:rPr>
          <w:rFonts w:ascii="Auto 2" w:hAnsi="Auto 2" w:cs="Arial"/>
          <w:b/>
          <w:sz w:val="22"/>
          <w:szCs w:val="22"/>
        </w:rPr>
        <w:t>zeven kenmerken</w:t>
      </w:r>
      <w:r w:rsidRPr="00D670E1">
        <w:rPr>
          <w:rFonts w:ascii="Auto 2" w:hAnsi="Auto 2" w:cs="Arial"/>
          <w:sz w:val="22"/>
          <w:szCs w:val="22"/>
        </w:rPr>
        <w:t xml:space="preserve"> geven een uitgebreid kader van waaruit welbevinden van een kind af te leiden is. De kenmerken geven een continuüm van uitersten aan met een positieve en negatieve pool. Hoe meer een kind kenmerken vertoont van een positieve pool des te beter is het gesteld met zijn of haar welbevinden. Kortom, het kind voelt zich lekker in zijn vel. Door rustig te kijken en zich in te leven in een kind, krijgen de pedagogisch medewerk(st)ers  uit het gedrag van kinderen al snel aanwijzingen over deze kenmerken.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Open-gesloten</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Open kinderen</w:t>
      </w:r>
      <w:r w:rsidRPr="00D670E1">
        <w:rPr>
          <w:rFonts w:ascii="Auto 2" w:hAnsi="Auto 2" w:cs="Arial"/>
          <w:sz w:val="22"/>
          <w:szCs w:val="22"/>
        </w:rPr>
        <w:t xml:space="preserve"> staan open voor de wereld en hebben plezier in de wereld om hen heen. Deze kinderen nemen gebeurtenissen met belangstelling in zich op, zonder dat dit betekent dat het steeds afgeleid wordt. </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Gesloten kinderen</w:t>
      </w:r>
      <w:r w:rsidRPr="00D670E1">
        <w:rPr>
          <w:rFonts w:ascii="Auto 2" w:hAnsi="Auto 2" w:cs="Arial"/>
          <w:sz w:val="22"/>
          <w:szCs w:val="22"/>
        </w:rPr>
        <w:t xml:space="preserve"> schermen zichzelf af van hun omgeving. Ze zijn vooral bezig met het ontwijken van gebeurtenissen. Bij deze kinderen is het moeilijk te ontdekken wat er in hen omgaat.</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Nieuwsgierig-afwerend</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Nieuwsgierige kinderen</w:t>
      </w:r>
      <w:r w:rsidRPr="00D670E1">
        <w:rPr>
          <w:rFonts w:ascii="Auto 2" w:hAnsi="Auto 2" w:cs="Arial"/>
          <w:sz w:val="22"/>
          <w:szCs w:val="22"/>
        </w:rPr>
        <w:t xml:space="preserve"> hebben een actieve gerichtheid op de omgeving. Nieuwsgierige kinderen zijn gericht op nieuwe ervaringen, kennis en vaardigheden. De wereld is voor hen één grote uitdaging.</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lastRenderedPageBreak/>
        <w:t>Afwerende kinderen</w:t>
      </w:r>
      <w:r w:rsidRPr="00D670E1">
        <w:rPr>
          <w:rFonts w:ascii="Auto 2" w:hAnsi="Auto 2" w:cs="Arial"/>
          <w:sz w:val="22"/>
          <w:szCs w:val="22"/>
        </w:rPr>
        <w:t xml:space="preserve"> hebben nauwelijks oog voor nieuwe dingen, of gaan deze zelfs heel bewust uit de weg.</w:t>
      </w:r>
    </w:p>
    <w:p w:rsidR="00985660"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i/>
          <w:sz w:val="22"/>
          <w:szCs w:val="22"/>
        </w:rPr>
        <w:t>Levenslustig-lusteloos</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Levenslustige kinderen</w:t>
      </w:r>
      <w:r w:rsidRPr="00D670E1">
        <w:rPr>
          <w:rFonts w:ascii="Auto 2" w:hAnsi="Auto 2" w:cs="Arial"/>
          <w:sz w:val="22"/>
          <w:szCs w:val="22"/>
        </w:rPr>
        <w:t xml:space="preserve"> stralen uit dat ze er ‘zin in hebben’ en genieten zichtbaar van de dingen die er gebeuren en die ze zelf doen.</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Lusteloze kinderen</w:t>
      </w:r>
      <w:r w:rsidRPr="00D670E1">
        <w:rPr>
          <w:rFonts w:ascii="Auto 2" w:hAnsi="Auto 2" w:cs="Arial"/>
          <w:sz w:val="22"/>
          <w:szCs w:val="22"/>
        </w:rPr>
        <w:t xml:space="preserve"> kunnen vrijwel nergens warm voor lopen, nergens echt van genieten of zijn moeilijk enthousiast te maken. Zij hebben eerder een vlakke of zelfs sombere uitstraling. Ze wekken de indruk geen energie te kunnen opbrengen.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Tevreden-ontevreden</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Tevreden kinderen</w:t>
      </w:r>
      <w:r w:rsidRPr="00D670E1">
        <w:rPr>
          <w:rFonts w:ascii="Auto 2" w:hAnsi="Auto 2" w:cs="Arial"/>
          <w:sz w:val="22"/>
          <w:szCs w:val="22"/>
        </w:rPr>
        <w:t xml:space="preserve"> accepteren zichzelf en hun omgeving. Deze kinderen vertonen weinig tekenen van frustratie, boosheid of weerzin. Natuurlijk laat ook een tevreden kind af en toe merken dat hij het ergens niet mee eens is.</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Ontevreden kinderen</w:t>
      </w:r>
      <w:r w:rsidRPr="00D670E1">
        <w:rPr>
          <w:rFonts w:ascii="Auto 2" w:hAnsi="Auto 2" w:cs="Arial"/>
          <w:sz w:val="22"/>
          <w:szCs w:val="22"/>
        </w:rPr>
        <w:t xml:space="preserve"> tonen hun frustratie door tegendraadsheid, onredelijke en overdreven boosheid en dwingend gedrag. Ook passiviteit en met een overdreven gelatenheid alles over zich heen laten komen, kunnen tekenen zijn van frustratie.</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Ontspannen-gespannen</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Ontspannen kinderen</w:t>
      </w:r>
      <w:r w:rsidRPr="00D670E1">
        <w:rPr>
          <w:rFonts w:ascii="Auto 2" w:hAnsi="Auto 2" w:cs="Arial"/>
          <w:sz w:val="22"/>
          <w:szCs w:val="22"/>
        </w:rPr>
        <w:t xml:space="preserve"> stralen rust uit. Ze hebben aandacht voor de omgeving en reageren zonder schrik op gebeurtenissen. Deze kinderen zijn goed te kalmeren en laten zich troosten bij verdriet. Dit betekent niet dat een kind niet heel ingespannen bezig kan zijn, met diepe concentratie.</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Gespannen kinderen</w:t>
      </w:r>
      <w:r w:rsidRPr="00D670E1">
        <w:rPr>
          <w:rFonts w:ascii="Auto 2" w:hAnsi="Auto 2" w:cs="Arial"/>
          <w:sz w:val="22"/>
          <w:szCs w:val="22"/>
        </w:rPr>
        <w:t xml:space="preserve"> komen er vaak niet aan toe om ergens met diepe concentratie mee bezig te zijn. Deze kinderen zijn rusteloos, snel in paniek, voelen zich opgejaagd en zijn steeds met hun aandacht ergens anders.</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Met zelfvertrouwen-onzeker</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Kinderen met zelfvertrouwen</w:t>
      </w:r>
      <w:r w:rsidRPr="00D670E1">
        <w:rPr>
          <w:rFonts w:ascii="Auto 2" w:hAnsi="Auto 2" w:cs="Arial"/>
          <w:sz w:val="22"/>
          <w:szCs w:val="22"/>
        </w:rPr>
        <w:t xml:space="preserve"> ondernemen dingen met het rotsvaste vertrouwen dat het allemaal wel zal lukken. Ze wekken de indruk zeker te zijn van hun zaak en laten zich niet snel uit het veld slaan. </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Kinderen met weinig zelfvertrouwen</w:t>
      </w:r>
      <w:r w:rsidRPr="00D670E1">
        <w:rPr>
          <w:rFonts w:ascii="Auto 2" w:hAnsi="Auto 2" w:cs="Arial"/>
          <w:sz w:val="22"/>
          <w:szCs w:val="22"/>
        </w:rPr>
        <w:t xml:space="preserve"> zijn afwachtend, soms zelfs angstig, nemen geen risico’s en hebben steeds een duwtje van buitenaf nodig om tot iets (nieuws) te komen.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Evenwichtig-onevenwichtig</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Evenwichtige kinderen</w:t>
      </w:r>
      <w:r w:rsidRPr="00D670E1">
        <w:rPr>
          <w:rFonts w:ascii="Auto 2" w:hAnsi="Auto 2" w:cs="Arial"/>
          <w:sz w:val="22"/>
          <w:szCs w:val="22"/>
        </w:rPr>
        <w:t xml:space="preserve"> reageren op situaties met voor de buitenwereld begrijpelijke emoties. De emoties (zoals vreugde, affectie, verdriet en boosheid) zijn niet overdreven of extreem ingehouden en goed afgestemd op de situatie.</w:t>
      </w:r>
    </w:p>
    <w:p w:rsidR="00D66F5D" w:rsidRPr="00D670E1" w:rsidRDefault="00D66F5D" w:rsidP="00D66F5D">
      <w:pPr>
        <w:rPr>
          <w:rFonts w:ascii="Auto 2" w:hAnsi="Auto 2" w:cs="Arial"/>
          <w:sz w:val="22"/>
          <w:szCs w:val="22"/>
        </w:rPr>
      </w:pPr>
      <w:r w:rsidRPr="00D670E1">
        <w:rPr>
          <w:rFonts w:ascii="Auto 2" w:hAnsi="Auto 2" w:cs="Arial"/>
          <w:sz w:val="22"/>
          <w:szCs w:val="22"/>
          <w:u w:val="single"/>
        </w:rPr>
        <w:t>Onevenwichtige kinderen</w:t>
      </w:r>
      <w:r w:rsidRPr="00D670E1">
        <w:rPr>
          <w:rFonts w:ascii="Auto 2" w:hAnsi="Auto 2" w:cs="Arial"/>
          <w:sz w:val="22"/>
          <w:szCs w:val="22"/>
        </w:rPr>
        <w:t xml:space="preserve"> laten vrijwel geen emoties zien en laten zich juist volledig meeslepen door hun emoties.</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De pedagogisch medewerk(st)ers bewaken het welbevinden van de kinderen en streeft ernaar dat alle kinderen zich op de positieve ‘pool’ bevinden bij iedere eigenschap van welbevinden. Dit doen de pedagogisch medewerk(st)ers aan de hand van observaties die gedurende de opvang van het kind worden gedaan. Opvallende kenmerken worden met de leidinggevende en de ouder(s) besproken. Indien nodig wordt advie</w:t>
      </w:r>
      <w:r w:rsidR="00D85D11" w:rsidRPr="00D670E1">
        <w:rPr>
          <w:rFonts w:ascii="Auto 2" w:hAnsi="Auto 2" w:cs="Arial"/>
          <w:sz w:val="22"/>
          <w:szCs w:val="22"/>
        </w:rPr>
        <w:t>s ingewonnen bij de orthopedago</w:t>
      </w:r>
      <w:r w:rsidRPr="00D670E1">
        <w:rPr>
          <w:rFonts w:ascii="Auto 2" w:hAnsi="Auto 2" w:cs="Arial"/>
          <w:sz w:val="22"/>
          <w:szCs w:val="22"/>
        </w:rPr>
        <w:t>g</w:t>
      </w:r>
      <w:r w:rsidR="00D85D11" w:rsidRPr="00D670E1">
        <w:rPr>
          <w:rFonts w:ascii="Auto 2" w:hAnsi="Auto 2" w:cs="Arial"/>
          <w:sz w:val="22"/>
          <w:szCs w:val="22"/>
        </w:rPr>
        <w:t>e</w:t>
      </w:r>
      <w:r w:rsidRPr="00D670E1">
        <w:rPr>
          <w:rFonts w:ascii="Auto 2" w:hAnsi="Auto 2" w:cs="Arial"/>
          <w:sz w:val="22"/>
          <w:szCs w:val="22"/>
        </w:rPr>
        <w:t>. Aanpassingen in de omgang van het kind kunnen worden gedaan om het welbevinden van het kind weer optimaal te laten zijn.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lastRenderedPageBreak/>
        <w:t>De bijdrage van de omgeving van het kinderdagverblijf aan het welbevinden van het kind</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Ongetwijfeld bepaalt bij ieder kind het gezin waarin het opgroeit in de belangrijkste mate of het zich prettig voelt of niet. Het kinderdagverblijf is een omgeving waarin het kind regelmatig verblijft, en kan dus een belangrijke bijdrage leveren aan diens welbevinden. In het kinderdagverblijf als ‘omgeving’ van het kind zijn vier terreinen te onderscheiden: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numPr>
          <w:ilvl w:val="0"/>
          <w:numId w:val="5"/>
        </w:numPr>
        <w:rPr>
          <w:rFonts w:ascii="Auto 2" w:hAnsi="Auto 2" w:cs="Arial"/>
          <w:b/>
          <w:sz w:val="22"/>
          <w:szCs w:val="22"/>
        </w:rPr>
      </w:pPr>
      <w:r w:rsidRPr="00D670E1">
        <w:rPr>
          <w:rFonts w:ascii="Auto 2" w:hAnsi="Auto 2" w:cs="Arial"/>
          <w:b/>
          <w:sz w:val="22"/>
          <w:szCs w:val="22"/>
        </w:rPr>
        <w:t>De omgeving in het algemeen</w:t>
      </w:r>
    </w:p>
    <w:p w:rsidR="00D66F5D" w:rsidRPr="00D670E1" w:rsidRDefault="00D66F5D" w:rsidP="00D66F5D">
      <w:pPr>
        <w:numPr>
          <w:ilvl w:val="0"/>
          <w:numId w:val="5"/>
        </w:numPr>
        <w:rPr>
          <w:rFonts w:ascii="Auto 2" w:hAnsi="Auto 2" w:cs="Arial"/>
          <w:b/>
          <w:sz w:val="22"/>
          <w:szCs w:val="22"/>
        </w:rPr>
      </w:pPr>
      <w:r w:rsidRPr="00D670E1">
        <w:rPr>
          <w:rFonts w:ascii="Auto 2" w:hAnsi="Auto 2" w:cs="Arial"/>
          <w:b/>
          <w:sz w:val="22"/>
          <w:szCs w:val="22"/>
        </w:rPr>
        <w:t>De opvang</w:t>
      </w:r>
    </w:p>
    <w:p w:rsidR="00D66F5D" w:rsidRPr="00D670E1" w:rsidRDefault="00D66F5D" w:rsidP="00D66F5D">
      <w:pPr>
        <w:numPr>
          <w:ilvl w:val="0"/>
          <w:numId w:val="5"/>
        </w:numPr>
        <w:rPr>
          <w:rFonts w:ascii="Auto 2" w:hAnsi="Auto 2" w:cs="Arial"/>
          <w:b/>
          <w:sz w:val="22"/>
          <w:szCs w:val="22"/>
        </w:rPr>
      </w:pPr>
      <w:r w:rsidRPr="00D670E1">
        <w:rPr>
          <w:rFonts w:ascii="Auto 2" w:hAnsi="Auto 2" w:cs="Arial"/>
          <w:b/>
          <w:sz w:val="22"/>
          <w:szCs w:val="22"/>
        </w:rPr>
        <w:t>De pedagogisch medewerk(st)ers</w:t>
      </w:r>
    </w:p>
    <w:p w:rsidR="00D66F5D" w:rsidRPr="00D670E1" w:rsidRDefault="00D66F5D" w:rsidP="00D66F5D">
      <w:pPr>
        <w:numPr>
          <w:ilvl w:val="0"/>
          <w:numId w:val="5"/>
        </w:numPr>
        <w:rPr>
          <w:rFonts w:ascii="Auto 2" w:hAnsi="Auto 2" w:cs="Arial"/>
          <w:b/>
          <w:sz w:val="22"/>
          <w:szCs w:val="22"/>
        </w:rPr>
      </w:pPr>
      <w:r w:rsidRPr="00D670E1">
        <w:rPr>
          <w:rFonts w:ascii="Auto 2" w:hAnsi="Auto 2" w:cs="Arial"/>
          <w:b/>
          <w:sz w:val="22"/>
          <w:szCs w:val="22"/>
        </w:rPr>
        <w:t>De andere kinderen</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De manier waarop deze vier terreinen zijn ingericht geeft een belangrijke bijdrage aan hoe het kind zich voelt.</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De omgeving in het algemeen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In welk soort omgeving kunnen kinderen zich prettig en veilig voelen en zich naar hun eigen mogelijkheden ontwikkelen? Wij streven naar een omgeving die tegemoetkomt aan de basisbehoeften van een kind. </w:t>
      </w:r>
    </w:p>
    <w:p w:rsidR="00D66F5D" w:rsidRPr="00D670E1" w:rsidRDefault="00D66F5D" w:rsidP="00D66F5D">
      <w:pPr>
        <w:rPr>
          <w:rFonts w:ascii="Auto 2" w:hAnsi="Auto 2" w:cs="Arial"/>
          <w:sz w:val="22"/>
          <w:szCs w:val="22"/>
        </w:rPr>
      </w:pPr>
      <w:r w:rsidRPr="00D670E1">
        <w:rPr>
          <w:rFonts w:ascii="Auto 2" w:hAnsi="Auto 2" w:cs="Arial"/>
          <w:sz w:val="22"/>
          <w:szCs w:val="22"/>
        </w:rPr>
        <w:t>Deze zijn:</w:t>
      </w:r>
    </w:p>
    <w:p w:rsidR="00D66F5D" w:rsidRPr="00D670E1" w:rsidRDefault="00D66F5D" w:rsidP="00D66F5D">
      <w:pPr>
        <w:numPr>
          <w:ilvl w:val="0"/>
          <w:numId w:val="6"/>
        </w:numPr>
        <w:rPr>
          <w:rFonts w:ascii="Auto 2" w:hAnsi="Auto 2" w:cs="Arial"/>
          <w:i/>
          <w:sz w:val="22"/>
          <w:szCs w:val="22"/>
        </w:rPr>
      </w:pPr>
      <w:r w:rsidRPr="00D670E1">
        <w:rPr>
          <w:rFonts w:ascii="Auto 2" w:hAnsi="Auto 2" w:cs="Arial"/>
          <w:i/>
          <w:sz w:val="22"/>
          <w:szCs w:val="22"/>
        </w:rPr>
        <w:t xml:space="preserve">Lichamelijke behoeften </w:t>
      </w:r>
    </w:p>
    <w:p w:rsidR="00D66F5D" w:rsidRPr="00D670E1" w:rsidRDefault="00D66F5D" w:rsidP="00D66F5D">
      <w:pPr>
        <w:numPr>
          <w:ilvl w:val="0"/>
          <w:numId w:val="6"/>
        </w:numPr>
        <w:rPr>
          <w:rFonts w:ascii="Auto 2" w:hAnsi="Auto 2" w:cs="Arial"/>
          <w:i/>
          <w:sz w:val="22"/>
          <w:szCs w:val="22"/>
        </w:rPr>
      </w:pPr>
      <w:r w:rsidRPr="00D670E1">
        <w:rPr>
          <w:rFonts w:ascii="Auto 2" w:hAnsi="Auto 2" w:cs="Arial"/>
          <w:i/>
          <w:sz w:val="22"/>
          <w:szCs w:val="22"/>
        </w:rPr>
        <w:t>Behoefte aan affectie en geborgenheid</w:t>
      </w:r>
    </w:p>
    <w:p w:rsidR="00D66F5D" w:rsidRPr="00D670E1" w:rsidRDefault="00D66F5D" w:rsidP="00D66F5D">
      <w:pPr>
        <w:numPr>
          <w:ilvl w:val="0"/>
          <w:numId w:val="6"/>
        </w:numPr>
        <w:rPr>
          <w:rFonts w:ascii="Auto 2" w:hAnsi="Auto 2" w:cs="Arial"/>
          <w:i/>
          <w:sz w:val="22"/>
          <w:szCs w:val="22"/>
        </w:rPr>
      </w:pPr>
      <w:r w:rsidRPr="00D670E1">
        <w:rPr>
          <w:rFonts w:ascii="Auto 2" w:hAnsi="Auto 2" w:cs="Arial"/>
          <w:i/>
          <w:sz w:val="22"/>
          <w:szCs w:val="22"/>
        </w:rPr>
        <w:t>Behoefte aan veiligheid, duidelijk en continuïteit</w:t>
      </w:r>
    </w:p>
    <w:p w:rsidR="00D66F5D" w:rsidRPr="00D670E1" w:rsidRDefault="00D66F5D" w:rsidP="00D66F5D">
      <w:pPr>
        <w:numPr>
          <w:ilvl w:val="0"/>
          <w:numId w:val="6"/>
        </w:numPr>
        <w:rPr>
          <w:rFonts w:ascii="Auto 2" w:hAnsi="Auto 2" w:cs="Arial"/>
          <w:i/>
          <w:sz w:val="22"/>
          <w:szCs w:val="22"/>
        </w:rPr>
      </w:pPr>
      <w:r w:rsidRPr="00D670E1">
        <w:rPr>
          <w:rFonts w:ascii="Auto 2" w:hAnsi="Auto 2" w:cs="Arial"/>
          <w:i/>
          <w:sz w:val="22"/>
          <w:szCs w:val="22"/>
        </w:rPr>
        <w:t>Behoefte aan erkenning en waardering</w:t>
      </w:r>
    </w:p>
    <w:p w:rsidR="00D66F5D" w:rsidRPr="00D670E1" w:rsidRDefault="00D66F5D" w:rsidP="00D66F5D">
      <w:pPr>
        <w:numPr>
          <w:ilvl w:val="0"/>
          <w:numId w:val="6"/>
        </w:numPr>
        <w:rPr>
          <w:rFonts w:ascii="Auto 2" w:hAnsi="Auto 2" w:cs="Arial"/>
          <w:i/>
          <w:sz w:val="22"/>
          <w:szCs w:val="22"/>
        </w:rPr>
      </w:pPr>
      <w:r w:rsidRPr="00D670E1">
        <w:rPr>
          <w:rFonts w:ascii="Auto 2" w:hAnsi="Auto 2" w:cs="Arial"/>
          <w:i/>
          <w:sz w:val="22"/>
          <w:szCs w:val="22"/>
        </w:rPr>
        <w:t>Behoefte aan ontwikkeling en competentie</w:t>
      </w:r>
    </w:p>
    <w:p w:rsidR="00D66F5D" w:rsidRPr="00D670E1" w:rsidRDefault="00D66F5D" w:rsidP="00D66F5D">
      <w:pPr>
        <w:numPr>
          <w:ilvl w:val="0"/>
          <w:numId w:val="6"/>
        </w:numPr>
        <w:rPr>
          <w:rFonts w:ascii="Auto 2" w:hAnsi="Auto 2" w:cs="Arial"/>
          <w:i/>
          <w:sz w:val="22"/>
          <w:szCs w:val="22"/>
        </w:rPr>
      </w:pPr>
      <w:r w:rsidRPr="00D670E1">
        <w:rPr>
          <w:rFonts w:ascii="Auto 2" w:hAnsi="Auto 2" w:cs="Arial"/>
          <w:i/>
          <w:sz w:val="22"/>
          <w:szCs w:val="22"/>
        </w:rPr>
        <w:t>Behoefte om een goed mens te zijn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 xml:space="preserve">Lichamelijke behoeften: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De lichamelijke behoeften liggen op het terrein van voeding, slaap, verschoning, lichaamstemperatuur en beweging. Hoe jonger een kind, hoe acuter deze behoefte wordt als hij niet tijdig vervuld wordt.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Behoefte aan affectie en geborgenheid:</w:t>
      </w:r>
    </w:p>
    <w:p w:rsidR="00D66F5D" w:rsidRPr="00D670E1" w:rsidRDefault="00D66F5D" w:rsidP="00D66F5D">
      <w:pPr>
        <w:rPr>
          <w:rFonts w:ascii="Auto 2" w:hAnsi="Auto 2" w:cs="Arial"/>
          <w:sz w:val="22"/>
          <w:szCs w:val="22"/>
        </w:rPr>
      </w:pPr>
      <w:r w:rsidRPr="00D670E1">
        <w:rPr>
          <w:rFonts w:ascii="Auto 2" w:hAnsi="Auto 2" w:cs="Arial"/>
          <w:sz w:val="22"/>
          <w:szCs w:val="22"/>
        </w:rPr>
        <w:t>Kinderen hebben behoefte aan lichamelijke aanraking en liefdevolle benadering en willen ook zelf genegenheid kunnen geven. Het niet vervullen van deze behoefte leidt bij een kind ofwel tot overmatig (lichamelijk) contact zoeken, ofwel tot afweer van alle contact.</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Behoefte aan veiligheid, duidelijk en continuïteit</w:t>
      </w:r>
    </w:p>
    <w:p w:rsidR="00D66F5D" w:rsidRPr="00D670E1" w:rsidRDefault="00D66F5D" w:rsidP="00D66F5D">
      <w:pPr>
        <w:rPr>
          <w:rFonts w:ascii="Auto 2" w:hAnsi="Auto 2" w:cs="Arial"/>
          <w:sz w:val="22"/>
          <w:szCs w:val="22"/>
        </w:rPr>
      </w:pPr>
      <w:r w:rsidRPr="00D670E1">
        <w:rPr>
          <w:rFonts w:ascii="Auto 2" w:hAnsi="Auto 2" w:cs="Arial"/>
          <w:sz w:val="22"/>
          <w:szCs w:val="22"/>
        </w:rPr>
        <w:t>Kinderen hebben behoefte aan een min of meer voorspelbare omgeving en een herkenbare structuur van de dag. Hoe jonger een kind is, hoe moeilijker het voor hem is om zicht te krijgen op volgorde van gebeurtenissen, op het heden, de toekomst en het verleden. Bij het ontbreken van de noodzakelijke veiligheid en duidelijkheid zal een kind zich angstig en bedreigd voelen.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985660" w:rsidRPr="00D670E1" w:rsidRDefault="00985660" w:rsidP="00D66F5D">
      <w:pPr>
        <w:rPr>
          <w:rFonts w:ascii="Auto 2" w:hAnsi="Auto 2" w:cs="Arial"/>
          <w:i/>
          <w:sz w:val="22"/>
          <w:szCs w:val="22"/>
        </w:rPr>
      </w:pPr>
    </w:p>
    <w:p w:rsidR="00985660" w:rsidRPr="00D670E1" w:rsidRDefault="00985660" w:rsidP="00D66F5D">
      <w:pPr>
        <w:rPr>
          <w:rFonts w:ascii="Auto 2" w:hAnsi="Auto 2" w:cs="Arial"/>
          <w:i/>
          <w:sz w:val="22"/>
          <w:szCs w:val="22"/>
        </w:rPr>
      </w:pPr>
    </w:p>
    <w:p w:rsidR="00D66F5D" w:rsidRPr="00D670E1" w:rsidRDefault="00D66F5D" w:rsidP="00D66F5D">
      <w:pPr>
        <w:rPr>
          <w:rFonts w:ascii="Auto 2" w:hAnsi="Auto 2" w:cs="Arial"/>
          <w:i/>
          <w:sz w:val="22"/>
          <w:szCs w:val="22"/>
        </w:rPr>
      </w:pPr>
      <w:r w:rsidRPr="00D670E1">
        <w:rPr>
          <w:rFonts w:ascii="Auto 2" w:hAnsi="Auto 2" w:cs="Arial"/>
          <w:i/>
          <w:sz w:val="22"/>
          <w:szCs w:val="22"/>
        </w:rPr>
        <w:t>Behoefte aan erkenning en waardering:</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Kinderen ontwikkelen het gevoel dat ze individueel waardevol zijn door de positieve respons en bevestiging van anderen op hun gedrag. Zo ontwikkelen ze een positief zelfbeeld. Kinderen die onvoldoende erkenning en waardering krijgen, kunnen zich ongewenst en niet de moeite waard voelen.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Behoefte aan ontwikkeling en competentie:</w:t>
      </w:r>
    </w:p>
    <w:p w:rsidR="00D66F5D" w:rsidRPr="00D670E1" w:rsidRDefault="00D66F5D" w:rsidP="00D66F5D">
      <w:pPr>
        <w:rPr>
          <w:rFonts w:ascii="Auto 2" w:hAnsi="Auto 2" w:cs="Arial"/>
          <w:sz w:val="22"/>
          <w:szCs w:val="22"/>
        </w:rPr>
      </w:pPr>
      <w:r w:rsidRPr="00D670E1">
        <w:rPr>
          <w:rFonts w:ascii="Auto 2" w:hAnsi="Auto 2" w:cs="Arial"/>
          <w:sz w:val="22"/>
          <w:szCs w:val="22"/>
        </w:rPr>
        <w:t>Alle kinderen hebben behoefte om zich te ontwikkelen, nieuwe dingen te leren beheersen en zichzelf als kundig (competent) te ervaren. Daarom zoeken ze nieuwe uitdagingen op. Als kinderen zich te weinig als kundig kunnen ervaren, kunnen ze last krijgen van faalangst, en weinig durf en ontwikkeling in hun spel vertonen.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Behoefte om een goed mens te zijn:</w:t>
      </w:r>
    </w:p>
    <w:p w:rsidR="00D66F5D" w:rsidRPr="00D670E1" w:rsidRDefault="00D66F5D" w:rsidP="00D66F5D">
      <w:pPr>
        <w:rPr>
          <w:rFonts w:ascii="Auto 2" w:hAnsi="Auto 2" w:cs="Arial"/>
          <w:sz w:val="22"/>
          <w:szCs w:val="22"/>
        </w:rPr>
      </w:pPr>
      <w:r w:rsidRPr="00D670E1">
        <w:rPr>
          <w:rFonts w:ascii="Auto 2" w:hAnsi="Auto 2" w:cs="Arial"/>
          <w:sz w:val="22"/>
          <w:szCs w:val="22"/>
        </w:rPr>
        <w:t>Kinderen willen graag voldoen aan de verwachtingen, normen en regels die gesteld worden in de omgeving waarin zij verblijven. Als zij hier niet aan kunnen voldoen, bijvoorbeeld omdat de regels onduidelijk zijn of omdat normen veel te streng zijn, kunnen kinderen zich schuldig gaan voelen of zelfs opgeven om aan welke regel dan ook te voldoen.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De inrichting van de omgeving of wel: het pedagogische klimaat</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Om goed aan de basisbehoeften van kinderen tegemoet te komen moet een goede omgeving ofwel pedagogisch klimaat geboden worden. Per behoefte wordt de omgeving van het kind als volgt ingericht:</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Vervulling van lichamelijke behoeften: verzorging</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Deze behoeften vragen om adequate lichamelijke verzorging, hygiëne, aantrekkelijke, voldoende en tijdige voeding, voldoende rustmomenten, verlichting van pijn etc. De momenten van lichamelijke verzorging, voeding en rustmomenten zijn verwerkt in de dagindeling die op de dagverblijven geldt: het dagritme. In de bijlage is het dagritme te vinden van alle groepen. </w:t>
      </w:r>
    </w:p>
    <w:p w:rsidR="00D66F5D" w:rsidRPr="00D670E1" w:rsidRDefault="00D66F5D" w:rsidP="00D66F5D">
      <w:pPr>
        <w:rPr>
          <w:rFonts w:ascii="Auto 2" w:hAnsi="Auto 2" w:cs="Arial"/>
          <w:i/>
          <w:sz w:val="22"/>
          <w:szCs w:val="22"/>
        </w:rPr>
      </w:pPr>
      <w:r w:rsidRPr="00D670E1">
        <w:rPr>
          <w:rFonts w:ascii="Auto 2" w:hAnsi="Auto 2" w:cs="Arial"/>
          <w:i/>
          <w:sz w:val="22"/>
          <w:szCs w:val="22"/>
        </w:rPr>
        <w:t xml:space="preserve"> </w:t>
      </w:r>
    </w:p>
    <w:p w:rsidR="00D66F5D" w:rsidRPr="00D670E1" w:rsidRDefault="00D66F5D" w:rsidP="00D66F5D">
      <w:pPr>
        <w:rPr>
          <w:rFonts w:ascii="Auto 2" w:hAnsi="Auto 2" w:cs="Arial"/>
          <w:i/>
          <w:sz w:val="22"/>
          <w:szCs w:val="22"/>
        </w:rPr>
      </w:pPr>
      <w:r w:rsidRPr="00D670E1">
        <w:rPr>
          <w:rFonts w:ascii="Auto 2" w:hAnsi="Auto 2" w:cs="Arial"/>
          <w:i/>
          <w:sz w:val="22"/>
          <w:szCs w:val="22"/>
        </w:rPr>
        <w:t>Behoefte aan affectie en geborgenheid</w:t>
      </w:r>
    </w:p>
    <w:p w:rsidR="00D66F5D" w:rsidRPr="00D670E1" w:rsidRDefault="00D66F5D" w:rsidP="00D66F5D">
      <w:pPr>
        <w:rPr>
          <w:rFonts w:ascii="Auto 2" w:hAnsi="Auto 2" w:cs="Arial"/>
          <w:sz w:val="22"/>
          <w:szCs w:val="22"/>
        </w:rPr>
      </w:pPr>
      <w:r w:rsidRPr="00D670E1">
        <w:rPr>
          <w:rFonts w:ascii="Auto 2" w:hAnsi="Auto 2" w:cs="Arial"/>
          <w:sz w:val="22"/>
          <w:szCs w:val="22"/>
        </w:rPr>
        <w:t>Deze behoeften vragen om pedagogisch medewerk(st)ers die de kinderen positief en sensitief met warmte tegemoet komen en een gezellige en positieve groepssfeer neerzetten.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Behoefte aan veiligheid, duidelijk en continuïteit</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Deze behoefte vraagt om een stabiele personele bezetting en kindbezetting, dus zo min mogelijk wisseling van pedagogisch medewerk(st)ers en kinderen, zodat het kind zich kan hechten en steun kan vinden bij vertrouwde personen. Ook de dagindeling: het dagritme (zie bijlage) en terugkerende rituelen dragen bij aan de vervulling van deze behoefte. Kinderen in de basisschoolleeftijd ontlenen ook veiligheid en duidelijkheid aan de groepsregels die gesteld worden. In de bijlage zijn de huisregels van de BSO terug te vinden. </w:t>
      </w:r>
    </w:p>
    <w:p w:rsidR="00D66F5D" w:rsidRPr="00D670E1" w:rsidRDefault="00D66F5D" w:rsidP="00D66F5D">
      <w:pPr>
        <w:rPr>
          <w:rFonts w:ascii="Auto 2" w:hAnsi="Auto 2" w:cs="Arial"/>
          <w:i/>
          <w:sz w:val="22"/>
          <w:szCs w:val="22"/>
        </w:rPr>
      </w:pPr>
      <w:r w:rsidRPr="00D670E1">
        <w:rPr>
          <w:rFonts w:ascii="Auto 2" w:hAnsi="Auto 2" w:cs="Arial"/>
          <w:i/>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Behoefte aan erkenning en waardering</w:t>
      </w:r>
    </w:p>
    <w:p w:rsidR="00D66F5D" w:rsidRPr="00D670E1" w:rsidRDefault="00D66F5D" w:rsidP="00D66F5D">
      <w:pPr>
        <w:rPr>
          <w:rFonts w:ascii="Auto 2" w:hAnsi="Auto 2" w:cs="Arial"/>
          <w:sz w:val="22"/>
          <w:szCs w:val="22"/>
        </w:rPr>
      </w:pPr>
      <w:r w:rsidRPr="00D670E1">
        <w:rPr>
          <w:rFonts w:ascii="Auto 2" w:hAnsi="Auto 2" w:cs="Arial"/>
          <w:sz w:val="22"/>
          <w:szCs w:val="22"/>
        </w:rPr>
        <w:t>Deze behoefte vraagt om pedagogisch medewerk(st)ers die oog hebben voor de positieve kanten en gedragingen van ieder kind en hun waardering daarvoor ook aan het kind laten blijken.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985660" w:rsidRPr="00D670E1" w:rsidRDefault="00985660" w:rsidP="00D66F5D">
      <w:pPr>
        <w:rPr>
          <w:rFonts w:ascii="Auto 2" w:hAnsi="Auto 2" w:cs="Arial"/>
          <w:i/>
          <w:sz w:val="22"/>
          <w:szCs w:val="22"/>
        </w:rPr>
      </w:pPr>
    </w:p>
    <w:p w:rsidR="00985660" w:rsidRPr="00D670E1" w:rsidRDefault="00985660" w:rsidP="00D66F5D">
      <w:pPr>
        <w:rPr>
          <w:rFonts w:ascii="Auto 2" w:hAnsi="Auto 2" w:cs="Arial"/>
          <w:i/>
          <w:sz w:val="22"/>
          <w:szCs w:val="22"/>
        </w:rPr>
      </w:pPr>
    </w:p>
    <w:p w:rsidR="00D66F5D" w:rsidRPr="00D670E1" w:rsidRDefault="00D66F5D" w:rsidP="00D66F5D">
      <w:pPr>
        <w:rPr>
          <w:rFonts w:ascii="Auto 2" w:hAnsi="Auto 2" w:cs="Arial"/>
          <w:i/>
          <w:sz w:val="22"/>
          <w:szCs w:val="22"/>
        </w:rPr>
      </w:pPr>
      <w:r w:rsidRPr="00D670E1">
        <w:rPr>
          <w:rFonts w:ascii="Auto 2" w:hAnsi="Auto 2" w:cs="Arial"/>
          <w:i/>
          <w:sz w:val="22"/>
          <w:szCs w:val="22"/>
        </w:rPr>
        <w:t>Behoefte aan ontwikkeling en competentie</w:t>
      </w:r>
    </w:p>
    <w:p w:rsidR="00D66F5D" w:rsidRPr="00D670E1" w:rsidRDefault="00D66F5D" w:rsidP="00D66F5D">
      <w:pPr>
        <w:rPr>
          <w:rFonts w:ascii="Auto 2" w:hAnsi="Auto 2" w:cs="Arial"/>
          <w:sz w:val="22"/>
          <w:szCs w:val="22"/>
        </w:rPr>
      </w:pPr>
      <w:r w:rsidRPr="00D670E1">
        <w:rPr>
          <w:rFonts w:ascii="Auto 2" w:hAnsi="Auto 2" w:cs="Arial"/>
          <w:sz w:val="22"/>
          <w:szCs w:val="22"/>
        </w:rPr>
        <w:t>Deze behoefte vraagt om pedagogisch medewerk(st)ers die elk kind kunnen uitdagen om iets nieuws te proberen, zonder het te overvragen. De pedagogisch medewerk(st)ers reageren op nieuwsgierigheid van een kind door het aan te moedigen. Tevens vraagt het van de pedagogisch medewerk(st)ers dat deze voldoende variatie kunnen aanbrengen in de inrichting van de ruimte en het aanbod van speelgoed. Verderop in dit beleidsplan wordt aandacht besteed aan de fysieke inrichting van de dagverblijven en hoe de ontwikkeling van de kinderen wordt aangemoedigd in het activiteitenaanbod.</w:t>
      </w:r>
    </w:p>
    <w:p w:rsidR="00D85D11"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Behoefte om een goed mens te zijn</w:t>
      </w:r>
    </w:p>
    <w:p w:rsidR="00D66F5D" w:rsidRPr="00D670E1" w:rsidRDefault="00D66F5D" w:rsidP="00D66F5D">
      <w:pPr>
        <w:rPr>
          <w:rFonts w:ascii="Auto 2" w:hAnsi="Auto 2" w:cs="Arial"/>
          <w:sz w:val="22"/>
          <w:szCs w:val="22"/>
        </w:rPr>
      </w:pPr>
      <w:r w:rsidRPr="00D670E1">
        <w:rPr>
          <w:rFonts w:ascii="Auto 2" w:hAnsi="Auto 2" w:cs="Arial"/>
          <w:sz w:val="22"/>
          <w:szCs w:val="22"/>
        </w:rPr>
        <w:t>Deze behoefte vraagt van de pedagogisch medewerk(st)ers zich in te leven in ieder kind. De pedagogisch medewerk(st)er heeft een voorbeeldfunctie en laat het kind ervaren dat hij/zij bijvoorbeeld  iets liefs, solidairs of eerlijks heeft gedaan. Een kind heeft bijvoorbeeld een ander kind geholpen of getroost. De vierde pedagogische doelstelling draagt bij aan deze behoefte: deze betreft namelijk de socialisatie van het kind. De pedagogisch medewerk(st)ers helpen het kind in de socialisatie een goed mens te zijn.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De fysieke kenmerken van de kinderdagverblijven</w:t>
      </w:r>
    </w:p>
    <w:p w:rsidR="00D66F5D" w:rsidRPr="00D670E1" w:rsidRDefault="00D66F5D" w:rsidP="00D66F5D">
      <w:pPr>
        <w:ind w:left="360"/>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De kinderdagverblijven zijn gevestigd in panden met een welzijnsbestemming of hebben een vrijstelling hiervoor. De binnen- en buitenruimtes van de vestigingen voldoen aan de eisen die gesteld worden in de Beleidsregels kwaliteit kinderopvang en de bouwkundige regels die voorgeschreven worden in het Bouwbesluit voor kinderdagverblijven.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De dagverblijven kenmerken zich door een horizontale groepsindeling. Dit houdt in dat de ruimtes en hun inrichting van de vestigingen zijn afgestemd op de ontwikkelingsleeftijd van de kinderen die zich hier bevinden. </w:t>
      </w:r>
    </w:p>
    <w:p w:rsidR="00D66F5D" w:rsidRPr="00D670E1" w:rsidRDefault="00D66F5D" w:rsidP="00D66F5D">
      <w:pPr>
        <w:rPr>
          <w:rFonts w:ascii="Auto 2" w:hAnsi="Auto 2" w:cs="Arial"/>
          <w:sz w:val="22"/>
          <w:szCs w:val="22"/>
        </w:rPr>
      </w:pPr>
      <w:r w:rsidRPr="00D670E1">
        <w:rPr>
          <w:rFonts w:ascii="Auto 2" w:hAnsi="Auto 2" w:cs="Arial"/>
          <w:sz w:val="22"/>
          <w:szCs w:val="22"/>
        </w:rPr>
        <w:t>De vaste groepsruimtes waarin dagopvang verzorgd wordt, heten achtereenvolgens:</w:t>
      </w:r>
    </w:p>
    <w:p w:rsidR="00D66F5D" w:rsidRPr="00D670E1" w:rsidRDefault="00D66F5D" w:rsidP="00D66F5D">
      <w:pPr>
        <w:numPr>
          <w:ilvl w:val="0"/>
          <w:numId w:val="7"/>
        </w:numPr>
        <w:rPr>
          <w:rFonts w:ascii="Auto 2" w:hAnsi="Auto 2" w:cs="Arial"/>
          <w:sz w:val="22"/>
          <w:szCs w:val="22"/>
        </w:rPr>
      </w:pPr>
      <w:r w:rsidRPr="00D670E1">
        <w:rPr>
          <w:rFonts w:ascii="Auto 2" w:hAnsi="Auto 2" w:cs="Arial"/>
          <w:sz w:val="22"/>
          <w:szCs w:val="22"/>
        </w:rPr>
        <w:t>Babygroep (ontwikkelingsleeftijd van 0 tot circa 18 maanden)</w:t>
      </w:r>
    </w:p>
    <w:p w:rsidR="00D66F5D" w:rsidRPr="00D670E1" w:rsidRDefault="00D66F5D" w:rsidP="00D66F5D">
      <w:pPr>
        <w:numPr>
          <w:ilvl w:val="0"/>
          <w:numId w:val="7"/>
        </w:numPr>
        <w:rPr>
          <w:rFonts w:ascii="Auto 2" w:hAnsi="Auto 2" w:cs="Arial"/>
          <w:sz w:val="22"/>
          <w:szCs w:val="22"/>
        </w:rPr>
      </w:pPr>
      <w:r w:rsidRPr="00D670E1">
        <w:rPr>
          <w:rFonts w:ascii="Auto 2" w:hAnsi="Auto 2" w:cs="Arial"/>
          <w:sz w:val="22"/>
          <w:szCs w:val="22"/>
        </w:rPr>
        <w:t>Dreumesgroep (ontwikkelingsleeftijd van 18 tot circa 30 maanden)</w:t>
      </w:r>
    </w:p>
    <w:p w:rsidR="00D66F5D" w:rsidRPr="00D670E1" w:rsidRDefault="00D66F5D" w:rsidP="00D66F5D">
      <w:pPr>
        <w:numPr>
          <w:ilvl w:val="0"/>
          <w:numId w:val="7"/>
        </w:numPr>
        <w:rPr>
          <w:rFonts w:ascii="Auto 2" w:hAnsi="Auto 2" w:cs="Arial"/>
          <w:sz w:val="22"/>
          <w:szCs w:val="22"/>
        </w:rPr>
      </w:pPr>
      <w:r w:rsidRPr="00D670E1">
        <w:rPr>
          <w:rFonts w:ascii="Auto 2" w:hAnsi="Auto 2" w:cs="Arial"/>
          <w:sz w:val="22"/>
          <w:szCs w:val="22"/>
        </w:rPr>
        <w:t>Peutergroep (ontwikkelingsleeftijd van 30 tot circa 48 maanden)</w:t>
      </w:r>
    </w:p>
    <w:p w:rsidR="00D66F5D" w:rsidRPr="00D670E1" w:rsidRDefault="00D66F5D" w:rsidP="00D66F5D">
      <w:pPr>
        <w:numPr>
          <w:ilvl w:val="0"/>
          <w:numId w:val="7"/>
        </w:numPr>
        <w:rPr>
          <w:rFonts w:ascii="Auto 2" w:hAnsi="Auto 2" w:cs="Arial"/>
          <w:sz w:val="22"/>
          <w:szCs w:val="22"/>
        </w:rPr>
      </w:pPr>
      <w:r w:rsidRPr="00D670E1">
        <w:rPr>
          <w:rFonts w:ascii="Auto 2" w:hAnsi="Auto 2" w:cs="Arial"/>
          <w:sz w:val="22"/>
          <w:szCs w:val="22"/>
        </w:rPr>
        <w:t>De groepsruimtes waarin buitenschoolse opvang geboden wordt aan kinderen in de basisschoolleeftijd hebben vestigingspecifieke namen.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Groepsruimtes en inrichting</w:t>
      </w: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 xml:space="preserve">De ruimtes waarin de kinderen worden opgevangen, de groepsruimtes, zijn ingericht en uitgerust met inventaris en speelgoed dat goed is afgestemd op het ontwikkelingsniveau van de kinderen. De indeling van de ruimtes is afgestemd op de bij het ontwikkelingsniveau behorende spelbeleving. Er zijn per groep op speelse wijze verschillende speelhoeken ingericht waar kinderen individueel en in groepjes kunnen spelen wat de sociale contacten onderling bevordert. Doordat in de inrichting verschillende materialen gebruikt worden, wordt het geluidsniveau binnen de ruimtes gereduceerd. Ook zijn er in de groepsruimtes rustige hoeken voor de kinderen geïntegreerd waar ze zich kunnen terugtrekken. De groepsruimtes bieden de faciliteiten waardoor de kinderen ontwikkelingsgericht benaderd en van hieruit uitgedaagd en gestimuleerd worden in hun eigen mogelijkheden. Het speelgoed voor de kinderen wordt op kindhoogte opgeborgen. Kinderen kunnen zo zelfstandig speelgoed uitkiezen waar ze mee willen spelen. </w:t>
      </w: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 xml:space="preserve">De persoonlijke eigendommen van ieder kind kunnen worden opgeborgen in een aan het kind toegewezen eigen mandje/bakje. In de inrichting van de groepsruimte wordt het eigene van ieder kind geïntegreerd waardoor het gevoel van veiligheid voor de kinderen versterkt wordt. Dit gebeurt door foto’s van de kinderen en zelfgemaakte werkjes op te hangen, fotocollages te maken van gebeurtenissen op de groep en een fotowand in te richten waar foto’s vanuit de persoonlijke leefsituatie opgehangen worden. </w:t>
      </w: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Iedere groepsruimte heeft ramen die grenzen aan de buitenruimte waardoor voldoende direct daglicht toe kan treden in de ruimte. De groepsruimtes zijn voorzien van voldoende ventilatiemogelijkheden. De groepsruimtes zijn voorzien van goed reinigbare niet gladde vloerbedekking. Bij de kleurkeuze van de stoffering van de groepsruimtes worden de huiskleuren van de organisatie gebruikt. Iedere groepsruimte is toegankelijk met een eigen entree. Aan de buitenzijde van de entree bevindt zich de garderobe voor de kinderen. Op kinderhoogte zijn kapstokjes aangebracht. In deze garderobe kan de buitenkleding van de kinderen opgeborgen worden, ieder kind heeft hiervoor een eigen kapstokje. In de bijlagen is een specificatie te vinden van de indeling per groepsruimte met bijbehorend inventaris.</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pStyle w:val="Normaalweb"/>
        <w:spacing w:before="0" w:beforeAutospacing="0" w:after="0" w:afterAutospacing="0"/>
        <w:rPr>
          <w:rFonts w:ascii="Auto 2" w:hAnsi="Auto 2" w:cs="Arial"/>
          <w:i/>
          <w:sz w:val="22"/>
          <w:szCs w:val="22"/>
        </w:rPr>
      </w:pPr>
      <w:r w:rsidRPr="00D670E1">
        <w:rPr>
          <w:rFonts w:ascii="Auto 2" w:hAnsi="Auto 2" w:cs="Arial"/>
          <w:i/>
          <w:sz w:val="22"/>
          <w:szCs w:val="22"/>
        </w:rPr>
        <w:t>Buitenruimte en inrichting</w:t>
      </w: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Het is belangrijk voor de gezondheid en ontwikkeling van een kind dat het regelmatig buiten kan spelen in de buitenlucht en daarbij met natuurlijke elementen zoals groen, zand en water kan experimenteren. De buitenruimtes zijn hierop ingericht en uitgerust. Iedere buitenruimte is voorzien van groen, zoals een stukje gras, buitenplanten die niet giftig zijn, een moestuintje en bomen die zorgen voor natuurlijke schaduw tijdens warme dagen. De speeltoestellen zijn veilig en voldoen aan de eisen die de Warenwet stelt en zijn dus voorzien van een keurmerk. Voor de veiligheid is onder de speeltoestellen valdemping aangebracht in de vorm van rubberen tegels of zand/gras. Tevens is in iedere buitenruimte een ruime en veilige zandbak aanwezig. Naast de grote toestellen is er tal van klein inventaris in de buitenruimte, zoals: kinderfietsen, kinderauto’s, kinderbankjes, ballen en ander klein buitenspeelgoed. De buitenruimtes bevinden zich in de directe nabijheid van de groepsruimtes. Wanneer de kinderen zich een etage moeten verplaatsen om buiten kunnen te spelen worden de kinderen begeleid door de pedagogisch medewerk(st)ers. Deze wandeling naar de buitenruimte gaat gepaard met een door de pedagogisch medewerk(st)ers vastgesteld ritueel. Dit ritueel komt iedere keer terug wanneer de weg naar de buitenruimte afgelegd wordt. Sommige dreumesgroepsruimtes hebben een eigen dreumesbalkon, waar de kinderen in alle rust kunnen spelen. De peuters en de dreumesen spelen minimaal 1 keer per dag buiten bij normale weersomstandigheden. Bij extreme weersomstandigheden wordt een alternatieve activiteit aangeboden. De baby’s gaan bij goede weersomstandigheden regelmatig een frisse neus halen onder begeleiding van de vaste pedagogisch medewerk(st)ers. Bij mooi weer worden er buiten activiteiten met water georganiseerd voor de kinderen. Indien nodig worden dan plekken met schaduw gecreëerd, wanneer het aan natuurlijke schaduw ontbreekt.</w:t>
      </w: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 </w:t>
      </w:r>
    </w:p>
    <w:p w:rsidR="00D66F5D" w:rsidRPr="00D670E1" w:rsidRDefault="00D66F5D" w:rsidP="00D66F5D">
      <w:pPr>
        <w:pStyle w:val="Normaalweb"/>
        <w:spacing w:before="0" w:beforeAutospacing="0" w:after="0" w:afterAutospacing="0"/>
        <w:rPr>
          <w:rFonts w:ascii="Auto 2" w:hAnsi="Auto 2" w:cs="Arial"/>
          <w:i/>
          <w:sz w:val="22"/>
          <w:szCs w:val="22"/>
        </w:rPr>
      </w:pPr>
      <w:r w:rsidRPr="00D670E1">
        <w:rPr>
          <w:rFonts w:ascii="Auto 2" w:hAnsi="Auto 2" w:cs="Arial"/>
          <w:i/>
          <w:sz w:val="22"/>
          <w:szCs w:val="22"/>
        </w:rPr>
        <w:t>Openbare ruimtes</w:t>
      </w: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De openbare ruimtes worden niet zonder toezicht van de pedagogisch medewerk(st)ers als speelruimte gebruikt. Dit zijn de entree, de gangen en de trappen die bestemd zijn voor personenverkeer in het kinderdagverblijf. Deze ruimtes zijn voorzien van de benodigde veiligheidsaanpassingen voor de kinderen, zoals:</w:t>
      </w:r>
    </w:p>
    <w:p w:rsidR="00D66F5D" w:rsidRPr="00D670E1" w:rsidRDefault="00D66F5D" w:rsidP="00D66F5D">
      <w:pPr>
        <w:pStyle w:val="Normaalweb"/>
        <w:numPr>
          <w:ilvl w:val="0"/>
          <w:numId w:val="8"/>
        </w:numPr>
        <w:spacing w:before="0" w:beforeAutospacing="0" w:after="0" w:afterAutospacing="0"/>
        <w:rPr>
          <w:rFonts w:ascii="Auto 2" w:hAnsi="Auto 2" w:cs="Arial"/>
          <w:i/>
          <w:sz w:val="22"/>
          <w:szCs w:val="22"/>
        </w:rPr>
      </w:pPr>
      <w:r w:rsidRPr="00D670E1">
        <w:rPr>
          <w:rFonts w:ascii="Auto 2" w:hAnsi="Auto 2" w:cs="Arial"/>
          <w:sz w:val="22"/>
          <w:szCs w:val="22"/>
        </w:rPr>
        <w:t>traphekjes bij de trap;</w:t>
      </w:r>
    </w:p>
    <w:p w:rsidR="00D66F5D" w:rsidRPr="00D670E1" w:rsidRDefault="00D66F5D" w:rsidP="00D66F5D">
      <w:pPr>
        <w:pStyle w:val="Normaalweb"/>
        <w:numPr>
          <w:ilvl w:val="0"/>
          <w:numId w:val="8"/>
        </w:numPr>
        <w:spacing w:before="0" w:beforeAutospacing="0" w:after="0" w:afterAutospacing="0"/>
        <w:rPr>
          <w:rFonts w:ascii="Auto 2" w:hAnsi="Auto 2" w:cs="Arial"/>
          <w:i/>
          <w:sz w:val="22"/>
          <w:szCs w:val="22"/>
        </w:rPr>
      </w:pPr>
      <w:r w:rsidRPr="00D670E1">
        <w:rPr>
          <w:rFonts w:ascii="Auto 2" w:hAnsi="Auto 2" w:cs="Arial"/>
          <w:sz w:val="22"/>
          <w:szCs w:val="22"/>
        </w:rPr>
        <w:t>een op kinderhoogte bevestigde trapleuning;</w:t>
      </w:r>
    </w:p>
    <w:p w:rsidR="00D66F5D" w:rsidRPr="00D670E1" w:rsidRDefault="00D66F5D" w:rsidP="00D66F5D">
      <w:pPr>
        <w:pStyle w:val="Normaalweb"/>
        <w:numPr>
          <w:ilvl w:val="0"/>
          <w:numId w:val="8"/>
        </w:numPr>
        <w:spacing w:before="0" w:beforeAutospacing="0" w:after="0" w:afterAutospacing="0"/>
        <w:rPr>
          <w:rFonts w:ascii="Auto 2" w:hAnsi="Auto 2" w:cs="Arial"/>
          <w:i/>
          <w:sz w:val="22"/>
          <w:szCs w:val="22"/>
        </w:rPr>
      </w:pPr>
      <w:r w:rsidRPr="00D670E1">
        <w:rPr>
          <w:rFonts w:ascii="Auto 2" w:hAnsi="Auto 2" w:cs="Arial"/>
          <w:sz w:val="22"/>
          <w:szCs w:val="22"/>
        </w:rPr>
        <w:t>een kindveilig sluitingssysteem bij de algemene voordeur/entree in de vorm van een hoge klink.</w:t>
      </w:r>
    </w:p>
    <w:p w:rsidR="00D66F5D" w:rsidRPr="00D670E1" w:rsidRDefault="00D66F5D" w:rsidP="00D66F5D">
      <w:pPr>
        <w:pStyle w:val="Normaalweb"/>
        <w:spacing w:before="0" w:beforeAutospacing="0" w:after="0" w:afterAutospacing="0"/>
        <w:rPr>
          <w:rFonts w:ascii="Auto 2" w:hAnsi="Auto 2" w:cs="Arial"/>
          <w:i/>
          <w:sz w:val="22"/>
          <w:szCs w:val="22"/>
        </w:rPr>
      </w:pPr>
      <w:r w:rsidRPr="00D670E1">
        <w:rPr>
          <w:rFonts w:ascii="Auto 2" w:hAnsi="Auto 2" w:cs="Arial"/>
          <w:sz w:val="22"/>
          <w:szCs w:val="22"/>
        </w:rPr>
        <w:t xml:space="preserve">In de openbare ruimtes hangen de specifieke huisregels die op een vestiging gelden. Ook is er een mededelingenbord voor ouders waar actuele informatie over opvang te vinden is. </w:t>
      </w: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 </w:t>
      </w:r>
    </w:p>
    <w:p w:rsidR="00985660" w:rsidRPr="00D670E1" w:rsidRDefault="00985660" w:rsidP="00D66F5D">
      <w:pPr>
        <w:pStyle w:val="Normaalweb"/>
        <w:spacing w:before="0" w:beforeAutospacing="0" w:after="0" w:afterAutospacing="0"/>
        <w:rPr>
          <w:rFonts w:ascii="Auto 2" w:hAnsi="Auto 2" w:cs="Arial"/>
          <w:i/>
          <w:sz w:val="22"/>
          <w:szCs w:val="22"/>
        </w:rPr>
      </w:pPr>
    </w:p>
    <w:p w:rsidR="00D66F5D" w:rsidRPr="00D670E1" w:rsidRDefault="00D66F5D" w:rsidP="00D66F5D">
      <w:pPr>
        <w:pStyle w:val="Normaalweb"/>
        <w:spacing w:before="0" w:beforeAutospacing="0" w:after="0" w:afterAutospacing="0"/>
        <w:rPr>
          <w:rFonts w:ascii="Auto 2" w:hAnsi="Auto 2" w:cs="Arial"/>
          <w:i/>
          <w:sz w:val="22"/>
          <w:szCs w:val="22"/>
        </w:rPr>
      </w:pPr>
      <w:r w:rsidRPr="00D670E1">
        <w:rPr>
          <w:rFonts w:ascii="Auto 2" w:hAnsi="Auto 2" w:cs="Arial"/>
          <w:i/>
          <w:sz w:val="22"/>
          <w:szCs w:val="22"/>
        </w:rPr>
        <w:t>Slaapruimtes</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Omdat een kind op een dagverblijf veel indrukken opdoet, is het van groot belang dat het kind voldoende rust kan nemen. Iedere groepsruimte heeft een direct naastgelegen afgesloten veilige slaapruimte waar de kinderen kunnen rusten. De slaapruimtes zijn ingericht met bedden die voldoen aan de Europese normering voor kinderbedden. De slaapruimtes zijn voorzien van ventilatiemogelijkheden en kunnen verduisterd worden tijdens slaaptijden. Het is mogelijk om vanuit de groepsruimte direct toezicht te houden op de slaapruimtes. Bij ruimtes waar dit niet mogelijk is, wordt gebruikt gemaakt van een extra bewakingssysteem in de vorm van een babyfoon. De slaapruimtes zijn zodanig gestoffeerd dat deze gemakkelijk te reinigen zijn en daarmee wordt de aanwezigheid van allergenen tot een minimum gereduceerd. Ieder kind krijgt een eigen bedje toegewezen, dit zorgt ervoor dat de slaapsituatie snel vertrouwd wordt voor een kind. Uit hygiëneoverwegingen krijgt ieder kind eigen slaapmateriaal zoals een slaapzakje. De bedden worden wekelijks verschoond en bij zichtbare vervuiling uiteraard direct. In de slaapruimtes hangt een Checklist Veilig Slapen. Deze checklist wordt dagelijks bij het te slapen leggen van kinderen gevolgd en hiermee wordt een optimaal veilige slaapsituatie gecreëerd. </w:t>
      </w: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 </w:t>
      </w:r>
    </w:p>
    <w:p w:rsidR="00D66F5D" w:rsidRPr="00D670E1" w:rsidRDefault="00D66F5D" w:rsidP="00D66F5D">
      <w:pPr>
        <w:pStyle w:val="Normaalweb"/>
        <w:spacing w:before="0" w:beforeAutospacing="0" w:after="0" w:afterAutospacing="0"/>
        <w:rPr>
          <w:rFonts w:ascii="Auto 2" w:hAnsi="Auto 2" w:cs="Arial"/>
          <w:i/>
          <w:sz w:val="22"/>
          <w:szCs w:val="22"/>
        </w:rPr>
      </w:pPr>
      <w:r w:rsidRPr="00D670E1">
        <w:rPr>
          <w:rFonts w:ascii="Auto 2" w:hAnsi="Auto 2" w:cs="Arial"/>
          <w:i/>
          <w:sz w:val="22"/>
          <w:szCs w:val="22"/>
        </w:rPr>
        <w:t>Sanitaire ruimtes</w:t>
      </w:r>
    </w:p>
    <w:p w:rsidR="00D66F5D" w:rsidRPr="00D670E1" w:rsidRDefault="00D66F5D" w:rsidP="00D66F5D">
      <w:pPr>
        <w:pStyle w:val="Normaalweb"/>
        <w:spacing w:before="0" w:beforeAutospacing="0" w:after="0" w:afterAutospacing="0"/>
        <w:rPr>
          <w:rFonts w:ascii="Auto 2" w:hAnsi="Auto 2" w:cs="Arial"/>
          <w:i/>
          <w:sz w:val="22"/>
          <w:szCs w:val="22"/>
        </w:rPr>
      </w:pPr>
      <w:r w:rsidRPr="00D670E1">
        <w:rPr>
          <w:rFonts w:ascii="Auto 2" w:hAnsi="Auto 2" w:cs="Arial"/>
          <w:sz w:val="22"/>
          <w:szCs w:val="22"/>
        </w:rPr>
        <w:t xml:space="preserve">Om de zelfredzaamheid van kinderen te bevorderen hebben alle peutergroepen een sanitaire ruimte die op kindniveau is ingericht en uitgerust. De ruimtes zijn voorzien van minimaal twee kindertoiletten en een handenwas- en drooggelegenheid op kinderhoogte. Voor de kinderen die nog niet naar het toilet gaan zijn er potjes geplaatst in de sanitaire ruimte. </w:t>
      </w:r>
    </w:p>
    <w:p w:rsidR="00D85D11" w:rsidRPr="00D670E1" w:rsidRDefault="00D66F5D" w:rsidP="00D85D11">
      <w:pPr>
        <w:pStyle w:val="Normaalweb"/>
        <w:spacing w:before="0" w:beforeAutospacing="0" w:after="0" w:afterAutospacing="0"/>
        <w:rPr>
          <w:rFonts w:ascii="Auto 2" w:hAnsi="Auto 2" w:cs="Arial"/>
          <w:sz w:val="22"/>
          <w:szCs w:val="22"/>
        </w:rPr>
      </w:pPr>
      <w:r w:rsidRPr="00D670E1">
        <w:rPr>
          <w:rFonts w:ascii="Auto 2" w:hAnsi="Auto 2" w:cs="Arial"/>
          <w:sz w:val="22"/>
          <w:szCs w:val="22"/>
        </w:rPr>
        <w:t> </w:t>
      </w:r>
    </w:p>
    <w:p w:rsidR="00D66F5D" w:rsidRPr="00D670E1" w:rsidRDefault="00D66F5D" w:rsidP="00D85D11">
      <w:pPr>
        <w:pStyle w:val="Normaalweb"/>
        <w:spacing w:before="0" w:beforeAutospacing="0" w:after="0" w:afterAutospacing="0"/>
        <w:rPr>
          <w:rFonts w:ascii="Auto 2" w:hAnsi="Auto 2" w:cs="Arial"/>
          <w:sz w:val="22"/>
          <w:szCs w:val="22"/>
        </w:rPr>
      </w:pPr>
      <w:r w:rsidRPr="00D670E1">
        <w:rPr>
          <w:rFonts w:ascii="Auto 2" w:hAnsi="Auto 2" w:cs="Arial"/>
          <w:b/>
          <w:sz w:val="22"/>
          <w:szCs w:val="22"/>
        </w:rPr>
        <w:t>Kenmerken van de opvang</w:t>
      </w:r>
    </w:p>
    <w:p w:rsidR="00D66F5D" w:rsidRPr="00D670E1" w:rsidRDefault="00D66F5D" w:rsidP="00D66F5D">
      <w:pPr>
        <w:pStyle w:val="Normaalweb"/>
        <w:rPr>
          <w:rFonts w:ascii="Auto 2" w:hAnsi="Auto 2" w:cs="Arial"/>
          <w:i/>
          <w:sz w:val="22"/>
          <w:szCs w:val="22"/>
        </w:rPr>
      </w:pPr>
      <w:r w:rsidRPr="00D670E1">
        <w:rPr>
          <w:rFonts w:ascii="Auto 2" w:hAnsi="Auto 2" w:cs="Arial"/>
          <w:i/>
          <w:sz w:val="22"/>
          <w:szCs w:val="22"/>
        </w:rPr>
        <w:t xml:space="preserve">Groepsgrootte en leidster-kind ratio </w:t>
      </w:r>
    </w:p>
    <w:p w:rsidR="00D66F5D" w:rsidRPr="00D670E1" w:rsidRDefault="00D66F5D" w:rsidP="00D66F5D">
      <w:pPr>
        <w:pStyle w:val="Normaalweb"/>
        <w:rPr>
          <w:rFonts w:ascii="Auto 2" w:hAnsi="Auto 2" w:cs="Arial"/>
          <w:sz w:val="22"/>
          <w:szCs w:val="22"/>
        </w:rPr>
      </w:pPr>
      <w:r w:rsidRPr="00D670E1">
        <w:rPr>
          <w:rFonts w:ascii="Auto 2" w:hAnsi="Auto 2" w:cs="Arial"/>
          <w:sz w:val="22"/>
          <w:szCs w:val="22"/>
        </w:rPr>
        <w:t>De groepsgrootte per leeftijdsgroep is samengesteld conform de Beleidsregels kwaliteit kinderopvang. De verhouding van het aantal pedagogisch medewerk(st)ers en het aantal feitelijk aanwezige kinderen (kind-leidster ratio) is ten minste:</w:t>
      </w:r>
    </w:p>
    <w:p w:rsidR="00D66F5D" w:rsidRPr="00D670E1" w:rsidRDefault="00D66F5D" w:rsidP="00D66F5D">
      <w:pPr>
        <w:pStyle w:val="Normaalweb"/>
        <w:numPr>
          <w:ilvl w:val="0"/>
          <w:numId w:val="33"/>
        </w:numPr>
        <w:rPr>
          <w:rFonts w:ascii="Auto 2" w:hAnsi="Auto 2" w:cs="Arial"/>
          <w:sz w:val="22"/>
          <w:szCs w:val="22"/>
        </w:rPr>
      </w:pPr>
      <w:r w:rsidRPr="00D670E1">
        <w:rPr>
          <w:rFonts w:ascii="Auto 2" w:hAnsi="Auto 2" w:cs="Arial"/>
          <w:sz w:val="22"/>
          <w:szCs w:val="22"/>
        </w:rPr>
        <w:t xml:space="preserve">Eén pedagogisch medewerk(st)er per 4 kinderen in de leeftijd van 0 tot 1 jaar; </w:t>
      </w:r>
    </w:p>
    <w:p w:rsidR="00D66F5D" w:rsidRPr="00D670E1" w:rsidRDefault="00D66F5D" w:rsidP="00D66F5D">
      <w:pPr>
        <w:pStyle w:val="Normaalweb"/>
        <w:numPr>
          <w:ilvl w:val="0"/>
          <w:numId w:val="33"/>
        </w:numPr>
        <w:rPr>
          <w:rFonts w:ascii="Auto 2" w:hAnsi="Auto 2" w:cs="Arial"/>
          <w:sz w:val="22"/>
          <w:szCs w:val="22"/>
        </w:rPr>
      </w:pPr>
      <w:r w:rsidRPr="00D670E1">
        <w:rPr>
          <w:rFonts w:ascii="Auto 2" w:hAnsi="Auto 2" w:cs="Arial"/>
          <w:sz w:val="22"/>
          <w:szCs w:val="22"/>
        </w:rPr>
        <w:t xml:space="preserve">Eén pedagogisch medewerk(st)er per 5 kinderen in de leeftijd van 1 tot 2 jaar; </w:t>
      </w:r>
    </w:p>
    <w:p w:rsidR="00D66F5D" w:rsidRPr="00D670E1" w:rsidRDefault="00D66F5D" w:rsidP="00D66F5D">
      <w:pPr>
        <w:pStyle w:val="Normaalweb"/>
        <w:numPr>
          <w:ilvl w:val="0"/>
          <w:numId w:val="33"/>
        </w:numPr>
        <w:rPr>
          <w:rFonts w:ascii="Auto 2" w:hAnsi="Auto 2" w:cs="Arial"/>
          <w:sz w:val="22"/>
          <w:szCs w:val="22"/>
        </w:rPr>
      </w:pPr>
      <w:r w:rsidRPr="00D670E1">
        <w:rPr>
          <w:rFonts w:ascii="Auto 2" w:hAnsi="Auto 2" w:cs="Arial"/>
          <w:sz w:val="22"/>
          <w:szCs w:val="22"/>
        </w:rPr>
        <w:t xml:space="preserve">Eén pedagogisch medewerk(st)er per 6 kinderen in de leeftijd van 2 tot 3 jaar; </w:t>
      </w:r>
    </w:p>
    <w:p w:rsidR="00D66F5D" w:rsidRPr="00D670E1" w:rsidRDefault="00D66F5D" w:rsidP="00D66F5D">
      <w:pPr>
        <w:pStyle w:val="Normaalweb"/>
        <w:numPr>
          <w:ilvl w:val="0"/>
          <w:numId w:val="33"/>
        </w:numPr>
        <w:rPr>
          <w:rFonts w:ascii="Auto 2" w:hAnsi="Auto 2" w:cs="Arial"/>
          <w:sz w:val="22"/>
          <w:szCs w:val="22"/>
        </w:rPr>
      </w:pPr>
      <w:r w:rsidRPr="00D670E1">
        <w:rPr>
          <w:rFonts w:ascii="Auto 2" w:hAnsi="Auto 2" w:cs="Arial"/>
          <w:sz w:val="22"/>
          <w:szCs w:val="22"/>
        </w:rPr>
        <w:t xml:space="preserve">Eén pedagogisch medewerk(st)er per 8 kinderen in de leeftijd van 3 tot 4 jaar; </w:t>
      </w:r>
    </w:p>
    <w:p w:rsidR="00D66F5D" w:rsidRPr="00D670E1" w:rsidRDefault="00D66F5D" w:rsidP="00D66F5D">
      <w:pPr>
        <w:pStyle w:val="Normaalweb"/>
        <w:numPr>
          <w:ilvl w:val="0"/>
          <w:numId w:val="33"/>
        </w:numPr>
        <w:rPr>
          <w:rFonts w:ascii="Auto 2" w:hAnsi="Auto 2" w:cs="Arial"/>
          <w:sz w:val="22"/>
          <w:szCs w:val="22"/>
        </w:rPr>
      </w:pPr>
      <w:r w:rsidRPr="00D670E1">
        <w:rPr>
          <w:rFonts w:ascii="Auto 2" w:hAnsi="Auto 2" w:cs="Arial"/>
          <w:sz w:val="22"/>
          <w:szCs w:val="22"/>
        </w:rPr>
        <w:t xml:space="preserve">Eén pedagogisch medewerk(st)er per 10 kinderen in de leeftijd van 4 jaar tot 13 jaar. </w:t>
      </w: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 xml:space="preserve">Bij de berekening van het maximale aantal kinderen in een groep en het minimaal vereiste aantal pedagogisch medewerk(st)ers, wordt bij groepen, samengesteld uit kinderen van verschillende leeftijden, een vaste volgorde aangehouden. De eerste stap daarbij is dat het maximale aantal kinderen per leeftijdscategorie wordt berekend, bijvoorbeeld maximaal vier baby’s (0-jarigen) per pedagogisch medewerk(st)er. De tweede stap is vervolgens de berekening van het resterende aantal kinderen en de daarbij behorende maxima. </w:t>
      </w:r>
    </w:p>
    <w:p w:rsidR="00D66F5D" w:rsidRPr="00D670E1" w:rsidRDefault="00D66F5D" w:rsidP="00D66F5D">
      <w:pPr>
        <w:pStyle w:val="Normaalweb"/>
        <w:spacing w:before="0" w:beforeAutospacing="0" w:after="0" w:afterAutospacing="0"/>
        <w:rPr>
          <w:rFonts w:ascii="Auto 2" w:hAnsi="Auto 2" w:cs="Arial"/>
          <w:sz w:val="22"/>
          <w:szCs w:val="22"/>
        </w:rPr>
      </w:pPr>
    </w:p>
    <w:p w:rsidR="00985660" w:rsidRPr="00D670E1" w:rsidRDefault="00985660" w:rsidP="00D66F5D">
      <w:pPr>
        <w:pStyle w:val="Normaalweb"/>
        <w:spacing w:before="0" w:beforeAutospacing="0" w:after="0" w:afterAutospacing="0"/>
        <w:rPr>
          <w:rFonts w:ascii="Auto 2" w:hAnsi="Auto 2" w:cs="Arial"/>
          <w:sz w:val="22"/>
          <w:szCs w:val="22"/>
          <w:u w:val="single"/>
        </w:rPr>
      </w:pPr>
    </w:p>
    <w:p w:rsidR="00985660" w:rsidRPr="00D670E1" w:rsidRDefault="00985660" w:rsidP="00D66F5D">
      <w:pPr>
        <w:pStyle w:val="Normaalweb"/>
        <w:spacing w:before="0" w:beforeAutospacing="0" w:after="0" w:afterAutospacing="0"/>
        <w:rPr>
          <w:rFonts w:ascii="Auto 2" w:hAnsi="Auto 2" w:cs="Arial"/>
          <w:sz w:val="22"/>
          <w:szCs w:val="22"/>
          <w:u w:val="single"/>
        </w:rPr>
      </w:pPr>
    </w:p>
    <w:p w:rsidR="00985660" w:rsidRPr="00D670E1" w:rsidRDefault="00985660" w:rsidP="00D66F5D">
      <w:pPr>
        <w:pStyle w:val="Normaalweb"/>
        <w:spacing w:before="0" w:beforeAutospacing="0" w:after="0" w:afterAutospacing="0"/>
        <w:rPr>
          <w:rFonts w:ascii="Auto 2" w:hAnsi="Auto 2" w:cs="Arial"/>
          <w:sz w:val="22"/>
          <w:szCs w:val="22"/>
          <w:u w:val="single"/>
        </w:rPr>
      </w:pPr>
    </w:p>
    <w:p w:rsidR="00D66F5D" w:rsidRPr="00D670E1" w:rsidRDefault="00D66F5D" w:rsidP="00D66F5D">
      <w:pPr>
        <w:pStyle w:val="Normaalweb"/>
        <w:spacing w:before="0" w:beforeAutospacing="0" w:after="0" w:afterAutospacing="0"/>
        <w:rPr>
          <w:rFonts w:ascii="Auto 2" w:hAnsi="Auto 2" w:cs="Arial"/>
          <w:sz w:val="22"/>
          <w:szCs w:val="22"/>
          <w:u w:val="single"/>
        </w:rPr>
      </w:pPr>
      <w:r w:rsidRPr="00D670E1">
        <w:rPr>
          <w:rFonts w:ascii="Auto 2" w:hAnsi="Auto 2" w:cs="Arial"/>
          <w:sz w:val="22"/>
          <w:szCs w:val="22"/>
          <w:u w:val="single"/>
        </w:rPr>
        <w:t>Dagopvang</w:t>
      </w:r>
    </w:p>
    <w:p w:rsidR="00D66F5D" w:rsidRPr="00D670E1" w:rsidRDefault="00D66F5D" w:rsidP="00D66F5D">
      <w:pPr>
        <w:pStyle w:val="Normaalweb"/>
        <w:spacing w:before="0" w:beforeAutospacing="0" w:after="0" w:afterAutospacing="0"/>
        <w:rPr>
          <w:rFonts w:ascii="Auto 2" w:hAnsi="Auto 2" w:cs="Arial"/>
          <w:i/>
          <w:sz w:val="22"/>
          <w:szCs w:val="22"/>
        </w:rPr>
      </w:pP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Gangbaar is in de dagopvang dat er twee vaste pedagogisch medewerk(st)ers zijn aangesteld per vaste groep. Het maximaal aantal kinderen per groep is achtereenvolgens:</w:t>
      </w:r>
    </w:p>
    <w:p w:rsidR="00D66F5D" w:rsidRPr="00D670E1" w:rsidRDefault="00D66F5D" w:rsidP="00D66F5D">
      <w:pPr>
        <w:pStyle w:val="Normaalweb"/>
        <w:numPr>
          <w:ilvl w:val="0"/>
          <w:numId w:val="34"/>
        </w:numPr>
        <w:spacing w:before="0" w:beforeAutospacing="0" w:after="0" w:afterAutospacing="0"/>
        <w:rPr>
          <w:rFonts w:ascii="Auto 2" w:hAnsi="Auto 2" w:cs="Arial"/>
          <w:sz w:val="22"/>
          <w:szCs w:val="22"/>
        </w:rPr>
      </w:pPr>
      <w:r w:rsidRPr="00D670E1">
        <w:rPr>
          <w:rFonts w:ascii="Auto 2" w:hAnsi="Auto 2" w:cs="Arial"/>
          <w:sz w:val="22"/>
          <w:szCs w:val="22"/>
        </w:rPr>
        <w:t>Babygroep: 9 kinderen</w:t>
      </w:r>
    </w:p>
    <w:p w:rsidR="00D66F5D" w:rsidRPr="00D670E1" w:rsidRDefault="00D66F5D" w:rsidP="00D66F5D">
      <w:pPr>
        <w:pStyle w:val="Normaalweb"/>
        <w:numPr>
          <w:ilvl w:val="0"/>
          <w:numId w:val="34"/>
        </w:numPr>
        <w:spacing w:before="0" w:beforeAutospacing="0" w:after="0" w:afterAutospacing="0"/>
        <w:rPr>
          <w:rFonts w:ascii="Auto 2" w:hAnsi="Auto 2" w:cs="Arial"/>
          <w:sz w:val="22"/>
          <w:szCs w:val="22"/>
        </w:rPr>
      </w:pPr>
      <w:r w:rsidRPr="00D670E1">
        <w:rPr>
          <w:rFonts w:ascii="Auto 2" w:hAnsi="Auto 2" w:cs="Arial"/>
          <w:sz w:val="22"/>
          <w:szCs w:val="22"/>
        </w:rPr>
        <w:t>Dreumesgroep: 11 kinderen</w:t>
      </w:r>
    </w:p>
    <w:p w:rsidR="00D66F5D" w:rsidRPr="00D670E1" w:rsidRDefault="00D66F5D" w:rsidP="00D66F5D">
      <w:pPr>
        <w:pStyle w:val="Normaalweb"/>
        <w:numPr>
          <w:ilvl w:val="0"/>
          <w:numId w:val="34"/>
        </w:numPr>
        <w:spacing w:before="0" w:beforeAutospacing="0" w:after="0" w:afterAutospacing="0"/>
        <w:rPr>
          <w:rFonts w:ascii="Auto 2" w:hAnsi="Auto 2" w:cs="Arial"/>
          <w:sz w:val="22"/>
          <w:szCs w:val="22"/>
        </w:rPr>
      </w:pPr>
      <w:r w:rsidRPr="00D670E1">
        <w:rPr>
          <w:rFonts w:ascii="Auto 2" w:hAnsi="Auto 2" w:cs="Arial"/>
          <w:sz w:val="22"/>
          <w:szCs w:val="22"/>
        </w:rPr>
        <w:t>Peutergroep: 14 kinderen</w:t>
      </w:r>
    </w:p>
    <w:p w:rsidR="00D66F5D" w:rsidRPr="00D670E1" w:rsidRDefault="00D66F5D" w:rsidP="00D66F5D">
      <w:pPr>
        <w:pStyle w:val="Normaalweb"/>
        <w:spacing w:before="0" w:beforeAutospacing="0" w:after="0" w:afterAutospacing="0"/>
        <w:rPr>
          <w:rFonts w:ascii="Auto 2" w:hAnsi="Auto 2" w:cs="Arial"/>
          <w:sz w:val="22"/>
          <w:szCs w:val="22"/>
        </w:rPr>
      </w:pP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 xml:space="preserve">Hierbij geldt dat de vaste groepsruimte waarin de kinderen worden opgevangen voldoet aan de minimale norm van 3,5m² bruto-oppervlakte passend ingerichte speelruimte per aanwezig kind. Anders geldt een afwijkend groepsaantal. Voor de buitenruimte geldt een minimale norm van 3m² bruto-oppervlakte  per aanwezig kind.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 </w:t>
      </w:r>
    </w:p>
    <w:p w:rsidR="00D66F5D" w:rsidRPr="00D670E1" w:rsidRDefault="00D66F5D" w:rsidP="00D66F5D">
      <w:pPr>
        <w:rPr>
          <w:rFonts w:ascii="Auto 2" w:hAnsi="Auto 2" w:cs="Arial"/>
          <w:sz w:val="22"/>
          <w:szCs w:val="22"/>
          <w:u w:val="single"/>
        </w:rPr>
      </w:pPr>
      <w:r w:rsidRPr="00D670E1">
        <w:rPr>
          <w:rFonts w:ascii="Auto 2" w:hAnsi="Auto 2" w:cs="Arial"/>
          <w:sz w:val="22"/>
          <w:szCs w:val="22"/>
          <w:u w:val="single"/>
        </w:rPr>
        <w:t>Buitenschoolse opvang</w:t>
      </w:r>
    </w:p>
    <w:p w:rsidR="00D66F5D" w:rsidRPr="00D670E1" w:rsidRDefault="00D66F5D" w:rsidP="00D66F5D">
      <w:pPr>
        <w:rPr>
          <w:rFonts w:ascii="Auto 2" w:hAnsi="Auto 2" w:cs="Arial"/>
          <w:sz w:val="22"/>
          <w:szCs w:val="22"/>
          <w:u w:val="single"/>
        </w:rPr>
      </w:pPr>
    </w:p>
    <w:p w:rsidR="00D66F5D" w:rsidRPr="00D670E1" w:rsidRDefault="00D66F5D" w:rsidP="00D66F5D">
      <w:pPr>
        <w:rPr>
          <w:rFonts w:ascii="Auto 2" w:hAnsi="Auto 2" w:cs="Arial"/>
          <w:sz w:val="22"/>
          <w:szCs w:val="22"/>
        </w:rPr>
      </w:pPr>
      <w:r w:rsidRPr="00D670E1">
        <w:rPr>
          <w:rFonts w:ascii="Auto 2" w:hAnsi="Auto 2" w:cs="Arial"/>
          <w:sz w:val="22"/>
          <w:szCs w:val="22"/>
        </w:rPr>
        <w:t>In de buitenschoolse opvang worden kinderen opgevangen in stamgroepen:</w:t>
      </w:r>
    </w:p>
    <w:p w:rsidR="00D66F5D" w:rsidRPr="00D670E1" w:rsidRDefault="00D66F5D" w:rsidP="00D66F5D">
      <w:pPr>
        <w:numPr>
          <w:ilvl w:val="0"/>
          <w:numId w:val="35"/>
        </w:numPr>
        <w:rPr>
          <w:rFonts w:ascii="Auto 2" w:hAnsi="Auto 2" w:cs="Arial"/>
          <w:sz w:val="22"/>
          <w:szCs w:val="22"/>
        </w:rPr>
      </w:pPr>
      <w:r w:rsidRPr="00D670E1">
        <w:rPr>
          <w:rFonts w:ascii="Auto 2" w:hAnsi="Auto 2" w:cs="Arial"/>
          <w:sz w:val="22"/>
          <w:szCs w:val="22"/>
        </w:rPr>
        <w:t>De maximale groepsgrootte per stamgroep is 20 kinderen bij kinderen in de leeftijd van 4 tot 13 jaar. Deze groep staat onder leiding van twee vaste pedagogisch medewerk(st)ers;</w:t>
      </w:r>
    </w:p>
    <w:p w:rsidR="00D66F5D" w:rsidRPr="00D670E1" w:rsidRDefault="00D66F5D" w:rsidP="00D66F5D">
      <w:pPr>
        <w:numPr>
          <w:ilvl w:val="0"/>
          <w:numId w:val="35"/>
        </w:numPr>
        <w:rPr>
          <w:rFonts w:ascii="Auto 2" w:hAnsi="Auto 2" w:cs="Arial"/>
          <w:sz w:val="22"/>
          <w:szCs w:val="22"/>
        </w:rPr>
      </w:pPr>
      <w:r w:rsidRPr="00D670E1">
        <w:rPr>
          <w:rFonts w:ascii="Auto 2" w:hAnsi="Auto 2" w:cs="Arial"/>
          <w:sz w:val="22"/>
          <w:szCs w:val="22"/>
        </w:rPr>
        <w:t>De maximale groepsgrootte per stamgroep is 30 kinderen bij kinderen in de leeftijd van 8-13 jaar. Deze groep staat onder leiding van twee vaste pedagogisch medewerk(st)ers ondersteund door een andere volwassenen in de vorm van een groepshulp;</w:t>
      </w:r>
    </w:p>
    <w:p w:rsidR="00D66F5D" w:rsidRPr="00D670E1" w:rsidRDefault="00D66F5D" w:rsidP="00D66F5D">
      <w:pPr>
        <w:rPr>
          <w:rFonts w:ascii="Auto 2" w:hAnsi="Auto 2" w:cs="Arial"/>
          <w:sz w:val="22"/>
          <w:szCs w:val="22"/>
        </w:rPr>
      </w:pP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Hierbij geldt dat de vaste groepsruimte waarin de kinderen worden opgevangen voldoet aan de minimale norm van 3,5m² bruto-oppervlakte passend ingerichte speelruimte per aanwezig kind. Anders geldt een afwijkend groepsaantal. Voor de buitenruimte geldt een minimale norm van 3m² bruto-oppervlakte  per aanwezig kind.</w:t>
      </w:r>
    </w:p>
    <w:p w:rsidR="00D66F5D" w:rsidRPr="00D670E1" w:rsidRDefault="00D66F5D" w:rsidP="00D66F5D">
      <w:pPr>
        <w:pStyle w:val="Normaalweb"/>
        <w:spacing w:before="0" w:beforeAutospacing="0" w:after="0" w:afterAutospacing="0"/>
        <w:rPr>
          <w:rFonts w:ascii="Auto 2" w:hAnsi="Auto 2" w:cs="Arial"/>
          <w:i/>
          <w:sz w:val="22"/>
          <w:szCs w:val="22"/>
        </w:rPr>
      </w:pPr>
    </w:p>
    <w:p w:rsidR="00D66F5D" w:rsidRPr="00D670E1" w:rsidRDefault="00D66F5D" w:rsidP="00D66F5D">
      <w:pPr>
        <w:pStyle w:val="Normaalweb"/>
        <w:spacing w:before="0" w:beforeAutospacing="0" w:after="0" w:afterAutospacing="0"/>
        <w:rPr>
          <w:rFonts w:ascii="Auto 2" w:hAnsi="Auto 2" w:cs="Arial"/>
          <w:i/>
          <w:sz w:val="22"/>
          <w:szCs w:val="22"/>
        </w:rPr>
      </w:pPr>
      <w:r w:rsidRPr="00D670E1">
        <w:rPr>
          <w:rFonts w:ascii="Auto 2" w:hAnsi="Auto 2" w:cs="Arial"/>
          <w:i/>
          <w:sz w:val="22"/>
          <w:szCs w:val="22"/>
        </w:rPr>
        <w:t>Stamgroep en vaste groepsleiding</w:t>
      </w: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sz w:val="22"/>
          <w:szCs w:val="22"/>
        </w:rPr>
        <w:t xml:space="preserve">Aan iedere groep en dus aan ieder kind op deze groep worden ten hoogste drie vaste pedagogisch medewerk(st)ers aangesteld. </w:t>
      </w:r>
      <w:r w:rsidR="00115211" w:rsidRPr="00D670E1">
        <w:rPr>
          <w:rFonts w:ascii="Auto 2" w:hAnsi="Auto 2" w:cs="Arial"/>
          <w:sz w:val="22"/>
          <w:szCs w:val="22"/>
        </w:rPr>
        <w:t>De vestigingsmanager</w:t>
      </w:r>
      <w:r w:rsidRPr="00D670E1">
        <w:rPr>
          <w:rFonts w:ascii="Auto 2" w:hAnsi="Auto 2" w:cs="Arial"/>
          <w:sz w:val="22"/>
          <w:szCs w:val="22"/>
        </w:rPr>
        <w:t xml:space="preserve"> communiceert wekelijks via een algemene mededeling welke pedagogisch medewerk(st)ers  op welke dag aan welke groep zijn toegewezen.</w:t>
      </w:r>
    </w:p>
    <w:p w:rsidR="00AA5F01" w:rsidRPr="00D670E1" w:rsidRDefault="00AA5F01" w:rsidP="00D66F5D">
      <w:pPr>
        <w:pStyle w:val="Normaalweb"/>
        <w:spacing w:before="0" w:beforeAutospacing="0" w:after="0" w:afterAutospacing="0"/>
        <w:rPr>
          <w:rFonts w:ascii="Auto 2" w:hAnsi="Auto 2" w:cs="Arial"/>
          <w:sz w:val="22"/>
          <w:szCs w:val="22"/>
        </w:rPr>
      </w:pPr>
    </w:p>
    <w:p w:rsidR="00AA5F01" w:rsidRPr="00D670E1" w:rsidRDefault="00AA5F01" w:rsidP="00D66F5D">
      <w:pPr>
        <w:pStyle w:val="Normaalweb"/>
        <w:spacing w:before="0" w:beforeAutospacing="0" w:after="0" w:afterAutospacing="0"/>
        <w:rPr>
          <w:rFonts w:ascii="Auto 2" w:hAnsi="Auto 2"/>
          <w:i/>
          <w:color w:val="000000" w:themeColor="text1"/>
          <w:sz w:val="22"/>
          <w:szCs w:val="22"/>
        </w:rPr>
      </w:pPr>
      <w:r w:rsidRPr="00D670E1">
        <w:rPr>
          <w:rFonts w:ascii="Auto 2" w:hAnsi="Auto 2"/>
          <w:i/>
          <w:color w:val="000000" w:themeColor="text1"/>
          <w:sz w:val="22"/>
          <w:szCs w:val="22"/>
        </w:rPr>
        <w:t>Het structureel afnemen van een extra dagdeel</w:t>
      </w:r>
    </w:p>
    <w:p w:rsidR="00AA5F01" w:rsidRPr="00D670E1" w:rsidRDefault="00AA5F01" w:rsidP="00AA5F01">
      <w:pPr>
        <w:rPr>
          <w:rFonts w:ascii="Auto 2" w:hAnsi="Auto 2"/>
          <w:color w:val="000000" w:themeColor="text1"/>
          <w:sz w:val="22"/>
          <w:szCs w:val="22"/>
        </w:rPr>
      </w:pPr>
      <w:r w:rsidRPr="00D670E1">
        <w:rPr>
          <w:rFonts w:ascii="Auto 2" w:hAnsi="Auto 2"/>
          <w:color w:val="000000" w:themeColor="text1"/>
          <w:sz w:val="22"/>
          <w:szCs w:val="22"/>
        </w:rPr>
        <w:t xml:space="preserve">Wanneer ouders structureel een extra dag(deel) af willen nemen en er op dat moment geen plaats is op de huidige stamgroep van het kind maar wel op een andere groep, kan het kind voor die extra dag </w:t>
      </w:r>
      <w:r w:rsidRPr="00D670E1">
        <w:rPr>
          <w:rFonts w:ascii="Auto 2" w:hAnsi="Auto 2"/>
          <w:color w:val="000000" w:themeColor="text1"/>
          <w:sz w:val="22"/>
          <w:szCs w:val="22"/>
          <w:u w:val="single"/>
        </w:rPr>
        <w:t>tijdelijk</w:t>
      </w:r>
      <w:r w:rsidRPr="00D670E1">
        <w:rPr>
          <w:rFonts w:ascii="Auto 2" w:hAnsi="Auto 2"/>
          <w:color w:val="000000" w:themeColor="text1"/>
          <w:sz w:val="22"/>
          <w:szCs w:val="22"/>
        </w:rPr>
        <w:t xml:space="preserve"> op de andere groep geplaatst worden </w:t>
      </w:r>
      <w:r w:rsidRPr="00D670E1">
        <w:rPr>
          <w:rFonts w:ascii="Auto 2" w:hAnsi="Auto 2"/>
          <w:color w:val="000000" w:themeColor="text1"/>
          <w:sz w:val="22"/>
          <w:szCs w:val="22"/>
          <w:u w:val="single"/>
        </w:rPr>
        <w:t>totdat er plaats is op de huidige groep</w:t>
      </w:r>
      <w:r w:rsidRPr="00D670E1">
        <w:rPr>
          <w:rFonts w:ascii="Auto 2" w:hAnsi="Auto 2"/>
          <w:color w:val="000000" w:themeColor="text1"/>
          <w:sz w:val="22"/>
          <w:szCs w:val="22"/>
        </w:rPr>
        <w:t>. Dit verdiend binnen Zo geen voorkeur.</w:t>
      </w:r>
    </w:p>
    <w:p w:rsidR="00AA5F01" w:rsidRPr="00D670E1" w:rsidRDefault="00AA5F01" w:rsidP="00AA5F01">
      <w:pPr>
        <w:rPr>
          <w:rFonts w:ascii="Auto 2" w:hAnsi="Auto 2"/>
          <w:color w:val="000000" w:themeColor="text1"/>
          <w:sz w:val="22"/>
          <w:szCs w:val="22"/>
        </w:rPr>
      </w:pPr>
      <w:r w:rsidRPr="00D670E1">
        <w:rPr>
          <w:rFonts w:ascii="Auto 2" w:hAnsi="Auto 2"/>
          <w:color w:val="000000" w:themeColor="text1"/>
          <w:sz w:val="22"/>
          <w:szCs w:val="22"/>
        </w:rPr>
        <w:t xml:space="preserve">Het hanteren van de veiligheid en ontwikkeling en het volgen van de 3 pijlers </w:t>
      </w:r>
      <w:r w:rsidR="007C2C58" w:rsidRPr="00D670E1">
        <w:rPr>
          <w:rFonts w:ascii="Auto 2" w:hAnsi="Auto 2"/>
          <w:color w:val="000000" w:themeColor="text1"/>
          <w:sz w:val="22"/>
          <w:szCs w:val="22"/>
        </w:rPr>
        <w:t xml:space="preserve">(basisleidster, groepsruimte en groep kinderen) </w:t>
      </w:r>
      <w:r w:rsidRPr="00D670E1">
        <w:rPr>
          <w:rFonts w:ascii="Auto 2" w:hAnsi="Auto 2"/>
          <w:color w:val="000000" w:themeColor="text1"/>
          <w:sz w:val="22"/>
          <w:szCs w:val="22"/>
        </w:rPr>
        <w:t>zijn hiermee namelijk  in het gedrang. Indien je een goede reden hebt om een dergelijk aanbod te willen doen aan ouders en het kind is hier qua karakter of leeftijd toe in staat, neem dan eerst contact op met je regiomanager om te bespreken hoe je dit pedagogisch veilig in het vat kunt gieten en voor welke duur je dit aanbod wenst te doen. Ook dient dit kind extra pedagogisch gemonitord te worden en aangemeld te worden bij de pedagogische staf.</w:t>
      </w:r>
    </w:p>
    <w:p w:rsidR="00AA5F01" w:rsidRPr="00D670E1" w:rsidRDefault="00AA5F01" w:rsidP="00AA5F01">
      <w:pPr>
        <w:rPr>
          <w:rFonts w:ascii="Auto 2" w:hAnsi="Auto 2"/>
          <w:color w:val="000000" w:themeColor="text1"/>
          <w:sz w:val="22"/>
          <w:szCs w:val="22"/>
        </w:rPr>
      </w:pPr>
      <w:r w:rsidRPr="00D670E1">
        <w:rPr>
          <w:rFonts w:ascii="Auto 2" w:hAnsi="Auto 2"/>
          <w:color w:val="000000" w:themeColor="text1"/>
          <w:sz w:val="22"/>
          <w:szCs w:val="22"/>
        </w:rPr>
        <w:t>Belangrijk is ook dat voor deze vorm van opvang  schriftelijk toestemming gegeven wordt door de ouders. In de plaatsingsovereenkomst wordt tevens de uiterste datum –op basis van planning- vermeld waarop het kind naar de oorspronkelijke stamgroep/basisgroep overgeplaatst wordt.</w:t>
      </w:r>
    </w:p>
    <w:p w:rsidR="00AA5F01" w:rsidRPr="00D670E1" w:rsidRDefault="00AA5F01" w:rsidP="00D66F5D">
      <w:pPr>
        <w:pStyle w:val="Normaalweb"/>
        <w:spacing w:before="0" w:beforeAutospacing="0" w:after="0" w:afterAutospacing="0"/>
        <w:rPr>
          <w:rFonts w:ascii="Auto 2" w:hAnsi="Auto 2"/>
          <w:i/>
          <w:sz w:val="22"/>
          <w:szCs w:val="22"/>
        </w:rPr>
      </w:pPr>
    </w:p>
    <w:p w:rsidR="00D66F5D" w:rsidRPr="00D670E1" w:rsidRDefault="00D66F5D" w:rsidP="00D66F5D">
      <w:pPr>
        <w:pStyle w:val="Normaalweb"/>
        <w:spacing w:before="0" w:beforeAutospacing="0" w:after="0" w:afterAutospacing="0"/>
        <w:rPr>
          <w:rFonts w:ascii="Auto 2" w:hAnsi="Auto 2" w:cs="Arial"/>
          <w:sz w:val="22"/>
          <w:szCs w:val="22"/>
        </w:rPr>
      </w:pPr>
      <w:r w:rsidRPr="00D670E1">
        <w:rPr>
          <w:rFonts w:ascii="Auto 2" w:hAnsi="Auto 2" w:cs="Arial"/>
          <w:i/>
          <w:sz w:val="22"/>
          <w:szCs w:val="22"/>
        </w:rPr>
        <w:t>Dagprogramma: het dagritme</w:t>
      </w:r>
    </w:p>
    <w:p w:rsidR="00D66F5D" w:rsidRPr="00D670E1" w:rsidRDefault="00D66F5D" w:rsidP="00D66F5D">
      <w:pPr>
        <w:pStyle w:val="Normaalweb"/>
        <w:rPr>
          <w:rFonts w:ascii="Auto 2" w:hAnsi="Auto 2" w:cs="Arial"/>
          <w:sz w:val="22"/>
          <w:szCs w:val="22"/>
        </w:rPr>
      </w:pPr>
      <w:r w:rsidRPr="00D670E1">
        <w:rPr>
          <w:rFonts w:ascii="Auto 2" w:hAnsi="Auto 2" w:cs="Arial"/>
          <w:sz w:val="22"/>
          <w:szCs w:val="22"/>
        </w:rPr>
        <w:t>Elementen die standaard iedere dag terugkeren binnen het dagritme op iedere groep is de voeding en verzorging van de kinderen. Een specificatie van de producten die bij de voeding en verzorging aangeboden wordt, is te vinden in de bijlage. Ook de specificatie van de voedingsrituelen is te lezen in de bijlage.</w:t>
      </w:r>
    </w:p>
    <w:p w:rsidR="00D66F5D" w:rsidRPr="00D670E1" w:rsidRDefault="00D66F5D" w:rsidP="00D66F5D">
      <w:pPr>
        <w:pStyle w:val="Normaalweb"/>
        <w:ind w:right="-341"/>
        <w:rPr>
          <w:rFonts w:ascii="Auto 2" w:hAnsi="Auto 2" w:cs="Arial"/>
          <w:sz w:val="22"/>
          <w:szCs w:val="22"/>
        </w:rPr>
      </w:pPr>
      <w:r w:rsidRPr="00D670E1">
        <w:rPr>
          <w:rFonts w:ascii="Auto 2" w:hAnsi="Auto 2" w:cs="Arial"/>
          <w:sz w:val="22"/>
          <w:szCs w:val="22"/>
        </w:rPr>
        <w:t>Om het slaap, waak- en voedingsritme van jonge baby’s niet te verstoren, wordt de verzorging volledig op de vroege individuele ontwikkeling van deze hele kleintjes afgestemd. Dit betekent dat het ritme wat het kind thuis heeft op de crèche wordt overgenomen. De oudere baby’s, dreumesen en peuters worden verzorgd volgens een vast dagritme (bijlage).  Regelmaat en continuïteit gedurende de dag zorgen voor herkenbaarheid, duidelijkheid en voorspelbaarheid. Dit ontstaat door het hanteren van een vaste dagindeling c.q. dagritme, en vaste regels. Deze aspecten maken dat de situatie op het dagverblijf een vertrouwde basis wordt van waaruit het kind zich veilig en geborgen gaat voelen. De stabiliteit van het dagprogramma: het dagritme op een groep en de vaste rituelen hebben een positieve bijdrage aan het welbevinden van kinderen. Dit komt doordat de structuur eventuele onzekerheid bij de kinderen reduceert en hiermee wordt het gevoel van veiligheid</w:t>
      </w:r>
      <w:r w:rsidRPr="00D670E1">
        <w:rPr>
          <w:rFonts w:ascii="Auto 2" w:hAnsi="Auto 2"/>
        </w:rPr>
        <w:t xml:space="preserve"> </w:t>
      </w:r>
      <w:r w:rsidRPr="00D670E1">
        <w:rPr>
          <w:rFonts w:ascii="Auto 2" w:hAnsi="Auto 2" w:cs="Arial"/>
          <w:sz w:val="22"/>
          <w:szCs w:val="22"/>
        </w:rPr>
        <w:t>bevorderd.</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Rituelen</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Rondom iedere activiteit in het dagritme wordt een vaste ritueel aangehouden op de groep. Een uiteenzetting van hoe deze rituelen zijn opgebouwd is te lezen in de bijlage.</w:t>
      </w:r>
    </w:p>
    <w:p w:rsidR="00D66F5D" w:rsidRPr="00D670E1" w:rsidRDefault="00D66F5D" w:rsidP="00D66F5D">
      <w:pPr>
        <w:pStyle w:val="Plattetekst"/>
        <w:rPr>
          <w:rFonts w:ascii="Auto 2" w:hAnsi="Auto 2"/>
        </w:rPr>
      </w:pPr>
      <w:r w:rsidRPr="00D670E1">
        <w:rPr>
          <w:rFonts w:ascii="Auto 2" w:hAnsi="Auto 2"/>
        </w:rPr>
        <w:t> </w:t>
      </w:r>
    </w:p>
    <w:p w:rsidR="00D66F5D" w:rsidRPr="00D670E1" w:rsidRDefault="00D66F5D" w:rsidP="00D66F5D">
      <w:pPr>
        <w:pStyle w:val="Plattetekst"/>
        <w:rPr>
          <w:rFonts w:ascii="Auto 2" w:hAnsi="Auto 2"/>
          <w:i/>
        </w:rPr>
      </w:pPr>
      <w:r w:rsidRPr="00D670E1">
        <w:rPr>
          <w:rFonts w:ascii="Auto 2" w:hAnsi="Auto 2"/>
          <w:i/>
        </w:rPr>
        <w:t>Dagritmebord</w:t>
      </w:r>
    </w:p>
    <w:p w:rsidR="00D66F5D" w:rsidRPr="00D670E1" w:rsidRDefault="00D66F5D" w:rsidP="00D66F5D">
      <w:pPr>
        <w:pStyle w:val="Plattetekst"/>
        <w:rPr>
          <w:rFonts w:ascii="Auto 2" w:hAnsi="Auto 2"/>
        </w:rPr>
      </w:pPr>
      <w:r w:rsidRPr="00D670E1">
        <w:rPr>
          <w:rFonts w:ascii="Auto 2" w:hAnsi="Auto 2"/>
        </w:rPr>
        <w:t xml:space="preserve">Op elke groep hangt op een centrale plaats een bord waarop de dagindeling en de groepssamenstelling van de dag bijgehouden wordt. Dit noemen wij het dagritmebord Gedurende de dag houden de </w:t>
      </w:r>
      <w:r w:rsidRPr="00D670E1">
        <w:rPr>
          <w:rFonts w:ascii="Auto 2" w:hAnsi="Auto 2" w:cs="Arial"/>
          <w:szCs w:val="22"/>
        </w:rPr>
        <w:t>pedagogisch medewerk(st)ers</w:t>
      </w:r>
      <w:r w:rsidRPr="00D670E1">
        <w:rPr>
          <w:rFonts w:ascii="Auto 2" w:hAnsi="Auto 2"/>
        </w:rPr>
        <w:t xml:space="preserve"> op dit bord de eetmomenten, de slaaptijden en de verschoonmomenten bij met daarbij per kind de specifieke informatie vermeld. Zo kan een ouder aan het einde van de dag deze basisinformatie over het kind in één oogopslag terugvinden. </w:t>
      </w:r>
    </w:p>
    <w:p w:rsidR="00D66F5D" w:rsidRPr="00D670E1" w:rsidRDefault="00D66F5D" w:rsidP="00D66F5D">
      <w:pPr>
        <w:pStyle w:val="Plattetekst"/>
        <w:rPr>
          <w:rFonts w:ascii="Auto 2" w:hAnsi="Auto 2"/>
        </w:rPr>
      </w:pPr>
    </w:p>
    <w:p w:rsidR="00D66F5D" w:rsidRPr="00D670E1" w:rsidRDefault="00D66F5D" w:rsidP="00D66F5D">
      <w:pPr>
        <w:pStyle w:val="Plattetekst"/>
        <w:rPr>
          <w:rFonts w:ascii="Auto 2" w:hAnsi="Auto 2"/>
        </w:rPr>
      </w:pPr>
      <w:r w:rsidRPr="00D670E1">
        <w:rPr>
          <w:rFonts w:ascii="Auto 2" w:hAnsi="Auto 2"/>
        </w:rPr>
        <w:t xml:space="preserve">Het dagritme betreft het programma aan dagelijks terugkerende activiteiten die op de dreumes- en peutergroep in groepsverband plaatsvinden zoals: eten, slapen/rusten en verschonen/naar het toilet gaan. Dit dagritme vormt de basisplanning voor de </w:t>
      </w:r>
      <w:r w:rsidRPr="00D670E1">
        <w:rPr>
          <w:rFonts w:ascii="Auto 2" w:hAnsi="Auto 2" w:cs="Arial"/>
          <w:szCs w:val="22"/>
        </w:rPr>
        <w:t xml:space="preserve">pedagogisch medewerk(st)ers </w:t>
      </w:r>
      <w:r w:rsidRPr="00D670E1">
        <w:rPr>
          <w:rFonts w:ascii="Auto 2" w:hAnsi="Auto 2"/>
        </w:rPr>
        <w:t xml:space="preserve"> voor een dag. Op deze manier blijft er voldoende tijd over om activiteiten en vrije spelmomenten in te plannen.</w:t>
      </w:r>
    </w:p>
    <w:p w:rsidR="00D66F5D" w:rsidRPr="00D670E1" w:rsidRDefault="00D66F5D" w:rsidP="00D66F5D">
      <w:pPr>
        <w:pStyle w:val="Plattetekst"/>
        <w:rPr>
          <w:rFonts w:ascii="Auto 2" w:hAnsi="Auto 2"/>
        </w:rPr>
      </w:pPr>
      <w:r w:rsidRPr="00D670E1">
        <w:rPr>
          <w:rFonts w:ascii="Auto 2" w:hAnsi="Auto 2"/>
        </w:rPr>
        <w:t> </w:t>
      </w:r>
    </w:p>
    <w:p w:rsidR="00D66F5D" w:rsidRPr="00D670E1" w:rsidRDefault="00D66F5D" w:rsidP="00D66F5D">
      <w:pPr>
        <w:pStyle w:val="Plattetekst"/>
        <w:rPr>
          <w:rFonts w:ascii="Auto 2" w:hAnsi="Auto 2"/>
          <w:i/>
        </w:rPr>
      </w:pPr>
      <w:r w:rsidRPr="00D670E1">
        <w:rPr>
          <w:rFonts w:ascii="Auto 2" w:hAnsi="Auto 2"/>
          <w:i/>
        </w:rPr>
        <w:t>Activiteiten binnen het dagritme</w:t>
      </w:r>
    </w:p>
    <w:p w:rsidR="00D66F5D" w:rsidRPr="00D670E1" w:rsidRDefault="00D66F5D" w:rsidP="00D66F5D">
      <w:pPr>
        <w:pStyle w:val="Plattetekst"/>
        <w:rPr>
          <w:rFonts w:ascii="Auto 2" w:hAnsi="Auto 2"/>
        </w:rPr>
      </w:pPr>
      <w:r w:rsidRPr="00D670E1">
        <w:rPr>
          <w:rFonts w:ascii="Auto 2" w:hAnsi="Auto 2"/>
        </w:rPr>
        <w:t xml:space="preserve">In het vaste dagprogramma wordt iedere dag minimaal 1 activiteit aangeboden aan de kinderen. Deze speciale activiteiten dragen bij aan de ontwikkeling van de kinderen doordat ze afgestemd zijn op het ontwikkelingsniveau, de mogelijkheden en de interesse van de kinderen. De </w:t>
      </w:r>
      <w:r w:rsidRPr="00D670E1">
        <w:rPr>
          <w:rFonts w:ascii="Auto 2" w:hAnsi="Auto 2" w:cs="Arial"/>
          <w:szCs w:val="22"/>
        </w:rPr>
        <w:t>pedagogisch medewerk(st)ers zijn</w:t>
      </w:r>
      <w:r w:rsidRPr="00D670E1">
        <w:rPr>
          <w:rFonts w:ascii="Auto 2" w:hAnsi="Auto 2"/>
        </w:rPr>
        <w:t xml:space="preserve"> gespecialiseerd in het ontwikkelingsniveau van de groep en stemmen de begeleiding van de activiteiten hierbij af. De kinderen kunnen ontwikkelingsgericht benaderd worden en van hieruit uitgedaagd en gestimuleerd worden in hun eigen mogelijkheden. Ieder kind wordt individueel aangemoedigd bij groepsactiviteiten wanneer het kind bij z’n bijdrage aan het groepsproces hier behoefte aan heeft.</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Er is ruimte voor vrij spelen in het dagritme voor de grotere kinderen. Tevens worden er groepsactiviteiten met de kinderen gedaan. Er kan muziek worden gespeeld of er wordt gezongen. Er is een uitdagend spelaanbod dat aansluit bij de ontwikkeling van het kind. </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Bij sommige activiteiten verlaten de kinderen hun vaste groepsruimte. Dit kan bij een gezamenlijke dans- en muziekactiviteit zijn die in een workshop aan een groep kinderen aangeboden kan worden. Ook bij bepaalde vieringen kan het zo zijn de kinderen hiervoor hun vaste groepsruimte verlaten en de viering in een andere groepsruimte bijwonen. Tot slot verlaat een kind onder begeleiding van de vertrouwde pedagogisch medewerk(st)ers de vaste groepsruimte ook wanneer het kind gaat wennen in een nieuwe groep. Hiervoor geldt de apart hiervoor opgestelde wenprocedure: overgang naar een nieuwe groep. In deze wenprocedure is uitgebreid aandacht voor de veranderingen en de gewenning van het kind aan deze veranderingen waaronder onder meer de verandering van groepsruimte. </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Individuele aandacht voor het kind</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In de structuur van het dagritme is ruimte voor de pedagogisch medewerk(st)ers om de kinderen te knuffelen en individuele aandacht te geven. Er wordt tijdens individuele verzorgingsmomenten met de kinderen gepraat. De pedagogisch medewerk(st)ers geven veel mondelinge uitleg en informatie tijdens de dagelijkse omgang met de kinderen zodat de kinderen begrijpen wat er gebeurt. Hierbij wordt gelet op de aandacht, de activiteit en het niveau van het kind. </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Structuur binnen het dagritme</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Structuur bieden, betekent ervoor zorgen dat de situatie voor de kinderen duidelijk wordt en dat ze weten wat er van hen verwacht wordt. De vaste indeling van de dag: het dagritme geeft een duidelijke structuur en maakt de dag voorspelbaar voor de kinderen. Door daarnaast actief structuur te bieden, brengen de pedagogisch medewerk(st)ers een ordening aan zodat het kind meer grip krijgt op zijn omgeving. Dit gaat steeds meer spelen wanneer een kind de leeftijd van een jaar gepasseerd is. Het kind gaat dan in zijn omgeving de wereld ontdekken en zal daarbij de regels die gelden eigen moeten maken. Er gaat meer aandacht naar de opvoeding van het kind. De pedagogisch medewerk(st)ers streven ernaar het kind structuur te bieden tussen structuur en vrijheid. </w:t>
      </w:r>
    </w:p>
    <w:p w:rsidR="00D66F5D" w:rsidRPr="00D670E1" w:rsidRDefault="00D66F5D" w:rsidP="00D66F5D">
      <w:pPr>
        <w:ind w:right="-341"/>
        <w:rPr>
          <w:rFonts w:ascii="Auto 2" w:hAnsi="Auto 2" w:cs="Arial"/>
          <w:sz w:val="22"/>
          <w:szCs w:val="22"/>
        </w:rPr>
      </w:pPr>
    </w:p>
    <w:p w:rsidR="00D66F5D" w:rsidRPr="00D670E1" w:rsidRDefault="00D66F5D" w:rsidP="00D66F5D">
      <w:pPr>
        <w:ind w:right="-341"/>
        <w:rPr>
          <w:rFonts w:ascii="Auto 2" w:hAnsi="Auto 2" w:cs="Arial"/>
          <w:sz w:val="22"/>
          <w:szCs w:val="22"/>
        </w:rPr>
      </w:pPr>
      <w:r w:rsidRPr="00D670E1">
        <w:rPr>
          <w:rFonts w:ascii="Auto 2" w:hAnsi="Auto 2" w:cs="Arial"/>
          <w:sz w:val="22"/>
          <w:szCs w:val="22"/>
        </w:rPr>
        <w:t>Dit doen de pedagogisch medewerk(st)ers door:</w:t>
      </w:r>
    </w:p>
    <w:p w:rsidR="00D66F5D" w:rsidRPr="00D670E1" w:rsidRDefault="00D66F5D" w:rsidP="00D66F5D">
      <w:pPr>
        <w:numPr>
          <w:ilvl w:val="0"/>
          <w:numId w:val="9"/>
        </w:numPr>
        <w:ind w:right="-341"/>
        <w:rPr>
          <w:rFonts w:ascii="Auto 2" w:hAnsi="Auto 2" w:cs="Arial"/>
          <w:sz w:val="22"/>
          <w:szCs w:val="22"/>
        </w:rPr>
      </w:pPr>
      <w:r w:rsidRPr="00D670E1">
        <w:rPr>
          <w:rFonts w:ascii="Auto 2" w:hAnsi="Auto 2" w:cs="Arial"/>
          <w:sz w:val="22"/>
          <w:szCs w:val="22"/>
        </w:rPr>
        <w:t>Duidelijk en consequent te zijn</w:t>
      </w:r>
    </w:p>
    <w:p w:rsidR="00D66F5D" w:rsidRPr="00D670E1" w:rsidRDefault="00D66F5D" w:rsidP="00D66F5D">
      <w:pPr>
        <w:numPr>
          <w:ilvl w:val="0"/>
          <w:numId w:val="9"/>
        </w:numPr>
        <w:ind w:right="-341"/>
        <w:rPr>
          <w:rFonts w:ascii="Auto 2" w:hAnsi="Auto 2" w:cs="Arial"/>
          <w:sz w:val="22"/>
          <w:szCs w:val="22"/>
        </w:rPr>
      </w:pPr>
      <w:r w:rsidRPr="00D670E1">
        <w:rPr>
          <w:rFonts w:ascii="Auto 2" w:hAnsi="Auto 2" w:cs="Arial"/>
          <w:sz w:val="22"/>
          <w:szCs w:val="22"/>
        </w:rPr>
        <w:t>Uit te leggen wat er gaat gebeuren</w:t>
      </w:r>
    </w:p>
    <w:p w:rsidR="00D66F5D" w:rsidRPr="00D670E1" w:rsidRDefault="00D66F5D" w:rsidP="00D66F5D">
      <w:pPr>
        <w:numPr>
          <w:ilvl w:val="0"/>
          <w:numId w:val="9"/>
        </w:numPr>
        <w:ind w:right="-341"/>
        <w:rPr>
          <w:rFonts w:ascii="Auto 2" w:hAnsi="Auto 2" w:cs="Arial"/>
          <w:sz w:val="22"/>
          <w:szCs w:val="22"/>
        </w:rPr>
      </w:pPr>
      <w:r w:rsidRPr="00D670E1">
        <w:rPr>
          <w:rFonts w:ascii="Auto 2" w:hAnsi="Auto 2" w:cs="Arial"/>
          <w:sz w:val="22"/>
          <w:szCs w:val="22"/>
        </w:rPr>
        <w:t>Regels en grenzen te stellen</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w:t>
      </w:r>
    </w:p>
    <w:p w:rsidR="00D66F5D" w:rsidRPr="00D670E1" w:rsidRDefault="00D66F5D" w:rsidP="00D66F5D">
      <w:pPr>
        <w:ind w:right="-341"/>
        <w:rPr>
          <w:rFonts w:ascii="Auto 2" w:hAnsi="Auto 2" w:cs="Arial"/>
          <w:i/>
          <w:sz w:val="22"/>
          <w:szCs w:val="22"/>
        </w:rPr>
      </w:pPr>
      <w:r w:rsidRPr="00D670E1">
        <w:rPr>
          <w:rFonts w:ascii="Auto 2" w:hAnsi="Auto 2" w:cs="Arial"/>
          <w:sz w:val="22"/>
          <w:szCs w:val="22"/>
        </w:rPr>
        <w:br w:type="page"/>
      </w:r>
      <w:r w:rsidRPr="00D670E1">
        <w:rPr>
          <w:rFonts w:ascii="Auto 2" w:hAnsi="Auto 2" w:cs="Arial"/>
          <w:i/>
          <w:sz w:val="22"/>
          <w:szCs w:val="22"/>
        </w:rPr>
        <w:t>Duidelijk en consequent  zijn</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De </w:t>
      </w:r>
      <w:r w:rsidRPr="00D670E1">
        <w:rPr>
          <w:rFonts w:ascii="Auto 2" w:hAnsi="Auto 2" w:cs="Arial"/>
          <w:szCs w:val="22"/>
        </w:rPr>
        <w:t>pedagogisch medewerk(st)ers</w:t>
      </w:r>
      <w:r w:rsidRPr="00D670E1">
        <w:rPr>
          <w:rFonts w:ascii="Auto 2" w:hAnsi="Auto 2" w:cs="Arial"/>
          <w:sz w:val="22"/>
          <w:szCs w:val="22"/>
        </w:rPr>
        <w:t xml:space="preserve"> weten aan de kinderen over te brengen wat van ze verwacht wordt en zijn hier consequent in. Ook wanneer zich onverwachtse ontwikkelingen voordoen, houden de </w:t>
      </w:r>
      <w:r w:rsidRPr="00D670E1">
        <w:rPr>
          <w:rFonts w:ascii="Auto 2" w:hAnsi="Auto 2" w:cs="Arial"/>
          <w:szCs w:val="22"/>
        </w:rPr>
        <w:t>pedagogisch medewerk(st)ers</w:t>
      </w:r>
      <w:r w:rsidRPr="00D670E1">
        <w:rPr>
          <w:rFonts w:ascii="Auto 2" w:hAnsi="Auto 2" w:cs="Arial"/>
          <w:sz w:val="22"/>
          <w:szCs w:val="22"/>
        </w:rPr>
        <w:t xml:space="preserve"> overzicht over de situatie en houden zij daarin de leiding.</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 </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Uit te leggen wat er gaat gebeuren</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De </w:t>
      </w:r>
      <w:r w:rsidRPr="00D670E1">
        <w:rPr>
          <w:rFonts w:ascii="Auto 2" w:hAnsi="Auto 2" w:cs="Arial"/>
          <w:szCs w:val="22"/>
        </w:rPr>
        <w:t>pedagogisch medewerk(st)ers</w:t>
      </w:r>
      <w:r w:rsidRPr="00D670E1">
        <w:rPr>
          <w:rFonts w:ascii="Auto 2" w:hAnsi="Auto 2" w:cs="Arial"/>
          <w:sz w:val="22"/>
          <w:szCs w:val="22"/>
        </w:rPr>
        <w:t xml:space="preserve"> kondigen iedere activiteit tijdig aan en benoemen wat er gaat gebeuren. Ook in individueel contact benoemen de </w:t>
      </w:r>
      <w:r w:rsidRPr="00D670E1">
        <w:rPr>
          <w:rFonts w:ascii="Auto 2" w:hAnsi="Auto 2" w:cs="Arial"/>
          <w:szCs w:val="22"/>
        </w:rPr>
        <w:t>pedagogisch medewerk(st)er</w:t>
      </w:r>
      <w:r w:rsidRPr="00D670E1">
        <w:rPr>
          <w:rFonts w:ascii="Auto 2" w:hAnsi="Auto 2" w:cs="Arial"/>
          <w:sz w:val="22"/>
          <w:szCs w:val="22"/>
        </w:rPr>
        <w:t xml:space="preserve"> duidelijk wat de bedoeling is. Dit gaat ook ondersteund met non-verbale communicatie, namelijk gebaren. Kinderen die nog niet zo goed kunnen praten, begrijpen uit </w:t>
      </w:r>
      <w:r w:rsidRPr="00D670E1">
        <w:rPr>
          <w:rFonts w:ascii="Auto 2" w:hAnsi="Auto 2" w:cs="Arial"/>
          <w:i/>
          <w:iCs/>
          <w:sz w:val="22"/>
          <w:szCs w:val="22"/>
        </w:rPr>
        <w:t>wijzen</w:t>
      </w:r>
      <w:r w:rsidRPr="00D670E1">
        <w:rPr>
          <w:rFonts w:ascii="Auto 2" w:hAnsi="Auto 2" w:cs="Arial"/>
          <w:sz w:val="22"/>
          <w:szCs w:val="22"/>
        </w:rPr>
        <w:t xml:space="preserve">, </w:t>
      </w:r>
      <w:r w:rsidRPr="00D670E1">
        <w:rPr>
          <w:rFonts w:ascii="Auto 2" w:hAnsi="Auto 2" w:cs="Arial"/>
          <w:i/>
          <w:iCs/>
          <w:sz w:val="22"/>
          <w:szCs w:val="22"/>
        </w:rPr>
        <w:t>bij de hand nemen</w:t>
      </w:r>
      <w:r w:rsidRPr="00D670E1">
        <w:rPr>
          <w:rFonts w:ascii="Auto 2" w:hAnsi="Auto 2" w:cs="Arial"/>
          <w:sz w:val="22"/>
          <w:szCs w:val="22"/>
        </w:rPr>
        <w:t xml:space="preserve"> en </w:t>
      </w:r>
      <w:r w:rsidRPr="00D670E1">
        <w:rPr>
          <w:rFonts w:ascii="Auto 2" w:hAnsi="Auto 2" w:cs="Arial"/>
          <w:i/>
          <w:iCs/>
          <w:sz w:val="22"/>
          <w:szCs w:val="22"/>
        </w:rPr>
        <w:t>uitdrukkingen met lichaam en gezicht</w:t>
      </w:r>
      <w:r w:rsidRPr="00D670E1">
        <w:rPr>
          <w:rFonts w:ascii="Auto 2" w:hAnsi="Auto 2" w:cs="Arial"/>
          <w:sz w:val="22"/>
          <w:szCs w:val="22"/>
        </w:rPr>
        <w:t xml:space="preserve"> wat er wordt bedoeld.</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Regels en grenzen te stellen</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Grenzen en regels zijn de enige elementen die het gedrag van kinderen inperken, terwijl de andere elementen juist meer gericht zijn op ontdekkingsdrang en richting geven van gedrag van kinderen. Grenzen zijn nodig, grenzen maken het kind duidelijk wat er wel en wat er niet kan. Regels en grenzen bieden houvast en veiligheid. Kinderen zijn snel geneigd regels en grenzen te accepteren, als ze maar duidelijk en begrijpelijk zijn. Het is van belang dat de regel door de </w:t>
      </w:r>
      <w:r w:rsidRPr="00D670E1">
        <w:rPr>
          <w:rFonts w:ascii="Auto 2" w:hAnsi="Auto 2" w:cs="Arial"/>
          <w:szCs w:val="22"/>
        </w:rPr>
        <w:t>pedagogisch medewerk(st)ers</w:t>
      </w:r>
      <w:r w:rsidRPr="00D670E1">
        <w:rPr>
          <w:rFonts w:ascii="Auto 2" w:hAnsi="Auto 2" w:cs="Arial"/>
          <w:sz w:val="22"/>
          <w:szCs w:val="22"/>
        </w:rPr>
        <w:t xml:space="preserve"> duidelijk worden uitgelegd. De </w:t>
      </w:r>
      <w:r w:rsidRPr="00D670E1">
        <w:rPr>
          <w:rFonts w:ascii="Auto 2" w:hAnsi="Auto 2" w:cs="Arial"/>
          <w:szCs w:val="22"/>
        </w:rPr>
        <w:t>pedagogisch medewerk(st)ers</w:t>
      </w:r>
      <w:r w:rsidRPr="00D670E1">
        <w:rPr>
          <w:rFonts w:ascii="Auto 2" w:hAnsi="Auto 2" w:cs="Arial"/>
          <w:sz w:val="22"/>
          <w:szCs w:val="22"/>
        </w:rPr>
        <w:t xml:space="preserve"> gaan na of het kind de regel begrepen heeft. De regels en grenzen op de groep worden consequent toegepast. </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Regels worden geformuleerd voor de kinderen en uit belang van de kinderen. Bovendien worden niet te veel regels aan de kinderen opgelegd. Kinderen mogen immers niet te veel in hun zelfstandigheid worden ingeperkt en uit respect voor de autonomie van de kinderen moeten kinderen wel de gelegenheid krijgen zelf initiatieven te nemen en dingen te ontdekken.</w:t>
      </w:r>
    </w:p>
    <w:p w:rsidR="00D66F5D" w:rsidRPr="00D670E1" w:rsidRDefault="00D66F5D" w:rsidP="00D66F5D">
      <w:pPr>
        <w:ind w:right="-341"/>
        <w:rPr>
          <w:rFonts w:ascii="Auto 2" w:hAnsi="Auto 2" w:cs="Arial"/>
          <w:sz w:val="22"/>
          <w:szCs w:val="22"/>
        </w:rPr>
      </w:pPr>
    </w:p>
    <w:p w:rsidR="00D66F5D" w:rsidRPr="00D670E1" w:rsidRDefault="00D66F5D" w:rsidP="00D66F5D">
      <w:pPr>
        <w:ind w:right="-341"/>
        <w:rPr>
          <w:rFonts w:ascii="Auto 2" w:hAnsi="Auto 2" w:cs="Arial"/>
          <w:sz w:val="22"/>
          <w:szCs w:val="22"/>
        </w:rPr>
      </w:pPr>
      <w:r w:rsidRPr="00D670E1">
        <w:rPr>
          <w:rFonts w:ascii="Auto 2" w:hAnsi="Auto 2" w:cs="Arial"/>
          <w:i/>
          <w:sz w:val="22"/>
          <w:szCs w:val="22"/>
        </w:rPr>
        <w:t>Eigendommen van het kind</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Er wordt naar beste weten en kunnen zorgvuldig omgegaan met de eigendommen van een kind /de ouder. Algemene eigendommen van het kind worden op de daarvoor bestemde plaats bewaard namelijk: het persoonlijke bakje van het kind en de aan het kind toegewezen garderobeplaats. De </w:t>
      </w:r>
      <w:r w:rsidRPr="00D670E1">
        <w:rPr>
          <w:rFonts w:ascii="Auto 2" w:hAnsi="Auto 2" w:cs="Arial"/>
          <w:szCs w:val="22"/>
        </w:rPr>
        <w:t>pedagogisch medewerk(st)ers</w:t>
      </w:r>
      <w:r w:rsidRPr="00D670E1">
        <w:rPr>
          <w:rFonts w:ascii="Auto 2" w:hAnsi="Auto 2" w:cs="Arial"/>
          <w:sz w:val="22"/>
          <w:szCs w:val="22"/>
        </w:rPr>
        <w:t xml:space="preserve"> kunnen er voor kiezen om de eigendommen te bewaren op een afgesproken plaats, buiten bereik van andere kinderen. In de huisregels van iedere vestiging staat vastgelegd dat de organisatie geen aansprakelijkheid kan aanvaarden bij beschadiging of vermissing van eigendommen van het kind / de ouder. Kinderen kunnen gehecht zijn aan hun speelgoed en of andere materialen. Wanneer kinderen eigendommen van thuis meenemen naar de crèche dan worden hier afspraken over gemaakt met het kind met betrekking tot het delen van het speelgoed met andere kinderen. Tevens doen de </w:t>
      </w:r>
      <w:r w:rsidRPr="00D670E1">
        <w:rPr>
          <w:rFonts w:ascii="Auto 2" w:hAnsi="Auto 2" w:cs="Arial"/>
          <w:szCs w:val="22"/>
        </w:rPr>
        <w:t>pedagogisch medewerk(st)ers</w:t>
      </w:r>
      <w:r w:rsidRPr="00D670E1">
        <w:rPr>
          <w:rFonts w:ascii="Auto 2" w:hAnsi="Auto 2" w:cs="Arial"/>
          <w:sz w:val="22"/>
          <w:szCs w:val="22"/>
        </w:rPr>
        <w:t xml:space="preserve"> een controle op veiligheid en deugdzaamheid van het meegenomen materiaal.</w:t>
      </w:r>
    </w:p>
    <w:p w:rsidR="00D66F5D" w:rsidRPr="00D670E1" w:rsidRDefault="00D66F5D" w:rsidP="00D66F5D">
      <w:pPr>
        <w:ind w:right="-341"/>
        <w:rPr>
          <w:rFonts w:ascii="Auto 2" w:hAnsi="Auto 2" w:cs="Arial"/>
          <w:sz w:val="22"/>
          <w:szCs w:val="22"/>
        </w:rPr>
      </w:pPr>
    </w:p>
    <w:p w:rsidR="00D66F5D" w:rsidRPr="00D670E1" w:rsidRDefault="00D66F5D" w:rsidP="00D66F5D">
      <w:pPr>
        <w:rPr>
          <w:rFonts w:ascii="Auto 2" w:hAnsi="Auto 2" w:cs="Arial"/>
          <w:i/>
          <w:sz w:val="22"/>
          <w:szCs w:val="22"/>
        </w:rPr>
      </w:pPr>
      <w:r w:rsidRPr="00D670E1">
        <w:rPr>
          <w:rFonts w:ascii="Auto 2" w:hAnsi="Auto 2" w:cs="Arial"/>
          <w:i/>
          <w:sz w:val="22"/>
          <w:szCs w:val="22"/>
        </w:rPr>
        <w:t xml:space="preserve">Organisatie van jaarlijks terugkerende activiteiten </w:t>
      </w:r>
    </w:p>
    <w:p w:rsidR="00D66F5D" w:rsidRPr="00D670E1" w:rsidRDefault="00D66F5D" w:rsidP="00D66F5D">
      <w:pPr>
        <w:numPr>
          <w:ilvl w:val="0"/>
          <w:numId w:val="10"/>
        </w:numPr>
        <w:rPr>
          <w:rFonts w:ascii="Auto 2" w:hAnsi="Auto 2" w:cs="Arial"/>
          <w:sz w:val="22"/>
          <w:szCs w:val="22"/>
        </w:rPr>
      </w:pPr>
      <w:r w:rsidRPr="00D670E1">
        <w:rPr>
          <w:rFonts w:ascii="Auto 2" w:hAnsi="Auto 2" w:cs="Arial"/>
          <w:sz w:val="22"/>
          <w:szCs w:val="22"/>
        </w:rPr>
        <w:t xml:space="preserve">Jaarlijks terugkerende festiviteiten zijn: Nationale voorleesdagen, Carnaval, Pasen, Koninginnedag, Moederdag, Vaderdag, Prinsjesdag, Kinderboekenweek, Dierendag, Sinterklaas, Kerstdagen, geboortes en huwelijken vanuit Koninklijke huize. Activiteiten die georganiseerd worden stellen het thema van de festiviteit centraal. </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Nationale voorleesdagen: voorleesontbijt  bij de peutergroepen door een gastlezer, die direct gelieerd is aan het kinderdagverblijf, op de baby-en dreumesgroepen worden op deze leeftijd afgestemde voorleesactiviteiten georganiseerd, het prentenboek van het jaar wordt aangeschaft en het thema wat in dit boek centraal staat vormt inspiratie voor verdere activiteiten.</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Carnaval</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Pasen: Paasbrunch, versiering groep, thematafel op de groep</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Koninginnedag: versiering van de groep, veel oranje en afbeeldingen van het Koninklijk huis of geïnspireerd door het Koninklijk huis</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Moederdag en Vaderdag: speciaal voor alle pappa’s en mamma’s wordt een verrassing geknutseld door alle kinderen. Dit cadeautje wordt feestelijk ingepakt en op tijd meegegeven zodat het door het kind gegeven kan worden op Vader- en Moederdag.</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Prinsjesdag: versiering op de groep, afbeeldingen geïnspireerd door Prinsjesdag.</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Kinderboekenweek: inrichten van een leeshoekje met op de leeftijd afgestemde leesboekjes die kinderen zelf mogen pakken, er wordt minimaal één nieuw boek voor de groep aangeschaft, voorleesactiviteiten</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Dierendag: inrichten van een thematafel, activiteiten met het thema dierendag.</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Sinterklaas: Sinterklaasviering, ieder kind krijgt een sinterklaascadeautje mee naar huis op tijd meegegeven, versiering van de groep en bij de peutergroep en BSO een bezoek van Sinterklaas en pieten aan de vestiging</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Kerstdagen: kerstontbijt/lunch, versiering groep mits brandveilig, thematafel op de groep</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 xml:space="preserve">Algemeen: geboortes en huwelijken van Koninklijke huize, verjaardagen van de </w:t>
      </w:r>
      <w:r w:rsidRPr="00D670E1">
        <w:rPr>
          <w:rFonts w:ascii="Auto 2" w:hAnsi="Auto 2" w:cs="Arial"/>
          <w:szCs w:val="22"/>
        </w:rPr>
        <w:t>pedagogisch medewerk(st)ers</w:t>
      </w:r>
      <w:r w:rsidRPr="00D670E1">
        <w:rPr>
          <w:rFonts w:ascii="Auto 2" w:hAnsi="Auto 2" w:cs="Arial"/>
          <w:sz w:val="22"/>
          <w:szCs w:val="22"/>
        </w:rPr>
        <w:t>, geboortes van broertjes of zusjes door middel van feestelijke aankondigingen op de groep.</w:t>
      </w:r>
    </w:p>
    <w:p w:rsidR="00D66F5D" w:rsidRPr="00D670E1" w:rsidRDefault="00D66F5D" w:rsidP="00D66F5D">
      <w:pPr>
        <w:pStyle w:val="Plattetekst"/>
        <w:numPr>
          <w:ilvl w:val="0"/>
          <w:numId w:val="10"/>
        </w:numPr>
        <w:rPr>
          <w:rFonts w:ascii="Auto 2" w:hAnsi="Auto 2"/>
        </w:rPr>
      </w:pPr>
      <w:r w:rsidRPr="00D670E1">
        <w:rPr>
          <w:rFonts w:ascii="Auto 2" w:hAnsi="Auto 2"/>
        </w:rPr>
        <w:t>De verjaardagen van de kinderen worden bijgehouden met een verjaardagslijst op de groep. Wanneer een kindje jarig is, wordt een feestmuts gemaakt en komt er een feestelijke aankondiging op de groep of op de deur. De verjaardag wordt gevierd ’s ochtends tijdens het fruit eten of ’s middags tijdens het crackers eten. Afhankelijk van het aantal kinderen wat wakker is, wordt dit moment in overleg met de collega gekozen. De viering vindt plaats met het zingen van verjaardagsliedjes en gejuich. Eventuele extra verjaardagsattenties worden over de mandjes verdeeld. Er kan getrakteerd worden, waarbij we zuinig zijn op de tandjes van de kinderen en graag hebben dat hiermee bij de keuze van de traktatie rekening gehouden wordt.</w:t>
      </w:r>
    </w:p>
    <w:p w:rsidR="00D66F5D" w:rsidRPr="00D670E1" w:rsidRDefault="00D66F5D" w:rsidP="00D66F5D">
      <w:pPr>
        <w:numPr>
          <w:ilvl w:val="0"/>
          <w:numId w:val="10"/>
        </w:numPr>
        <w:rPr>
          <w:rFonts w:ascii="Auto 2" w:hAnsi="Auto 2" w:cs="Arial"/>
          <w:sz w:val="22"/>
          <w:szCs w:val="22"/>
        </w:rPr>
      </w:pPr>
      <w:r w:rsidRPr="00D670E1">
        <w:rPr>
          <w:rFonts w:ascii="Auto 2" w:hAnsi="Auto 2" w:cs="Arial"/>
          <w:sz w:val="22"/>
          <w:szCs w:val="22"/>
        </w:rPr>
        <w:t>De start van ieder nieuw seizoen is reden om dit te vieren door hier aandacht aan te besteden. Op de groep wordt een thematafel op kinderhoogte gemaakt met daarop voorwerpen die met het seizoen te maken hebben. De kinderen worden afhankelijk van de leeftijd zoveel mogelijk betrokken bij het maken van de thematafel. Er worden expressieve, voorleesactiviteiten georganiseerd waarin het thema terugkomt. Tijdens deze activiteiten wordt aandacht besteed aan het uitleggen en kennismaken van de kinderen met de jaargetijden en hetgeen vanuit de natuur samenhangt met deze jaargetijden. De start van ieder nieuw seizoen is achtereenvolgens:</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Lente: 21 maart</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Zomer: 21 juni</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Herfst: 21 september</w:t>
      </w:r>
    </w:p>
    <w:p w:rsidR="00D66F5D" w:rsidRPr="00D670E1" w:rsidRDefault="00D66F5D" w:rsidP="00D66F5D">
      <w:pPr>
        <w:numPr>
          <w:ilvl w:val="1"/>
          <w:numId w:val="10"/>
        </w:numPr>
        <w:rPr>
          <w:rFonts w:ascii="Auto 2" w:hAnsi="Auto 2" w:cs="Arial"/>
          <w:sz w:val="22"/>
          <w:szCs w:val="22"/>
        </w:rPr>
      </w:pPr>
      <w:r w:rsidRPr="00D670E1">
        <w:rPr>
          <w:rFonts w:ascii="Auto 2" w:hAnsi="Auto 2" w:cs="Arial"/>
          <w:sz w:val="22"/>
          <w:szCs w:val="22"/>
        </w:rPr>
        <w:t>Winter: 21 december</w:t>
      </w:r>
    </w:p>
    <w:p w:rsidR="00D66F5D" w:rsidRPr="00D670E1" w:rsidRDefault="00D66F5D" w:rsidP="00D66F5D">
      <w:pPr>
        <w:numPr>
          <w:ilvl w:val="0"/>
          <w:numId w:val="10"/>
        </w:numPr>
        <w:rPr>
          <w:rFonts w:ascii="Auto 2" w:hAnsi="Auto 2" w:cs="Arial"/>
          <w:sz w:val="22"/>
          <w:szCs w:val="22"/>
        </w:rPr>
      </w:pPr>
      <w:r w:rsidRPr="00D670E1">
        <w:rPr>
          <w:rFonts w:ascii="Auto 2" w:hAnsi="Auto 2" w:cs="Arial"/>
          <w:sz w:val="22"/>
          <w:szCs w:val="22"/>
        </w:rPr>
        <w:t>Jaarlijks wordt op de vestiging een opa-omadag georganiseerd. De datum is op te vragen bij de leidinggevende.</w:t>
      </w:r>
    </w:p>
    <w:p w:rsidR="00D66F5D" w:rsidRPr="00D670E1" w:rsidRDefault="00D66F5D" w:rsidP="00D66F5D">
      <w:pPr>
        <w:pStyle w:val="Normaalweb"/>
        <w:numPr>
          <w:ilvl w:val="0"/>
          <w:numId w:val="10"/>
        </w:numPr>
        <w:spacing w:beforeAutospacing="0" w:afterAutospacing="0"/>
        <w:ind w:right="-341"/>
        <w:rPr>
          <w:rFonts w:ascii="Auto 2" w:hAnsi="Auto 2" w:cs="Arial"/>
          <w:sz w:val="22"/>
          <w:szCs w:val="22"/>
        </w:rPr>
      </w:pPr>
      <w:r w:rsidRPr="00D670E1">
        <w:rPr>
          <w:rFonts w:ascii="Auto 2" w:hAnsi="Auto 2" w:cs="Arial"/>
          <w:sz w:val="22"/>
          <w:szCs w:val="22"/>
        </w:rPr>
        <w:t>Twee keer per jaar organiseert het kinderdagverblijf een themaweek waarbij een thema met een specifiek geformuleerde pedagogische doelstelling centraal staat. Tijdens deze themaweek wordt iedere dag een activiteit aangeboden. Het activiteitenaanbod wat gedurende de week georganiseerd wordt is gevarieerd en sluit aan bij de ontwikkelingsgebieden van de kinderen en moedigt de specifieke ontwikkelingsgebieden van de kinderen aan.</w:t>
      </w:r>
    </w:p>
    <w:p w:rsidR="00D66F5D" w:rsidRPr="00D670E1" w:rsidRDefault="00D66F5D" w:rsidP="00D66F5D">
      <w:pPr>
        <w:numPr>
          <w:ilvl w:val="0"/>
          <w:numId w:val="10"/>
        </w:numPr>
        <w:rPr>
          <w:rFonts w:ascii="Auto 2" w:hAnsi="Auto 2" w:cs="Arial"/>
          <w:sz w:val="22"/>
          <w:szCs w:val="22"/>
        </w:rPr>
      </w:pPr>
      <w:r w:rsidRPr="00D670E1">
        <w:rPr>
          <w:rFonts w:ascii="Auto 2" w:hAnsi="Auto 2" w:cs="Arial"/>
          <w:sz w:val="22"/>
          <w:szCs w:val="22"/>
        </w:rPr>
        <w:t>Een keer per jaar wordt voor ieder kind een oudergesprek georganiseerd. De individuele beoordeling van welbevinden wordt tijdens dit jaarlijkse oudergesprek besproken met de ouder(s) van het individuele kind.</w:t>
      </w:r>
    </w:p>
    <w:p w:rsidR="00D66F5D" w:rsidRPr="00D670E1" w:rsidRDefault="00D66F5D" w:rsidP="00D66F5D">
      <w:pPr>
        <w:rPr>
          <w:rFonts w:ascii="Auto 2" w:hAnsi="Auto 2" w:cs="Arial"/>
          <w:b/>
          <w:sz w:val="22"/>
          <w:szCs w:val="22"/>
        </w:rPr>
      </w:pPr>
    </w:p>
    <w:p w:rsidR="00D66F5D" w:rsidRPr="00D670E1" w:rsidRDefault="00D66F5D" w:rsidP="00D66F5D">
      <w:pPr>
        <w:rPr>
          <w:rFonts w:ascii="Auto 2" w:hAnsi="Auto 2" w:cs="Arial"/>
          <w:b/>
          <w:sz w:val="22"/>
          <w:szCs w:val="22"/>
        </w:rPr>
      </w:pPr>
      <w:r w:rsidRPr="00D670E1">
        <w:rPr>
          <w:rFonts w:ascii="Auto 2" w:hAnsi="Auto 2" w:cs="Arial"/>
          <w:b/>
          <w:sz w:val="22"/>
          <w:szCs w:val="22"/>
        </w:rPr>
        <w:t>Gezondheid, hygiëne en veiligheid</w:t>
      </w:r>
    </w:p>
    <w:p w:rsidR="00D66F5D" w:rsidRPr="00D670E1" w:rsidRDefault="00D66F5D" w:rsidP="00D66F5D">
      <w:pPr>
        <w:rPr>
          <w:rFonts w:ascii="Auto 2" w:hAnsi="Auto 2" w:cs="Arial"/>
          <w:sz w:val="22"/>
          <w:szCs w:val="22"/>
        </w:rPr>
      </w:pPr>
      <w:r w:rsidRPr="00D670E1">
        <w:rPr>
          <w:rFonts w:ascii="Auto 2" w:hAnsi="Auto 2" w:cs="Arial"/>
          <w:sz w:val="22"/>
          <w:szCs w:val="22"/>
        </w:rPr>
        <w:t>Om de gezondheid van het kind optimaal te houden, wordt een zo goed mogelijke hygiëne betracht op de groepen. Er worden verschillende procedures gehanteerd bij de werkprocessen die ervoor zorgen dat de hygiëne optimaal is op de groepen. Dit betreft o.a. de voedselbereiding, de persoonlijke hygiëne, de hygiëne van het kind en het schoonmaken van de ruimtes en het speelgoed</w:t>
      </w:r>
      <w:r w:rsidRPr="00D670E1">
        <w:rPr>
          <w:rStyle w:val="CharChar"/>
          <w:rFonts w:ascii="Auto 2" w:hAnsi="Auto 2"/>
        </w:rPr>
        <w:t>. In de bijlage wordt omschreven hoe gewerkt wordt aan een optimale hygiëne voor het kind</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Tevens is er aandacht voor de hygiëne van de ruimtes en het inventaris. Speelgoed wat dagelijks in de mond genomen wordt, wordt dagelijks gereinigd. De vloeren en het meubilair, worden dagelijks gereinigd. Tevens is er een schoonmaakbedrijf gecontracteerd die wekelijks de ruimtes een uitgebreide schoonmaakbeurt geeft. Uit hygiëneoverwegingen krijgt ieder kind eigen slaapmateriaal zoals een slaapzakje. De bedden worden wekelijks verschoond en bij zichtbare vervuiling uiteraard direct. Het reinigen van de vaat gebeurt met een vaatwasser met een desinfecteerprogramma. </w:t>
      </w:r>
    </w:p>
    <w:p w:rsidR="00D66F5D" w:rsidRPr="00D670E1" w:rsidRDefault="00D66F5D" w:rsidP="00D66F5D">
      <w:pPr>
        <w:rPr>
          <w:rFonts w:ascii="Auto 2" w:hAnsi="Auto 2" w:cs="Arial"/>
          <w:sz w:val="22"/>
          <w:szCs w:val="22"/>
        </w:rPr>
      </w:pP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Deze zorgt voor zorgvuldig dagelijks uitkoken van de babyflessen en spenen. Omdat kinderen in de babygroep veel op de grond kruipen en veelal nog niet kunnen lopen, dragen de pedagogisch medewerk(st)ers daarom sloffen en vragen wij ouders om voor het betreden van de groep schoenhoesjes over de schoenen aan te trekken om te voorkomen dat er straatvuil op de groep terechtkomt.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Om een gezonde en veilige omgeving voor het kind te garanderen brengt </w:t>
      </w:r>
      <w:r w:rsidR="00115211" w:rsidRPr="00D670E1">
        <w:rPr>
          <w:rFonts w:ascii="Auto 2" w:hAnsi="Auto 2" w:cs="Arial"/>
          <w:sz w:val="22"/>
          <w:szCs w:val="22"/>
        </w:rPr>
        <w:t>de vestigingsmanager</w:t>
      </w:r>
      <w:r w:rsidRPr="00D670E1">
        <w:rPr>
          <w:rFonts w:ascii="Auto 2" w:hAnsi="Auto 2" w:cs="Arial"/>
          <w:sz w:val="22"/>
          <w:szCs w:val="22"/>
        </w:rPr>
        <w:t xml:space="preserve"> de gezondheid van de vestiging ieder jaar in kaart door middel van de risico-inventarisatie Gezondheid en Veiligheid. Deze inventarisatie en de daaruit voortvloeiende aandachtspunten vormen het gezondheidsbeleid en veiligheidsbeleid wat op de vestiging gevoerd wordt. Dit beleid is voor de ouder ter inzage en opvraagbaar bij </w:t>
      </w:r>
      <w:r w:rsidR="00115211" w:rsidRPr="00D670E1">
        <w:rPr>
          <w:rFonts w:ascii="Auto 2" w:hAnsi="Auto 2" w:cs="Arial"/>
          <w:sz w:val="22"/>
          <w:szCs w:val="22"/>
        </w:rPr>
        <w:t>de vestigingsmanager</w:t>
      </w:r>
      <w:r w:rsidRPr="00D670E1">
        <w:rPr>
          <w:rFonts w:ascii="Auto 2" w:hAnsi="Auto 2" w:cs="Arial"/>
          <w:sz w:val="22"/>
          <w:szCs w:val="22"/>
        </w:rPr>
        <w:t>.</w:t>
      </w:r>
    </w:p>
    <w:p w:rsidR="00D66F5D" w:rsidRPr="00D670E1" w:rsidRDefault="00D66F5D" w:rsidP="00D66F5D">
      <w:pPr>
        <w:pStyle w:val="Plattetekst"/>
        <w:rPr>
          <w:rFonts w:ascii="Auto 2" w:hAnsi="Auto 2" w:cs="Arial"/>
          <w:szCs w:val="22"/>
        </w:rPr>
      </w:pPr>
      <w:r w:rsidRPr="00D670E1">
        <w:rPr>
          <w:rFonts w:ascii="Auto 2" w:hAnsi="Auto 2" w:cs="Arial"/>
          <w:szCs w:val="22"/>
        </w:rPr>
        <w:t>Omdat het van belang is dat de kinderen gezond blijven wordt door het kinderdagverblijf een ziekte- en vaccinatiebeleid gevoerd. Deze zijn te vinden in de bijlage.</w:t>
      </w:r>
    </w:p>
    <w:p w:rsidR="00D66F5D" w:rsidRPr="00D670E1" w:rsidRDefault="00D66F5D" w:rsidP="00D66F5D">
      <w:pPr>
        <w:pStyle w:val="Plattetekst"/>
        <w:rPr>
          <w:rFonts w:ascii="Auto 2" w:hAnsi="Auto 2" w:cs="Arial"/>
          <w:szCs w:val="22"/>
        </w:rPr>
      </w:pPr>
      <w:r w:rsidRPr="00D670E1">
        <w:rPr>
          <w:rFonts w:ascii="Auto 2" w:hAnsi="Auto 2" w:cs="Arial"/>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 xml:space="preserve">Kenmerken van de </w:t>
      </w:r>
      <w:r w:rsidRPr="00D670E1">
        <w:rPr>
          <w:rFonts w:ascii="Auto 2" w:hAnsi="Auto 2" w:cs="Arial"/>
          <w:b/>
          <w:szCs w:val="22"/>
        </w:rPr>
        <w:t>pedagogisch medewerk(st)ers</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Criteria</w:t>
      </w:r>
    </w:p>
    <w:p w:rsidR="00D66F5D" w:rsidRPr="00D670E1" w:rsidRDefault="00D66F5D" w:rsidP="00D66F5D">
      <w:pPr>
        <w:pStyle w:val="Plattetekst"/>
        <w:rPr>
          <w:rFonts w:ascii="Auto 2" w:hAnsi="Auto 2"/>
        </w:rPr>
      </w:pPr>
      <w:r w:rsidRPr="00D670E1">
        <w:rPr>
          <w:rFonts w:ascii="Auto 2" w:hAnsi="Auto 2"/>
        </w:rPr>
        <w:t xml:space="preserve">De </w:t>
      </w:r>
      <w:r w:rsidRPr="00D670E1">
        <w:rPr>
          <w:rFonts w:ascii="Auto 2" w:hAnsi="Auto 2" w:cs="Arial"/>
          <w:szCs w:val="22"/>
        </w:rPr>
        <w:t>pedagogisch medewerk(st)ers</w:t>
      </w:r>
      <w:r w:rsidRPr="00D670E1">
        <w:rPr>
          <w:rFonts w:ascii="Auto 2" w:hAnsi="Auto 2"/>
        </w:rPr>
        <w:t xml:space="preserve"> die de kinderen verzorgen en opvoeden zijn in het bezit van een geldig diploma. Als norm hiervoor worden de scholingseisen die gesteld worden in de CAO-BKN gehanteerd. Uit belang van de hechtingsrelatie die het kind met de </w:t>
      </w:r>
      <w:r w:rsidRPr="00D670E1">
        <w:rPr>
          <w:rFonts w:ascii="Auto 2" w:hAnsi="Auto 2" w:cs="Arial"/>
          <w:szCs w:val="22"/>
        </w:rPr>
        <w:t>pedagogisch medewerk(st)ers</w:t>
      </w:r>
      <w:r w:rsidRPr="00D670E1">
        <w:rPr>
          <w:rFonts w:ascii="Auto 2" w:hAnsi="Auto 2"/>
        </w:rPr>
        <w:t xml:space="preserve"> opbouwt, worden onze </w:t>
      </w:r>
      <w:r w:rsidRPr="00D670E1">
        <w:rPr>
          <w:rFonts w:ascii="Auto 2" w:hAnsi="Auto 2" w:cs="Arial"/>
          <w:szCs w:val="22"/>
        </w:rPr>
        <w:t>pedagogisch medewerk(st)ers</w:t>
      </w:r>
      <w:r w:rsidRPr="00D670E1">
        <w:rPr>
          <w:rFonts w:ascii="Auto 2" w:hAnsi="Auto 2"/>
        </w:rPr>
        <w:t xml:space="preserve"> verder gescreend op kundigheid en geselecteerd op karaktereigenschappen zoals: toewijding en liefde voor kinderen, communicatieve vaardigheden, sensitiviteit, responsiviteit, geduld en aandacht. Om de professionaliteit van de </w:t>
      </w:r>
      <w:r w:rsidRPr="00D670E1">
        <w:rPr>
          <w:rFonts w:ascii="Auto 2" w:hAnsi="Auto 2" w:cs="Arial"/>
          <w:szCs w:val="22"/>
        </w:rPr>
        <w:t xml:space="preserve">pedagogisch medewerk(st)ers </w:t>
      </w:r>
      <w:r w:rsidRPr="00D670E1">
        <w:rPr>
          <w:rFonts w:ascii="Auto 2" w:hAnsi="Auto 2"/>
        </w:rPr>
        <w:t xml:space="preserve"> bij te houden en op peil te houden worden jaarlijks deskundigheidsbevorderingen georganiseerd. Tevens hebben de </w:t>
      </w:r>
      <w:r w:rsidRPr="00D670E1">
        <w:rPr>
          <w:rFonts w:ascii="Auto 2" w:hAnsi="Auto 2" w:cs="Arial"/>
          <w:szCs w:val="22"/>
        </w:rPr>
        <w:t>pedagogisch medewerk(st)ers</w:t>
      </w:r>
      <w:r w:rsidRPr="00D670E1">
        <w:rPr>
          <w:rFonts w:ascii="Auto 2" w:hAnsi="Auto 2"/>
        </w:rPr>
        <w:t xml:space="preserve"> een afschrift van een actuele Verklaring van Goed Gedrag overgedragen.</w:t>
      </w:r>
    </w:p>
    <w:p w:rsidR="00D66F5D" w:rsidRPr="00D670E1" w:rsidRDefault="00D66F5D" w:rsidP="00D66F5D">
      <w:pPr>
        <w:pStyle w:val="Plattetekst"/>
        <w:rPr>
          <w:rFonts w:ascii="Auto 2" w:hAnsi="Auto 2"/>
        </w:rPr>
      </w:pPr>
    </w:p>
    <w:p w:rsidR="00D66F5D" w:rsidRPr="00D670E1" w:rsidRDefault="00D66F5D" w:rsidP="00D66F5D">
      <w:pPr>
        <w:pStyle w:val="Plattetekst"/>
        <w:rPr>
          <w:rFonts w:ascii="Auto 2" w:hAnsi="Auto 2"/>
          <w:i/>
        </w:rPr>
      </w:pPr>
      <w:r w:rsidRPr="00D670E1">
        <w:rPr>
          <w:rFonts w:ascii="Auto 2" w:hAnsi="Auto 2"/>
          <w:i/>
        </w:rPr>
        <w:t>Achterwacht voor groepsleiding op een locatie</w:t>
      </w:r>
    </w:p>
    <w:p w:rsidR="00D66F5D" w:rsidRPr="00D670E1" w:rsidRDefault="00D66F5D" w:rsidP="00D66F5D">
      <w:pPr>
        <w:pStyle w:val="Plattetekst"/>
        <w:rPr>
          <w:rFonts w:ascii="Auto 2" w:hAnsi="Auto 2"/>
        </w:rPr>
      </w:pPr>
      <w:r w:rsidRPr="00D670E1">
        <w:rPr>
          <w:rFonts w:ascii="Auto 2" w:hAnsi="Auto 2"/>
        </w:rPr>
        <w:t>Gedurende openingstijden dient altijd een achterwacht in de vorm van een volwassen persoon op een locatie aanwezig te zijn wanneer er zich op dat moment nog maar één persoon in de vorm van pedagogisch medewerk(st)er  in het gebouw aanwezig is. Dit kan zijn gedurende het openen of sluiten maar ook bij calamiteiten. Deze achterwacht dient goed op de hoogte te zijn van zijn of haar rol als achterwacht. Deze achterwacht is iemand die in arbeidstechnische zin is aangesloten bij de organisatie en mag ook een stagiair zijn die vanwege opleidingsredenen betrokken is bij de organisatie.</w:t>
      </w:r>
    </w:p>
    <w:p w:rsidR="00D66F5D" w:rsidRPr="00D670E1" w:rsidRDefault="00D66F5D" w:rsidP="00D66F5D">
      <w:pPr>
        <w:pStyle w:val="Plattetekst"/>
        <w:rPr>
          <w:rFonts w:ascii="Auto 2" w:hAnsi="Auto 2"/>
        </w:rPr>
      </w:pPr>
      <w:r w:rsidRPr="00D670E1">
        <w:rPr>
          <w:rFonts w:ascii="Auto 2" w:hAnsi="Auto 2"/>
        </w:rPr>
        <w:t> </w:t>
      </w:r>
    </w:p>
    <w:p w:rsidR="00437C2A" w:rsidRPr="00D670E1" w:rsidRDefault="00437C2A" w:rsidP="00437C2A">
      <w:pPr>
        <w:pStyle w:val="Plattetekst"/>
        <w:rPr>
          <w:rFonts w:ascii="Auto 2" w:hAnsi="Auto 2"/>
          <w:i/>
        </w:rPr>
      </w:pPr>
      <w:r w:rsidRPr="00D670E1">
        <w:rPr>
          <w:rFonts w:ascii="Auto 2" w:hAnsi="Auto 2"/>
          <w:i/>
        </w:rPr>
        <w:t xml:space="preserve">Ondersteuning van </w:t>
      </w:r>
      <w:r w:rsidRPr="00D670E1">
        <w:rPr>
          <w:rFonts w:ascii="Auto 2" w:hAnsi="Auto 2" w:cs="Arial"/>
          <w:i/>
          <w:szCs w:val="22"/>
        </w:rPr>
        <w:t>pedagogisch medewerk(st)ers</w:t>
      </w:r>
      <w:r w:rsidRPr="00D670E1">
        <w:rPr>
          <w:rFonts w:ascii="Auto 2" w:hAnsi="Auto 2"/>
          <w:i/>
        </w:rPr>
        <w:t xml:space="preserve"> door andere volwassenen</w:t>
      </w:r>
    </w:p>
    <w:p w:rsidR="00437C2A" w:rsidRPr="00D670E1" w:rsidRDefault="00437C2A" w:rsidP="00437C2A">
      <w:pPr>
        <w:pStyle w:val="Plattetekst"/>
        <w:rPr>
          <w:rFonts w:ascii="Auto 2" w:hAnsi="Auto 2"/>
        </w:rPr>
      </w:pPr>
      <w:r w:rsidRPr="00D670E1">
        <w:rPr>
          <w:rFonts w:ascii="Auto 2" w:hAnsi="Auto 2"/>
        </w:rPr>
        <w:t xml:space="preserve">De </w:t>
      </w:r>
      <w:r w:rsidRPr="00D670E1">
        <w:rPr>
          <w:rFonts w:ascii="Auto 2" w:hAnsi="Auto 2" w:cs="Arial"/>
          <w:szCs w:val="22"/>
        </w:rPr>
        <w:t>pedagogisch medewerk(st)er</w:t>
      </w:r>
      <w:r w:rsidRPr="00D670E1">
        <w:rPr>
          <w:rFonts w:ascii="Auto 2" w:hAnsi="Auto 2"/>
        </w:rPr>
        <w:t xml:space="preserve"> kan in de dagelijkse werkzaamheden ondersteund worden door andere volwassenen. Deze ondersteuning is dan van huishoudelijke en groepsondersteunende aard. Met deze andere volwassenen worden stagiaires bedoeld. Wanneer er uitstapjes plaatsvinden, wordt tevens gebruik gemaakt van andere volwassenen die de pedagogisch medewerk(st)ers ondersteunen zoals stagiaires en eventueel ouders/verzorgers.</w:t>
      </w:r>
    </w:p>
    <w:p w:rsidR="00437C2A" w:rsidRPr="00D670E1" w:rsidRDefault="00437C2A" w:rsidP="00437C2A">
      <w:pPr>
        <w:pStyle w:val="Plattetekst"/>
        <w:rPr>
          <w:rFonts w:ascii="Auto 2" w:hAnsi="Auto 2"/>
        </w:rPr>
      </w:pPr>
      <w:r w:rsidRPr="00D670E1">
        <w:rPr>
          <w:rFonts w:ascii="Auto 2" w:hAnsi="Auto 2"/>
        </w:rPr>
        <w:t xml:space="preserve">Ook kan de </w:t>
      </w:r>
      <w:r w:rsidRPr="00D670E1">
        <w:rPr>
          <w:rFonts w:ascii="Auto 2" w:hAnsi="Auto 2" w:cs="Arial"/>
          <w:szCs w:val="22"/>
        </w:rPr>
        <w:t>pedagogisch medewerk(st)er</w:t>
      </w:r>
      <w:r w:rsidRPr="00D670E1">
        <w:rPr>
          <w:rFonts w:ascii="Auto 2" w:hAnsi="Auto 2"/>
        </w:rPr>
        <w:t xml:space="preserve"> ondersteuning krijgen van volwassenen die vanuit een specifieke vakinhoudelijke expertise een activiteit gezamenlijk met de </w:t>
      </w:r>
      <w:r w:rsidRPr="00D670E1">
        <w:rPr>
          <w:rFonts w:ascii="Auto 2" w:hAnsi="Auto 2" w:cs="Arial"/>
          <w:szCs w:val="22"/>
        </w:rPr>
        <w:t>pedagogisch medewerk(st)ers</w:t>
      </w:r>
      <w:r w:rsidRPr="00D670E1">
        <w:rPr>
          <w:rFonts w:ascii="Auto 2" w:hAnsi="Auto 2"/>
        </w:rPr>
        <w:t xml:space="preserve"> in de vorm van een workshop aan de kinderen verzorgt. </w:t>
      </w:r>
    </w:p>
    <w:p w:rsidR="00437C2A" w:rsidRPr="00D670E1" w:rsidRDefault="00437C2A" w:rsidP="00437C2A">
      <w:pPr>
        <w:pStyle w:val="Plattetekst"/>
        <w:rPr>
          <w:rFonts w:ascii="Auto 2" w:hAnsi="Auto 2"/>
        </w:rPr>
      </w:pPr>
      <w:r w:rsidRPr="00D670E1">
        <w:rPr>
          <w:rFonts w:ascii="Auto 2" w:hAnsi="Auto 2"/>
        </w:rPr>
        <w:t>In het geval van calamiteiten worden de pedagogisch medewerk(st)ers ondersteund door andere volwassenen zoals mensen die werkzaam zijn bij de brandweer en eventueel medewerkers van het hoofdkantoor.</w:t>
      </w:r>
    </w:p>
    <w:p w:rsidR="00437C2A" w:rsidRPr="00D670E1" w:rsidRDefault="00437C2A" w:rsidP="00437C2A">
      <w:pPr>
        <w:pStyle w:val="Plattetekst"/>
        <w:rPr>
          <w:rFonts w:ascii="Auto 2" w:hAnsi="Auto 2"/>
        </w:rPr>
      </w:pPr>
    </w:p>
    <w:p w:rsidR="00437C2A" w:rsidRPr="00D670E1" w:rsidRDefault="00437C2A" w:rsidP="00437C2A">
      <w:pPr>
        <w:pStyle w:val="Plattetekst"/>
        <w:rPr>
          <w:rFonts w:ascii="Auto 2" w:hAnsi="Auto 2"/>
        </w:rPr>
      </w:pPr>
      <w:r w:rsidRPr="00D670E1">
        <w:rPr>
          <w:rFonts w:ascii="Auto 2" w:hAnsi="Auto 2"/>
        </w:rPr>
        <w:t>In alle bovengenoemde gevallen geldt dat de andere volwassenen dan de pedagogisch medewerk(st)ers altijd boventallig zijn en dus niet belast zijn met de eindverantwoordelijkheid ten aanzien van de verzorging en opvang van de kinderen en/of meetellen als beroepskracht.</w:t>
      </w:r>
    </w:p>
    <w:p w:rsidR="00D66F5D" w:rsidRPr="00D670E1" w:rsidRDefault="00D66F5D" w:rsidP="00D66F5D">
      <w:pPr>
        <w:pStyle w:val="Plattetekst"/>
        <w:rPr>
          <w:rFonts w:ascii="Auto 2" w:hAnsi="Auto 2"/>
        </w:rPr>
      </w:pPr>
    </w:p>
    <w:p w:rsidR="00D66F5D" w:rsidRPr="00D670E1" w:rsidRDefault="00D66F5D" w:rsidP="00D66F5D">
      <w:pPr>
        <w:pStyle w:val="Plattetekst"/>
        <w:rPr>
          <w:rFonts w:ascii="Auto 2" w:hAnsi="Auto 2"/>
        </w:rPr>
      </w:pPr>
      <w:r w:rsidRPr="00D670E1">
        <w:rPr>
          <w:rFonts w:ascii="Auto 2" w:hAnsi="Auto 2"/>
          <w:i/>
        </w:rPr>
        <w:t>Opbouwen hechtingsrelatie</w:t>
      </w:r>
      <w:r w:rsidRPr="00D670E1">
        <w:rPr>
          <w:rFonts w:ascii="Auto 2" w:hAnsi="Auto 2"/>
        </w:rPr>
        <w:t xml:space="preserve"> </w:t>
      </w:r>
    </w:p>
    <w:p w:rsidR="00D66F5D" w:rsidRPr="00D670E1" w:rsidRDefault="00D66F5D" w:rsidP="00D66F5D">
      <w:pPr>
        <w:pStyle w:val="Plattetekst"/>
        <w:rPr>
          <w:rFonts w:ascii="Auto 2" w:hAnsi="Auto 2"/>
        </w:rPr>
      </w:pPr>
      <w:r w:rsidRPr="00D670E1">
        <w:rPr>
          <w:rFonts w:ascii="Auto 2" w:hAnsi="Auto 2"/>
        </w:rPr>
        <w:t xml:space="preserve">Om een kind veilig en vertrouwd te laten voelen met de opvang en een geborgen omgeving te kunnen creëren is het belangrijk dat de vaste </w:t>
      </w:r>
      <w:r w:rsidRPr="00D670E1">
        <w:rPr>
          <w:rFonts w:ascii="Auto 2" w:hAnsi="Auto 2" w:cs="Arial"/>
          <w:szCs w:val="22"/>
        </w:rPr>
        <w:t>pedagogisch medewerk(st)ers</w:t>
      </w:r>
      <w:r w:rsidRPr="00D670E1">
        <w:rPr>
          <w:rFonts w:ascii="Auto 2" w:hAnsi="Auto 2"/>
        </w:rPr>
        <w:t xml:space="preserve"> een goede hechting opbouwen met ieder kind. Deze hechting is van belang om een kind zich in de basis veilig en geborgen te kunnen laten voelen. Een relatie waarin het kind serieus wordt genomen en waarbij het leert dat het een ander kan vertrouwen. Vanuit deze situatie ontstaat het gevoel van veiligheid. Deze veiligheid dient voor het kind als basis om op ontdekking uit te kunnen gaan en zichzelf en de omgeving te leren kennen, zichzelf en andere kinderen in hun eigen individualiteit te leren waarderen. De </w:t>
      </w:r>
      <w:r w:rsidRPr="00D670E1">
        <w:rPr>
          <w:rFonts w:ascii="Auto 2" w:hAnsi="Auto 2" w:cs="Arial"/>
          <w:szCs w:val="22"/>
        </w:rPr>
        <w:t>pedagogisch medewerk(st)ers</w:t>
      </w:r>
      <w:r w:rsidRPr="00D670E1">
        <w:rPr>
          <w:rFonts w:ascii="Auto 2" w:hAnsi="Auto 2"/>
        </w:rPr>
        <w:t xml:space="preserve"> steken veel energie in de opbouw van deze veilige basis. De opbouw van deze hechting, begint bij de eerste kennismaking van het kind met de vaste pedagogisch medewerk(st)ers op de groep tijdens de wenperiode. In de wenperiode wordt volgens een wenprocedure met zorgvuldigheid aandacht besteed aan het wennen van het kind aan de nieuwe omgeving met alle nieuwe indrukken en nieuwe personen die zijn intrede doen in het jonge leventje van het kind. </w:t>
      </w:r>
    </w:p>
    <w:p w:rsidR="00D66F5D" w:rsidRPr="00D670E1" w:rsidRDefault="00D66F5D" w:rsidP="00D66F5D">
      <w:pPr>
        <w:pStyle w:val="Plattetekst"/>
        <w:rPr>
          <w:rFonts w:ascii="Auto 2" w:hAnsi="Auto 2"/>
        </w:rPr>
      </w:pPr>
      <w:r w:rsidRPr="00D670E1">
        <w:rPr>
          <w:rFonts w:ascii="Auto 2" w:hAnsi="Auto 2"/>
        </w:rPr>
        <w:t> </w:t>
      </w:r>
    </w:p>
    <w:p w:rsidR="00D66F5D" w:rsidRPr="00D670E1" w:rsidRDefault="00D66F5D" w:rsidP="00D66F5D">
      <w:pPr>
        <w:pStyle w:val="Plattetekst"/>
        <w:rPr>
          <w:rFonts w:ascii="Auto 2" w:hAnsi="Auto 2" w:cs="Arial"/>
          <w:i/>
          <w:szCs w:val="22"/>
        </w:rPr>
      </w:pPr>
      <w:r w:rsidRPr="00D670E1">
        <w:rPr>
          <w:rFonts w:ascii="Auto 2" w:hAnsi="Auto 2" w:cs="Arial"/>
          <w:i/>
          <w:szCs w:val="22"/>
        </w:rPr>
        <w:t>Sensitiviteit en responsiviteit: Het bieden van emotionele ondersteuning</w:t>
      </w:r>
    </w:p>
    <w:p w:rsidR="00D66F5D" w:rsidRPr="00D670E1" w:rsidRDefault="00D66F5D" w:rsidP="00D66F5D">
      <w:pPr>
        <w:pStyle w:val="Plattetekst"/>
        <w:rPr>
          <w:rFonts w:ascii="Auto 2" w:hAnsi="Auto 2" w:cs="Arial"/>
          <w:szCs w:val="22"/>
        </w:rPr>
      </w:pPr>
      <w:r w:rsidRPr="00D670E1">
        <w:rPr>
          <w:rFonts w:ascii="Auto 2" w:hAnsi="Auto 2" w:cs="Arial"/>
          <w:szCs w:val="22"/>
        </w:rPr>
        <w:t xml:space="preserve">Met emotionele ondersteuning wordt bedoeld dat de pedagogisch medewerk(st)er aan het kind laat merken dat zij betrokken is bij wat het kind voelt, ervaart en meemaakt. Hierdoor krijgt het kind het gevoel: ‘bij deze persoon kan ik terecht, deze persoon begrijpt me, deze persoon neemt me serieus en vindt me de moeite waard.’ Het vaak positief reageren op signalen die kinderen geven, gebeurt door te troosten bij verdriet en mee te lachen bij plezier. Dit reageren gaat via de verbale, maar ook via de non-verbale manier. </w:t>
      </w:r>
    </w:p>
    <w:p w:rsidR="00D66F5D" w:rsidRPr="00D670E1" w:rsidRDefault="00D66F5D" w:rsidP="00D66F5D">
      <w:pPr>
        <w:pStyle w:val="Plattetekst"/>
        <w:rPr>
          <w:rFonts w:ascii="Auto 2" w:hAnsi="Auto 2" w:cs="Arial"/>
          <w:szCs w:val="22"/>
        </w:rPr>
      </w:pPr>
      <w:r w:rsidRPr="00D670E1">
        <w:rPr>
          <w:rFonts w:ascii="Auto 2" w:hAnsi="Auto 2" w:cs="Arial"/>
          <w:szCs w:val="22"/>
        </w:rPr>
        <w:t>Bij baby’s ligt de nadruk uiteraard op de non-verbale manier, want baby’s zijn meesters in non-verbale communicatie. Dit is voor hen de weg waarlangs zij zich uiten en zichzelf  en ook anderen steeds beter leren te begrijpen. Bij het bieden van emotionele ondersteuning aan baby’s, komt het voor de pedagogisch medewerk(st)er er vooral op aan een gevoelig oog en oor te trainen voor de non-verbale communicatiesignalen die een baby met zijn gedrag afgeeft. Vervolgens is het van belang om uit te vinden wat de pedagogisch medewerk(st)er kan doen om de baby te geven wat hij nodig heeft om zich veilig en begrepen te voelen.</w:t>
      </w:r>
    </w:p>
    <w:p w:rsidR="00D66F5D" w:rsidRPr="00D670E1" w:rsidRDefault="00D66F5D" w:rsidP="00D66F5D">
      <w:pPr>
        <w:pStyle w:val="Plattetekst"/>
        <w:rPr>
          <w:rFonts w:ascii="Auto 2" w:hAnsi="Auto 2" w:cs="Arial"/>
          <w:szCs w:val="22"/>
        </w:rPr>
      </w:pPr>
    </w:p>
    <w:p w:rsidR="00D66F5D" w:rsidRPr="00D670E1" w:rsidRDefault="00D66F5D" w:rsidP="00D66F5D">
      <w:pPr>
        <w:pStyle w:val="Plattetekst"/>
        <w:rPr>
          <w:rFonts w:ascii="Auto 2" w:hAnsi="Auto 2" w:cs="Arial"/>
          <w:szCs w:val="22"/>
        </w:rPr>
      </w:pPr>
      <w:r w:rsidRPr="00D670E1">
        <w:rPr>
          <w:rFonts w:ascii="Auto 2" w:hAnsi="Auto 2" w:cs="Arial"/>
          <w:szCs w:val="22"/>
        </w:rPr>
        <w:t xml:space="preserve">Bij kinderen die al kunnen praten, wordt meer via de verbale manier gereageerd dan op de non-verbale manier. Een pedagogisch medewerk(st)er interpreteert het gedrag van het kind en probeert er goed op in te spelen. Goed op inspelen, houdt in dat de pedagogisch medewerk(st)er de vraag van het kind, de behoefte van het kind probeert te achterhalen en hier serieus op ingaat met een reactie die op de ‘vraag’ van het kind aansluit. Om de juiste reactie te kunnen geven, is het nodig dat de pedagogisch medewerk(st)ers ‘gevoelig’ zijn voor de signalen die kinderen kunnen afgeven. Dit wordt </w:t>
      </w:r>
      <w:r w:rsidRPr="00D670E1">
        <w:rPr>
          <w:rFonts w:ascii="Auto 2" w:hAnsi="Auto 2" w:cs="Arial"/>
          <w:i/>
          <w:szCs w:val="22"/>
        </w:rPr>
        <w:t>sensitief</w:t>
      </w:r>
      <w:r w:rsidRPr="00D670E1">
        <w:rPr>
          <w:rFonts w:ascii="Auto 2" w:hAnsi="Auto 2" w:cs="Arial"/>
          <w:szCs w:val="22"/>
        </w:rPr>
        <w:t xml:space="preserve"> genoemd. Een reactie geven, die goed aansluit bij de vraag van het kind wordt </w:t>
      </w:r>
      <w:r w:rsidRPr="00D670E1">
        <w:rPr>
          <w:rFonts w:ascii="Auto 2" w:hAnsi="Auto 2" w:cs="Arial"/>
          <w:i/>
          <w:szCs w:val="22"/>
        </w:rPr>
        <w:t xml:space="preserve">responsief </w:t>
      </w:r>
      <w:r w:rsidRPr="00D670E1">
        <w:rPr>
          <w:rFonts w:ascii="Auto 2" w:hAnsi="Auto 2" w:cs="Arial"/>
          <w:szCs w:val="22"/>
        </w:rPr>
        <w:t>genoemd.</w:t>
      </w:r>
    </w:p>
    <w:p w:rsidR="00D66F5D" w:rsidRPr="00D670E1" w:rsidRDefault="00D66F5D" w:rsidP="00D66F5D">
      <w:pPr>
        <w:pStyle w:val="Plattetekst"/>
        <w:rPr>
          <w:rFonts w:ascii="Auto 2" w:hAnsi="Auto 2"/>
        </w:rPr>
      </w:pPr>
      <w:r w:rsidRPr="00D670E1">
        <w:rPr>
          <w:rFonts w:ascii="Auto 2" w:hAnsi="Auto 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 xml:space="preserve">Kenmerken van de andere kinderen </w:t>
      </w:r>
    </w:p>
    <w:p w:rsidR="00D66F5D" w:rsidRPr="00D670E1" w:rsidRDefault="00D66F5D" w:rsidP="00D66F5D">
      <w:pPr>
        <w:rPr>
          <w:rFonts w:ascii="Auto 2" w:hAnsi="Auto 2" w:cs="Arial"/>
          <w:sz w:val="22"/>
          <w:szCs w:val="22"/>
        </w:rPr>
      </w:pPr>
      <w:r w:rsidRPr="00D670E1">
        <w:rPr>
          <w:rFonts w:ascii="Auto 2" w:hAnsi="Auto 2" w:cs="Arial"/>
          <w:sz w:val="22"/>
          <w:szCs w:val="22"/>
        </w:rPr>
        <w:t>Naarmate een kind ouder wordt gaan contacten met andere kinderen een steeds belangrijkere rol spelen. Leeftijdsgenootjes die zich in dezelfde ontwikkeling bevinden en dezelfde sociale ontwikkelingsfase doormaken, sluiten goed aan bij de behoefte aan sociaal contact van het kind. Kinderen gaan vriendjes maken. Kinderen van dezelfde ontwikkelingsleeftijd die op dezelfde dagen komen, worden wanneer ze overgaan naar een nieuwe groep daarom zoveel mogelijk gezamenlijk overgeplaatst om ‘scheidingen’ te voorkomen. Er wordt gestreefd naar een stabiele groepssituatie. Bij het plaatsen van de kinderen naar een nieuwe groep wordt de stabiliteit van de groep bewaakt</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F612C4" w:rsidRPr="00D670E1" w:rsidRDefault="00F612C4">
      <w:pPr>
        <w:spacing w:after="200" w:line="276" w:lineRule="auto"/>
        <w:rPr>
          <w:rFonts w:ascii="Auto 2" w:hAnsi="Auto 2" w:cs="Arial"/>
          <w:b/>
          <w:sz w:val="22"/>
          <w:szCs w:val="22"/>
        </w:rPr>
      </w:pPr>
      <w:r w:rsidRPr="00D670E1">
        <w:rPr>
          <w:rFonts w:ascii="Auto 2" w:hAnsi="Auto 2" w:cs="Arial"/>
          <w:b/>
          <w:sz w:val="22"/>
          <w:szCs w:val="22"/>
        </w:rPr>
        <w:br w:type="page"/>
      </w:r>
    </w:p>
    <w:p w:rsidR="00D66F5D" w:rsidRPr="00D670E1" w:rsidRDefault="00D66F5D" w:rsidP="00D66F5D">
      <w:pPr>
        <w:rPr>
          <w:rFonts w:ascii="Auto 2" w:hAnsi="Auto 2" w:cs="Arial"/>
          <w:b/>
          <w:sz w:val="22"/>
          <w:szCs w:val="22"/>
        </w:rPr>
      </w:pPr>
      <w:r w:rsidRPr="00D670E1">
        <w:rPr>
          <w:rFonts w:ascii="Auto 2" w:hAnsi="Auto 2" w:cs="Arial"/>
          <w:b/>
          <w:sz w:val="22"/>
          <w:szCs w:val="22"/>
        </w:rPr>
        <w:t>Het bevorderen van persoonlijke competentie</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Hiermee wordt gedoeld op de ontwikkeling van brede persoonskenmerken van het kind, zoals:</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Veerkracht</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Zelfstandigheid</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Zelfvertrouwen</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 xml:space="preserve">Flexibiliteit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Deze kenmerken stellen kinderen in staat om allerlei typen problemen adequaat aan te pakken en zich goed aan te passen aan de veranderende omstandigheden. Daarnaast omvat het begrip ‘persoonlijke competentie’ ook de competenties van kinderen op verschillende ontwikkelingsgebieden, namelijk:</w:t>
      </w:r>
    </w:p>
    <w:p w:rsidR="00D66F5D" w:rsidRPr="00D670E1" w:rsidRDefault="00D66F5D" w:rsidP="00D66F5D">
      <w:pPr>
        <w:numPr>
          <w:ilvl w:val="0"/>
          <w:numId w:val="12"/>
        </w:numPr>
        <w:rPr>
          <w:rFonts w:ascii="Auto 2" w:hAnsi="Auto 2" w:cs="Arial"/>
          <w:sz w:val="22"/>
          <w:szCs w:val="22"/>
        </w:rPr>
      </w:pPr>
      <w:r w:rsidRPr="00D670E1">
        <w:rPr>
          <w:rFonts w:ascii="Auto 2" w:hAnsi="Auto 2" w:cs="Arial"/>
          <w:sz w:val="22"/>
          <w:szCs w:val="22"/>
        </w:rPr>
        <w:t>de motorische ontwikkeling</w:t>
      </w:r>
    </w:p>
    <w:p w:rsidR="00D66F5D" w:rsidRPr="00D670E1" w:rsidRDefault="00D66F5D" w:rsidP="00D66F5D">
      <w:pPr>
        <w:numPr>
          <w:ilvl w:val="0"/>
          <w:numId w:val="12"/>
        </w:numPr>
        <w:rPr>
          <w:rFonts w:ascii="Auto 2" w:hAnsi="Auto 2" w:cs="Arial"/>
          <w:sz w:val="22"/>
          <w:szCs w:val="22"/>
        </w:rPr>
      </w:pPr>
      <w:r w:rsidRPr="00D670E1">
        <w:rPr>
          <w:rFonts w:ascii="Auto 2" w:hAnsi="Auto 2" w:cs="Arial"/>
          <w:sz w:val="22"/>
          <w:szCs w:val="22"/>
        </w:rPr>
        <w:t>de taalontwikkeling</w:t>
      </w:r>
    </w:p>
    <w:p w:rsidR="00D66F5D" w:rsidRPr="00D670E1" w:rsidRDefault="00D66F5D" w:rsidP="00D66F5D">
      <w:pPr>
        <w:numPr>
          <w:ilvl w:val="0"/>
          <w:numId w:val="12"/>
        </w:numPr>
        <w:rPr>
          <w:rFonts w:ascii="Auto 2" w:hAnsi="Auto 2" w:cs="Arial"/>
          <w:sz w:val="22"/>
          <w:szCs w:val="22"/>
        </w:rPr>
      </w:pPr>
      <w:r w:rsidRPr="00D670E1">
        <w:rPr>
          <w:rFonts w:ascii="Auto 2" w:hAnsi="Auto 2" w:cs="Arial"/>
          <w:sz w:val="22"/>
          <w:szCs w:val="22"/>
        </w:rPr>
        <w:t>de cognitieve ontwikkeling</w:t>
      </w:r>
    </w:p>
    <w:p w:rsidR="00D66F5D" w:rsidRPr="00D670E1" w:rsidRDefault="00D66F5D" w:rsidP="00D66F5D">
      <w:pPr>
        <w:numPr>
          <w:ilvl w:val="0"/>
          <w:numId w:val="12"/>
        </w:numPr>
        <w:rPr>
          <w:rFonts w:ascii="Auto 2" w:hAnsi="Auto 2" w:cs="Arial"/>
          <w:sz w:val="22"/>
          <w:szCs w:val="22"/>
        </w:rPr>
      </w:pPr>
      <w:r w:rsidRPr="00D670E1">
        <w:rPr>
          <w:rFonts w:ascii="Auto 2" w:hAnsi="Auto 2" w:cs="Arial"/>
          <w:sz w:val="22"/>
          <w:szCs w:val="22"/>
        </w:rPr>
        <w:t>de zelfredzaamheidsontwikkeling</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Motorische ontwikkeling</w:t>
      </w:r>
    </w:p>
    <w:p w:rsidR="00D66F5D" w:rsidRPr="00D670E1" w:rsidRDefault="00D66F5D" w:rsidP="00D66F5D">
      <w:pPr>
        <w:rPr>
          <w:rFonts w:ascii="Auto 2" w:hAnsi="Auto 2" w:cs="Arial"/>
          <w:sz w:val="22"/>
          <w:szCs w:val="22"/>
        </w:rPr>
      </w:pPr>
      <w:r w:rsidRPr="00D670E1">
        <w:rPr>
          <w:rFonts w:ascii="Auto 2" w:hAnsi="Auto 2" w:cs="Arial"/>
          <w:sz w:val="22"/>
          <w:szCs w:val="22"/>
        </w:rPr>
        <w:t>In de interacties met hun materiële omgeving, ontwikkelen kinderen vooral hun persoonlijke competentie. Gevarieerd bewegen in de ruimte en op speeltoestellen spelen, bevordert de grove motoriek en daarmee ook het zelfvertrouwen van kinderen. Het gebruik van allerlei materialen in diverse typen spel (van oefen- tot constructie- tot fantasiespel) kan de fijne motoriek, de creativiteit en allerlei aspecten van de cognitieve ontwikkeling bevorderen.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Taalontwikkeling</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Op de kinderdagverblijven wordt de Nederlandse taal als voertaal gebruikt. De </w:t>
      </w:r>
      <w:r w:rsidRPr="00D670E1">
        <w:rPr>
          <w:rFonts w:ascii="Auto 2" w:hAnsi="Auto 2" w:cs="Arial"/>
          <w:szCs w:val="22"/>
        </w:rPr>
        <w:t>pedagogisch medewerk(st)ers praten</w:t>
      </w:r>
      <w:r w:rsidRPr="00D670E1">
        <w:rPr>
          <w:rFonts w:ascii="Auto 2" w:hAnsi="Auto 2" w:cs="Arial"/>
          <w:sz w:val="22"/>
          <w:szCs w:val="22"/>
        </w:rPr>
        <w:t xml:space="preserve"> veel met de kinderen en leggen veel uit. Dit gaat bij de jonge kinderen gepaard met veel gebaren. Tevens wordt er dagelijks een voorleesactiviteit met de kinderen gedaan. Liedjes zingen en het oefenen van rijmpjes stimuleren tevens de taalontwikkeling van kinderen. </w:t>
      </w:r>
    </w:p>
    <w:p w:rsidR="00D66F5D" w:rsidRPr="00D670E1" w:rsidRDefault="00D66F5D" w:rsidP="00D66F5D">
      <w:pPr>
        <w:rPr>
          <w:rFonts w:ascii="Auto 2" w:hAnsi="Auto 2" w:cs="Arial"/>
          <w:color w:val="339966"/>
          <w:sz w:val="22"/>
          <w:szCs w:val="22"/>
        </w:rPr>
      </w:pPr>
      <w:r w:rsidRPr="00D670E1">
        <w:rPr>
          <w:rFonts w:ascii="Auto 2" w:hAnsi="Auto 2" w:cs="Arial"/>
          <w:color w:val="339966"/>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Cognitieve ontwikkeling</w:t>
      </w:r>
    </w:p>
    <w:p w:rsidR="00D66F5D" w:rsidRPr="00D670E1" w:rsidRDefault="00D66F5D" w:rsidP="00D66F5D">
      <w:pPr>
        <w:rPr>
          <w:rFonts w:ascii="Auto 2" w:hAnsi="Auto 2" w:cs="Arial"/>
          <w:sz w:val="22"/>
          <w:szCs w:val="22"/>
        </w:rPr>
      </w:pPr>
      <w:r w:rsidRPr="00D670E1">
        <w:rPr>
          <w:rFonts w:ascii="Auto 2" w:hAnsi="Auto 2" w:cs="Arial"/>
          <w:sz w:val="22"/>
          <w:szCs w:val="22"/>
        </w:rPr>
        <w:t>Voor het bevorderen van de cognitieve ontwikkeling worden de volgende activiteiten aangeboden:</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Activiteiten over vormen, kleuren, cijfers, letters, dagen, maanden en seizoenen. </w:t>
      </w:r>
    </w:p>
    <w:p w:rsidR="00D66F5D" w:rsidRPr="00D670E1" w:rsidRDefault="00D66F5D" w:rsidP="00D66F5D">
      <w:pPr>
        <w:rPr>
          <w:rFonts w:ascii="Auto 2" w:hAnsi="Auto 2" w:cs="Arial"/>
          <w:sz w:val="22"/>
          <w:szCs w:val="22"/>
        </w:rPr>
      </w:pPr>
      <w:r w:rsidRPr="00D670E1">
        <w:rPr>
          <w:rFonts w:ascii="Auto 2" w:hAnsi="Auto 2" w:cs="Arial"/>
          <w:sz w:val="22"/>
          <w:szCs w:val="22"/>
        </w:rPr>
        <w:t>Hierbij worden de volgende materialen gebruikt:</w:t>
      </w:r>
    </w:p>
    <w:p w:rsidR="00D66F5D" w:rsidRPr="00D670E1" w:rsidRDefault="00D66F5D" w:rsidP="00D66F5D">
      <w:pPr>
        <w:rPr>
          <w:rFonts w:ascii="Auto 2" w:hAnsi="Auto 2" w:cs="Arial"/>
          <w:sz w:val="22"/>
          <w:szCs w:val="22"/>
        </w:rPr>
      </w:pPr>
      <w:r w:rsidRPr="00D670E1">
        <w:rPr>
          <w:rFonts w:ascii="Auto 2" w:hAnsi="Auto 2" w:cs="Arial"/>
          <w:sz w:val="22"/>
          <w:szCs w:val="22"/>
        </w:rPr>
        <w:t>(voor-) leesboeken, kijkboeken, constructiemateriaal, puzzels, vormen en kleuren</w:t>
      </w:r>
    </w:p>
    <w:p w:rsidR="00D66F5D" w:rsidRPr="00D670E1" w:rsidRDefault="00D66F5D" w:rsidP="00D66F5D">
      <w:pPr>
        <w:rPr>
          <w:rFonts w:ascii="Auto 2" w:hAnsi="Auto 2" w:cs="Arial"/>
          <w:sz w:val="22"/>
          <w:szCs w:val="22"/>
        </w:rPr>
      </w:pPr>
      <w:r w:rsidRPr="00D670E1">
        <w:rPr>
          <w:rFonts w:ascii="Auto 2" w:hAnsi="Auto 2" w:cs="Arial"/>
          <w:sz w:val="22"/>
          <w:szCs w:val="22"/>
        </w:rPr>
        <w:t>expressiemateriaal, zoals verf- en tekenmateriaal, klei, papier, hout, poppenkast,</w:t>
      </w:r>
    </w:p>
    <w:p w:rsidR="00D66F5D" w:rsidRPr="00D670E1" w:rsidRDefault="00D66F5D" w:rsidP="00D66F5D">
      <w:pPr>
        <w:rPr>
          <w:rFonts w:ascii="Auto 2" w:hAnsi="Auto 2" w:cs="Arial"/>
          <w:sz w:val="22"/>
          <w:szCs w:val="22"/>
        </w:rPr>
      </w:pPr>
      <w:r w:rsidRPr="00D670E1">
        <w:rPr>
          <w:rFonts w:ascii="Auto 2" w:hAnsi="Auto 2" w:cs="Arial"/>
          <w:sz w:val="22"/>
          <w:szCs w:val="22"/>
        </w:rPr>
        <w:t>muziek en –instrumenten, cd-speler en cd’s en televisie.</w:t>
      </w:r>
    </w:p>
    <w:p w:rsidR="00D66F5D" w:rsidRPr="00D670E1" w:rsidRDefault="00D66F5D" w:rsidP="00D66F5D">
      <w:pPr>
        <w:rPr>
          <w:rFonts w:ascii="Auto 2" w:hAnsi="Auto 2" w:cs="Arial"/>
          <w:i/>
          <w:sz w:val="22"/>
          <w:szCs w:val="22"/>
        </w:rPr>
      </w:pPr>
      <w:r w:rsidRPr="00D670E1">
        <w:rPr>
          <w:rFonts w:ascii="Auto 2" w:hAnsi="Auto 2" w:cs="Arial"/>
          <w:i/>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Zelfredzaamheidsontwikkeling</w:t>
      </w:r>
    </w:p>
    <w:p w:rsidR="00D66F5D" w:rsidRPr="00D670E1" w:rsidRDefault="00D66F5D" w:rsidP="00D66F5D">
      <w:pPr>
        <w:rPr>
          <w:rFonts w:ascii="Auto 2" w:hAnsi="Auto 2" w:cs="Arial"/>
          <w:sz w:val="22"/>
          <w:szCs w:val="22"/>
        </w:rPr>
      </w:pPr>
      <w:r w:rsidRPr="00D670E1">
        <w:rPr>
          <w:rFonts w:ascii="Auto 2" w:hAnsi="Auto 2" w:cs="Arial"/>
          <w:sz w:val="22"/>
          <w:szCs w:val="22"/>
        </w:rPr>
        <w:t>De zelfredzaamheid is een belangrijk onderdeel voor het gevoel van de persoonlijke competentie. Deze kan worden bevorderd door:</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Taken te geven</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Kinderen leren om te zorgen voor hun eigen hygiëne</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Kinderen zelf dingen eerst te laten ontdekken, uitvinden en niet snel te helpen of in te grijpen, de autonomie van het kind wordt hiermee gerespecteerd</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Gelegenheid te geven om te experimenteren</w:t>
      </w:r>
    </w:p>
    <w:p w:rsidR="00D66F5D" w:rsidRPr="00D670E1" w:rsidRDefault="00D66F5D" w:rsidP="00D66F5D">
      <w:pPr>
        <w:rPr>
          <w:rFonts w:ascii="Auto 2" w:hAnsi="Auto 2" w:cs="Arial"/>
          <w:sz w:val="22"/>
          <w:szCs w:val="22"/>
        </w:rPr>
      </w:pPr>
      <w:r w:rsidRPr="00D670E1">
        <w:rPr>
          <w:rFonts w:ascii="Auto 2" w:hAnsi="Auto 2" w:cs="Arial"/>
          <w:b/>
          <w:sz w:val="22"/>
          <w:szCs w:val="22"/>
        </w:rPr>
        <w:t>Het bevorderen van sociale competentie</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Hoewel de competentie in het omgaan met anderen in principe ook een ‘persoonlijke’ competentie is die wordt verworven door individuele kinderen, is het bevorderen van de sociale competentie toch afzonderlijk in de pedagogische doelstelling ondergebracht. De reden daarvoor is dat kinderen in kinderdagverblijven al op veel jongere leeftijd dan in de meeste gezinnen opgroeien te midden van leeftijdgenoten, wat extra mogelijkheden biedt om vaardigheden te verwerven in het omgaan met en het aangaan van relaties met andere kinderen. Het begrip sociale competentie verwijst naar een heel scala aan sociale kennis en vaardigheden, zoals het zich in een ander kunnen verplaatsen, kunnen communiceren, delen, respecteren, samenwerken, helpen en conflicten oplossen.</w:t>
      </w:r>
    </w:p>
    <w:p w:rsidR="00D66F5D" w:rsidRPr="00D670E1" w:rsidRDefault="00D66F5D" w:rsidP="00D66F5D">
      <w:pPr>
        <w:rPr>
          <w:rFonts w:ascii="Auto 2" w:hAnsi="Auto 2" w:cs="Arial"/>
          <w:color w:val="339966"/>
          <w:sz w:val="22"/>
          <w:szCs w:val="22"/>
        </w:rPr>
      </w:pPr>
      <w:r w:rsidRPr="00D670E1">
        <w:rPr>
          <w:rFonts w:ascii="Auto 2" w:hAnsi="Auto 2" w:cs="Arial"/>
          <w:color w:val="339966"/>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Activiteiten die de sociaal-emotionele ontwikkeling bevorderen, zijn:</w:t>
      </w:r>
    </w:p>
    <w:p w:rsidR="00D66F5D" w:rsidRPr="00D670E1" w:rsidRDefault="00D66F5D" w:rsidP="00D66F5D">
      <w:pPr>
        <w:numPr>
          <w:ilvl w:val="0"/>
          <w:numId w:val="13"/>
        </w:numPr>
        <w:rPr>
          <w:rFonts w:ascii="Auto 2" w:hAnsi="Auto 2" w:cs="Arial"/>
          <w:sz w:val="22"/>
          <w:szCs w:val="22"/>
        </w:rPr>
      </w:pPr>
      <w:r w:rsidRPr="00D670E1">
        <w:rPr>
          <w:rFonts w:ascii="Auto 2" w:hAnsi="Auto 2" w:cs="Arial"/>
          <w:sz w:val="22"/>
          <w:szCs w:val="22"/>
        </w:rPr>
        <w:t>Vrij spel</w:t>
      </w:r>
    </w:p>
    <w:p w:rsidR="00D66F5D" w:rsidRPr="00D670E1" w:rsidRDefault="00D66F5D" w:rsidP="00D66F5D">
      <w:pPr>
        <w:numPr>
          <w:ilvl w:val="0"/>
          <w:numId w:val="13"/>
        </w:numPr>
        <w:rPr>
          <w:rFonts w:ascii="Auto 2" w:hAnsi="Auto 2" w:cs="Arial"/>
          <w:sz w:val="22"/>
          <w:szCs w:val="22"/>
        </w:rPr>
      </w:pPr>
      <w:r w:rsidRPr="00D670E1">
        <w:rPr>
          <w:rFonts w:ascii="Auto 2" w:hAnsi="Auto 2" w:cs="Arial"/>
          <w:sz w:val="22"/>
          <w:szCs w:val="22"/>
        </w:rPr>
        <w:t>Fantasie- en rollenspel</w:t>
      </w:r>
    </w:p>
    <w:p w:rsidR="00D66F5D" w:rsidRPr="00D670E1" w:rsidRDefault="00D66F5D" w:rsidP="00D66F5D">
      <w:pPr>
        <w:numPr>
          <w:ilvl w:val="0"/>
          <w:numId w:val="13"/>
        </w:numPr>
        <w:rPr>
          <w:rFonts w:ascii="Auto 2" w:hAnsi="Auto 2" w:cs="Arial"/>
          <w:sz w:val="22"/>
          <w:szCs w:val="22"/>
        </w:rPr>
      </w:pPr>
      <w:r w:rsidRPr="00D670E1">
        <w:rPr>
          <w:rFonts w:ascii="Auto 2" w:hAnsi="Auto 2" w:cs="Arial"/>
          <w:sz w:val="22"/>
          <w:szCs w:val="22"/>
        </w:rPr>
        <w:t>Mogelijkheden voor concentratie en rust</w:t>
      </w:r>
    </w:p>
    <w:p w:rsidR="00D66F5D" w:rsidRPr="00D670E1" w:rsidRDefault="00D66F5D" w:rsidP="00D66F5D">
      <w:pPr>
        <w:numPr>
          <w:ilvl w:val="0"/>
          <w:numId w:val="13"/>
        </w:numPr>
        <w:rPr>
          <w:rFonts w:ascii="Auto 2" w:hAnsi="Auto 2" w:cs="Arial"/>
          <w:sz w:val="22"/>
          <w:szCs w:val="22"/>
        </w:rPr>
      </w:pPr>
      <w:r w:rsidRPr="00D670E1">
        <w:rPr>
          <w:rFonts w:ascii="Auto 2" w:hAnsi="Auto 2" w:cs="Arial"/>
          <w:sz w:val="22"/>
          <w:szCs w:val="22"/>
        </w:rPr>
        <w:t>Zorg voor huisdieren, planten en tuin</w:t>
      </w:r>
    </w:p>
    <w:p w:rsidR="00D66F5D" w:rsidRPr="00D670E1" w:rsidRDefault="00D66F5D" w:rsidP="00D66F5D">
      <w:pPr>
        <w:numPr>
          <w:ilvl w:val="0"/>
          <w:numId w:val="13"/>
        </w:numPr>
        <w:rPr>
          <w:rFonts w:ascii="Auto 2" w:hAnsi="Auto 2" w:cs="Arial"/>
          <w:sz w:val="22"/>
          <w:szCs w:val="22"/>
        </w:rPr>
      </w:pPr>
      <w:r w:rsidRPr="00D670E1">
        <w:rPr>
          <w:rFonts w:ascii="Auto 2" w:hAnsi="Auto 2" w:cs="Arial"/>
          <w:sz w:val="22"/>
          <w:szCs w:val="22"/>
        </w:rPr>
        <w:t>Taken geven</w:t>
      </w:r>
    </w:p>
    <w:p w:rsidR="00D66F5D" w:rsidRPr="00D670E1" w:rsidRDefault="00D66F5D" w:rsidP="00D66F5D">
      <w:pPr>
        <w:numPr>
          <w:ilvl w:val="0"/>
          <w:numId w:val="13"/>
        </w:numPr>
        <w:rPr>
          <w:rFonts w:ascii="Auto 2" w:hAnsi="Auto 2" w:cs="Arial"/>
          <w:sz w:val="22"/>
          <w:szCs w:val="22"/>
        </w:rPr>
      </w:pPr>
      <w:r w:rsidRPr="00D670E1">
        <w:rPr>
          <w:rFonts w:ascii="Auto 2" w:hAnsi="Auto 2" w:cs="Arial"/>
          <w:sz w:val="22"/>
          <w:szCs w:val="22"/>
        </w:rPr>
        <w:t>Kringgesprekken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Materialen die de sociaal-emotionele ontwikkeling kunnen bevorderen, zijn:</w:t>
      </w:r>
    </w:p>
    <w:p w:rsidR="00D66F5D" w:rsidRPr="00D670E1" w:rsidRDefault="00D66F5D" w:rsidP="00D66F5D">
      <w:pPr>
        <w:numPr>
          <w:ilvl w:val="0"/>
          <w:numId w:val="14"/>
        </w:numPr>
        <w:rPr>
          <w:rFonts w:ascii="Auto 2" w:hAnsi="Auto 2" w:cs="Arial"/>
          <w:sz w:val="22"/>
          <w:szCs w:val="22"/>
        </w:rPr>
      </w:pPr>
      <w:r w:rsidRPr="00D670E1">
        <w:rPr>
          <w:rFonts w:ascii="Auto 2" w:hAnsi="Auto 2" w:cs="Arial"/>
          <w:sz w:val="22"/>
          <w:szCs w:val="22"/>
        </w:rPr>
        <w:t>Spullen uit de volwassenenwereld</w:t>
      </w:r>
    </w:p>
    <w:p w:rsidR="00D66F5D" w:rsidRPr="00D670E1" w:rsidRDefault="00D66F5D" w:rsidP="00D66F5D">
      <w:pPr>
        <w:numPr>
          <w:ilvl w:val="0"/>
          <w:numId w:val="14"/>
        </w:numPr>
        <w:rPr>
          <w:rFonts w:ascii="Auto 2" w:hAnsi="Auto 2" w:cs="Arial"/>
          <w:sz w:val="22"/>
          <w:szCs w:val="22"/>
        </w:rPr>
      </w:pPr>
      <w:r w:rsidRPr="00D670E1">
        <w:rPr>
          <w:rFonts w:ascii="Auto 2" w:hAnsi="Auto 2" w:cs="Arial"/>
          <w:sz w:val="22"/>
          <w:szCs w:val="22"/>
        </w:rPr>
        <w:t>Fantasiemateriaal</w:t>
      </w:r>
    </w:p>
    <w:p w:rsidR="00D66F5D" w:rsidRPr="00D670E1" w:rsidRDefault="00D66F5D" w:rsidP="00D66F5D">
      <w:pPr>
        <w:numPr>
          <w:ilvl w:val="0"/>
          <w:numId w:val="14"/>
        </w:numPr>
        <w:rPr>
          <w:rFonts w:ascii="Auto 2" w:hAnsi="Auto 2" w:cs="Arial"/>
          <w:sz w:val="22"/>
          <w:szCs w:val="22"/>
        </w:rPr>
      </w:pPr>
      <w:r w:rsidRPr="00D670E1">
        <w:rPr>
          <w:rFonts w:ascii="Auto 2" w:hAnsi="Auto 2" w:cs="Arial"/>
          <w:sz w:val="22"/>
          <w:szCs w:val="22"/>
        </w:rPr>
        <w:t>Verkleedkleren, lappen, schmink</w:t>
      </w:r>
    </w:p>
    <w:p w:rsidR="00D66F5D" w:rsidRPr="00D670E1" w:rsidRDefault="00D66F5D" w:rsidP="00D66F5D">
      <w:pPr>
        <w:numPr>
          <w:ilvl w:val="0"/>
          <w:numId w:val="14"/>
        </w:numPr>
        <w:rPr>
          <w:rFonts w:ascii="Auto 2" w:hAnsi="Auto 2" w:cs="Arial"/>
          <w:sz w:val="22"/>
          <w:szCs w:val="22"/>
        </w:rPr>
      </w:pPr>
      <w:r w:rsidRPr="00D670E1">
        <w:rPr>
          <w:rFonts w:ascii="Auto 2" w:hAnsi="Auto 2" w:cs="Arial"/>
          <w:sz w:val="22"/>
          <w:szCs w:val="22"/>
        </w:rPr>
        <w:t>Sociaal spelmateriaal, zoals gezelschapsspelen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Het bijdragen aan socialisatie van het kind: aanbieden van regels, normen en waarden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Om goed te kunnen functioneren in de samenleving waarvan kinderen deel uitmaken, moeten kinderen zich de regels, normen en waarden, ofwel de ‘cultuur’ van die samenleving eigen maken. Dit wordt ook wel socialisatie genoemd. Kinderen worden vanaf hun geboorte gesocialiseerd binnen het gezin. Via beloning en straf, via expliciete instructies en uitleg en door dingen voor te doen, leren ouders hun kinderen niet alleen de gedragsregels die binnen het eigen gezin gelden, maar ook regels, normen en waarden die zij van belang achten voor het functioneren van hun kind buiten het gezin. Ook binnen het kinderdagverblijf wordt gesocialiseerd. Kinderen leren daarbij niet alleen de groepsregels, maar impliciet en tevens expliciet ook meer algemeen waarden en normen. </w:t>
      </w:r>
    </w:p>
    <w:p w:rsidR="00D66F5D" w:rsidRPr="00D670E1" w:rsidRDefault="00D66F5D" w:rsidP="00D66F5D">
      <w:pPr>
        <w:rPr>
          <w:rFonts w:ascii="Auto 2" w:hAnsi="Auto 2" w:cs="Arial"/>
          <w:sz w:val="22"/>
          <w:szCs w:val="22"/>
        </w:rPr>
      </w:pP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De groepssetting van het kinderdagverblijf, waar kinderen in aanraking komen met andere kinderen en volwassenen, bijvoorbeeld met een andere sociale en culturele achtergrond, biedt daartoe extra mogelijkheden. De socialisatie op de kinderdagverblijven geschiedt adequaat wanneer: </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de socialisatie afgestemd wordt op het ontwikkelingsniveau van het kind</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de socialisering in de kinderopvang afgestemd wordt op die binnen het gezin.</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(Van IJzendoorn, Tavecchio &amp; Walraven, 2004)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Dit gebeurt door in samenspraak met de ouder af te stemmen op de wensen van de ouder in het aanbieden van regels, normen en waarden. Zo wordt de socialisering op het kinderdagverblijf afgestemd op die binnen het gezin.</w:t>
      </w:r>
    </w:p>
    <w:p w:rsidR="00D66F5D" w:rsidRPr="00D670E1" w:rsidRDefault="00D66F5D" w:rsidP="00D66F5D">
      <w:pPr>
        <w:rPr>
          <w:rFonts w:ascii="Auto 2" w:hAnsi="Auto 2" w:cs="Arial"/>
          <w:sz w:val="22"/>
          <w:szCs w:val="22"/>
        </w:rPr>
      </w:pPr>
      <w:r w:rsidRPr="00D670E1">
        <w:rPr>
          <w:rFonts w:ascii="Auto 2" w:hAnsi="Auto 2" w:cs="Arial"/>
          <w:sz w:val="22"/>
          <w:szCs w:val="22"/>
        </w:rPr>
        <w:t>Door het respecteren van het individuele ontwikkelingsniveau van het kind en het bieden van een uitdagend opvoedingsklimaat afgestemd op de ontwikkeling van het kind wordt de socialisatie afgestemd op het ontwikkelingsniveau van het kind.</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 </w:t>
      </w:r>
    </w:p>
    <w:p w:rsidR="00D66F5D" w:rsidRPr="00D670E1" w:rsidRDefault="00D66F5D" w:rsidP="00D66F5D">
      <w:pPr>
        <w:rPr>
          <w:rFonts w:ascii="Auto 2" w:hAnsi="Auto 2" w:cs="Arial"/>
          <w:i/>
          <w:sz w:val="22"/>
          <w:szCs w:val="22"/>
        </w:rPr>
      </w:pPr>
      <w:r w:rsidRPr="00D670E1">
        <w:rPr>
          <w:rFonts w:ascii="Auto 2" w:hAnsi="Auto 2" w:cs="Arial"/>
          <w:i/>
          <w:sz w:val="22"/>
          <w:szCs w:val="22"/>
        </w:rPr>
        <w:t>Kinderen leren normen en waarden door een goed voorbeeld en van elkaar</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De </w:t>
      </w:r>
      <w:r w:rsidRPr="00D670E1">
        <w:rPr>
          <w:rFonts w:ascii="Auto 2" w:hAnsi="Auto 2" w:cs="Arial"/>
          <w:szCs w:val="22"/>
        </w:rPr>
        <w:t>pedagogisch medewerk(st)er</w:t>
      </w:r>
      <w:r w:rsidRPr="00D670E1">
        <w:rPr>
          <w:rFonts w:ascii="Auto 2" w:hAnsi="Auto 2" w:cs="Arial"/>
          <w:sz w:val="22"/>
          <w:szCs w:val="22"/>
        </w:rPr>
        <w:t xml:space="preserve"> laten het kind ervaren dat hij een goed mens is door:</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deze te betrekken bij het troosten of bij het helpen van een ander kind</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taken te geven</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duidelijk uit te leggen wat er van het kind wordt verwacht</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de normen waaraan een kind moet voldoen, niet te hoog gegrepen te laten zijn. Zo wordt bewaakt dat er schaamte ontstaat bij het kind</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 xml:space="preserve">als </w:t>
      </w:r>
      <w:r w:rsidRPr="00D670E1">
        <w:rPr>
          <w:rFonts w:ascii="Auto 2" w:hAnsi="Auto 2" w:cs="Arial"/>
          <w:szCs w:val="22"/>
        </w:rPr>
        <w:t>pedagogisch medewerk(st)er</w:t>
      </w:r>
      <w:r w:rsidRPr="00D670E1">
        <w:rPr>
          <w:rFonts w:ascii="Auto 2" w:hAnsi="Auto 2" w:cs="Arial"/>
          <w:sz w:val="22"/>
          <w:szCs w:val="22"/>
        </w:rPr>
        <w:t xml:space="preserve"> laten zien zelf ook menselijk te zijn en wel eens een fout te maken.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85D11">
      <w:pPr>
        <w:autoSpaceDE w:val="0"/>
        <w:autoSpaceDN w:val="0"/>
        <w:adjustRightInd w:val="0"/>
        <w:rPr>
          <w:rFonts w:ascii="Auto 2" w:hAnsi="Auto 2" w:cs="Arial"/>
          <w:b/>
          <w:sz w:val="22"/>
          <w:szCs w:val="22"/>
        </w:rPr>
      </w:pPr>
      <w:r w:rsidRPr="00D670E1">
        <w:rPr>
          <w:rFonts w:ascii="Auto 2" w:hAnsi="Auto 2" w:cs="Arial"/>
          <w:b/>
          <w:sz w:val="22"/>
          <w:szCs w:val="22"/>
        </w:rPr>
        <w:t> Communicatie met de ouder(s)/afstemming wensen ouder/verzorger</w:t>
      </w:r>
    </w:p>
    <w:p w:rsidR="00D66F5D" w:rsidRPr="00D670E1" w:rsidRDefault="00D66F5D" w:rsidP="00D66F5D">
      <w:pPr>
        <w:pStyle w:val="Plattetekst"/>
        <w:rPr>
          <w:rFonts w:ascii="Auto 2" w:hAnsi="Auto 2"/>
        </w:rPr>
      </w:pPr>
      <w:r w:rsidRPr="00D670E1">
        <w:rPr>
          <w:rFonts w:ascii="Auto 2" w:hAnsi="Auto 2"/>
        </w:rPr>
        <w:t> </w:t>
      </w:r>
    </w:p>
    <w:p w:rsidR="00D66F5D" w:rsidRPr="00D670E1" w:rsidRDefault="00D66F5D" w:rsidP="00D66F5D">
      <w:pPr>
        <w:pStyle w:val="Plattetekst"/>
        <w:rPr>
          <w:rFonts w:ascii="Auto 2" w:hAnsi="Auto 2" w:cs="Arial"/>
        </w:rPr>
      </w:pPr>
      <w:r w:rsidRPr="00D670E1">
        <w:rPr>
          <w:rFonts w:ascii="Auto 2" w:hAnsi="Auto 2"/>
        </w:rPr>
        <w:t xml:space="preserve">Een goede vertrouwensrelatie met de ouder is van groot belang om de situatie op de crèche zoveel mogelijk af te kunnen stemmen op de situatie thuis. We streven ernaar dat de crèche voor ouder en kind een vanzelfsprekend verlengstuk is van de vertrouwde thuissituatie. Wij hechten veel waarde aan een open communicatie en steken daar veel energie in. </w:t>
      </w:r>
    </w:p>
    <w:p w:rsidR="00D66F5D" w:rsidRPr="00D670E1" w:rsidRDefault="00D66F5D" w:rsidP="00D66F5D">
      <w:pPr>
        <w:pStyle w:val="Plattetekst"/>
        <w:rPr>
          <w:rFonts w:ascii="Auto 2" w:hAnsi="Auto 2" w:cs="Arial"/>
        </w:rPr>
      </w:pPr>
      <w:r w:rsidRPr="00D670E1">
        <w:rPr>
          <w:rFonts w:ascii="Auto 2" w:hAnsi="Auto 2" w:cs="Arial"/>
        </w:rPr>
        <w:t xml:space="preserve">De </w:t>
      </w:r>
      <w:r w:rsidRPr="00D670E1">
        <w:rPr>
          <w:rFonts w:ascii="Auto 2" w:hAnsi="Auto 2" w:cs="Arial"/>
          <w:szCs w:val="22"/>
        </w:rPr>
        <w:t>pedagogisch medewerk(st)ers</w:t>
      </w:r>
      <w:r w:rsidRPr="00D670E1">
        <w:rPr>
          <w:rFonts w:ascii="Auto 2" w:hAnsi="Auto 2" w:cs="Arial"/>
        </w:rPr>
        <w:t xml:space="preserve"> geven veel tijd en aandacht aan het opbouwen van een vertrouwensrelatie met de ouder en past haar deskundigheid toe.</w:t>
      </w:r>
    </w:p>
    <w:p w:rsidR="00D66F5D" w:rsidRPr="00D670E1" w:rsidRDefault="00D66F5D" w:rsidP="00D66F5D">
      <w:pPr>
        <w:pStyle w:val="Plattetekst"/>
        <w:rPr>
          <w:rFonts w:ascii="Auto 2" w:hAnsi="Auto 2" w:cs="Arial"/>
        </w:rPr>
      </w:pPr>
      <w:r w:rsidRPr="00D670E1">
        <w:rPr>
          <w:rFonts w:ascii="Auto 2" w:hAnsi="Auto 2" w:cs="Arial"/>
        </w:rPr>
        <w:t xml:space="preserve">Dagelijkse communicatie met de ouder vindt plaats tijdens de momenten dat het kind wordt gebracht en gehaald. In de bijlage is terug te lezen hoe hier aandacht aan besteed wordt. Op deze momenten vragen de </w:t>
      </w:r>
      <w:r w:rsidRPr="00D670E1">
        <w:rPr>
          <w:rFonts w:ascii="Auto 2" w:hAnsi="Auto 2" w:cs="Arial"/>
          <w:szCs w:val="22"/>
        </w:rPr>
        <w:t>pedagogisch medewerk(st)ers</w:t>
      </w:r>
      <w:r w:rsidRPr="00D670E1">
        <w:rPr>
          <w:rFonts w:ascii="Auto 2" w:hAnsi="Auto 2" w:cs="Arial"/>
        </w:rPr>
        <w:t xml:space="preserve"> ook om informatie over het kind. De </w:t>
      </w:r>
      <w:r w:rsidRPr="00D670E1">
        <w:rPr>
          <w:rFonts w:ascii="Auto 2" w:hAnsi="Auto 2" w:cs="Arial"/>
          <w:szCs w:val="22"/>
        </w:rPr>
        <w:t xml:space="preserve">pedagogisch medewerk(st)ers </w:t>
      </w:r>
      <w:r w:rsidRPr="00D670E1">
        <w:rPr>
          <w:rFonts w:ascii="Auto 2" w:hAnsi="Auto 2" w:cs="Arial"/>
        </w:rPr>
        <w:t xml:space="preserve"> willen bijvoorbeeld graag weten of een kind een goede nacht heeft gehad en lekker heeft gegeten. Graag horen zij wanneer er zich bijzonderheden afspelen in het leven van het kind. Dit kan de ontwikkeling, de gezondheid maar ook de directe omgeving van het kind betreffen. </w:t>
      </w:r>
    </w:p>
    <w:p w:rsidR="00D66F5D" w:rsidRPr="00D670E1" w:rsidRDefault="00D66F5D" w:rsidP="00D66F5D">
      <w:pPr>
        <w:pStyle w:val="Normaalweb"/>
        <w:rPr>
          <w:rFonts w:ascii="Auto 2" w:hAnsi="Auto 2" w:cs="Arial"/>
          <w:sz w:val="22"/>
          <w:szCs w:val="22"/>
        </w:rPr>
      </w:pPr>
      <w:r w:rsidRPr="00D670E1">
        <w:rPr>
          <w:rFonts w:ascii="Auto 2" w:hAnsi="Auto 2" w:cs="Arial"/>
          <w:sz w:val="22"/>
          <w:szCs w:val="22"/>
        </w:rPr>
        <w:t xml:space="preserve">Jaarlijks worden oudergesprekken over het kind georganiseerd. Ouders worden dan in de gelegenheid gesteld om in alle rust met de </w:t>
      </w:r>
      <w:r w:rsidRPr="00D670E1">
        <w:rPr>
          <w:rFonts w:ascii="Auto 2" w:hAnsi="Auto 2" w:cs="Arial"/>
          <w:szCs w:val="22"/>
        </w:rPr>
        <w:t>pedagogisch medewerk(st)ers</w:t>
      </w:r>
      <w:r w:rsidRPr="00D670E1">
        <w:rPr>
          <w:rFonts w:ascii="Auto 2" w:hAnsi="Auto 2" w:cs="Arial"/>
          <w:sz w:val="22"/>
          <w:szCs w:val="22"/>
        </w:rPr>
        <w:t xml:space="preserve"> te praten over hun kind op de crèche. De gesprekken worden vooraf aangekondigd en de ouder kan zelf onderwerpen aandragen om over te spreken. De gesprekken vinden meestal vanaf 16.00 uur plaats. Het kind van de ouder kan rond dit tijdstip op de groep blijven, wat de gespreksvoering en de aandacht voor de inhoud van het gesprek ten goede komt.</w:t>
      </w:r>
    </w:p>
    <w:p w:rsidR="00D66F5D" w:rsidRPr="00D670E1" w:rsidRDefault="00D66F5D" w:rsidP="00D66F5D">
      <w:pPr>
        <w:pStyle w:val="Normaalweb"/>
        <w:rPr>
          <w:rFonts w:ascii="Auto 2" w:hAnsi="Auto 2" w:cs="Arial"/>
          <w:sz w:val="22"/>
          <w:szCs w:val="22"/>
        </w:rPr>
      </w:pPr>
      <w:r w:rsidRPr="00D670E1">
        <w:rPr>
          <w:rFonts w:ascii="Auto 2" w:hAnsi="Auto 2" w:cs="Arial"/>
          <w:sz w:val="22"/>
          <w:szCs w:val="22"/>
        </w:rPr>
        <w:t xml:space="preserve">Tevens staat op elke vestiging </w:t>
      </w:r>
      <w:r w:rsidR="00D85D11" w:rsidRPr="00D670E1">
        <w:rPr>
          <w:rFonts w:ascii="Auto 2" w:hAnsi="Auto 2" w:cs="Arial"/>
          <w:sz w:val="22"/>
          <w:szCs w:val="22"/>
        </w:rPr>
        <w:t xml:space="preserve">de vestigingsmanager </w:t>
      </w:r>
      <w:r w:rsidRPr="00D670E1">
        <w:rPr>
          <w:rFonts w:ascii="Auto 2" w:hAnsi="Auto 2" w:cs="Arial"/>
          <w:sz w:val="22"/>
          <w:szCs w:val="22"/>
        </w:rPr>
        <w:t>de ouder graag te woord wanneer deze behoefte heeft aan een persoonlijk gesprek. Twee keer per jaar wordt op elke vestiging een borrel georganiseerd. Voor de ouders van de kinderen en het team is dit een gezellig terugkerend fenomeen en een uitgelezen gelegenheid om onderling kennis te maken!</w:t>
      </w:r>
    </w:p>
    <w:p w:rsidR="00985660" w:rsidRPr="00D670E1" w:rsidRDefault="00D66F5D" w:rsidP="00985660">
      <w:pPr>
        <w:pStyle w:val="Normaalweb"/>
        <w:rPr>
          <w:rFonts w:ascii="Auto 2" w:hAnsi="Auto 2" w:cs="Arial"/>
          <w:sz w:val="22"/>
          <w:szCs w:val="22"/>
        </w:rPr>
      </w:pPr>
      <w:r w:rsidRPr="00D670E1">
        <w:rPr>
          <w:rFonts w:ascii="Auto 2" w:hAnsi="Auto 2" w:cs="Arial"/>
          <w:sz w:val="22"/>
          <w:szCs w:val="22"/>
        </w:rPr>
        <w:t>Jaarlijks wordt door de organisatie een informatieve ouderavond georganiseerd. Deze ouderavond is afgestemd op de inhoudelijke behoefte aan informatie van ouders, welke geïnventariseerd wordt met het klanttevredenheidsonderzoek.</w:t>
      </w:r>
    </w:p>
    <w:p w:rsidR="00D66F5D" w:rsidRPr="00D670E1" w:rsidRDefault="00D66F5D" w:rsidP="00985660">
      <w:pPr>
        <w:pStyle w:val="Normaalweb"/>
        <w:rPr>
          <w:rFonts w:ascii="Auto 2" w:hAnsi="Auto 2"/>
          <w:i/>
          <w:sz w:val="22"/>
          <w:szCs w:val="22"/>
        </w:rPr>
      </w:pPr>
      <w:r w:rsidRPr="00D670E1">
        <w:rPr>
          <w:rFonts w:ascii="Auto 2" w:hAnsi="Auto 2"/>
          <w:i/>
        </w:rPr>
        <w:t>Het schriftje</w:t>
      </w:r>
      <w:r w:rsidR="00985660" w:rsidRPr="00D670E1">
        <w:rPr>
          <w:rFonts w:ascii="Auto 2" w:hAnsi="Auto 2"/>
          <w:i/>
        </w:rPr>
        <w:t xml:space="preserve">                                                                                                                                                                                               </w:t>
      </w:r>
      <w:r w:rsidRPr="00D670E1">
        <w:rPr>
          <w:rFonts w:ascii="Auto 2" w:hAnsi="Auto 2"/>
          <w:sz w:val="22"/>
          <w:szCs w:val="22"/>
        </w:rPr>
        <w:t xml:space="preserve">Er vindt informatieoverdracht aan de ouder plaats via het speciaal voor een kind aangelegde schriftje. Van het kind worden belangrijke, leuke en spannende dingen door de </w:t>
      </w:r>
      <w:r w:rsidRPr="00D670E1">
        <w:rPr>
          <w:rFonts w:ascii="Auto 2" w:hAnsi="Auto 2" w:cs="Arial"/>
          <w:sz w:val="22"/>
          <w:szCs w:val="22"/>
        </w:rPr>
        <w:t>pedagogisch medewerk(st)ers</w:t>
      </w:r>
      <w:r w:rsidRPr="00D670E1">
        <w:rPr>
          <w:rFonts w:ascii="Auto 2" w:hAnsi="Auto 2"/>
          <w:sz w:val="22"/>
          <w:szCs w:val="22"/>
        </w:rPr>
        <w:t xml:space="preserve"> beschreven in een schriftje dat met uw kind meereist tussen thuis en de opvang. De </w:t>
      </w:r>
      <w:r w:rsidRPr="00D670E1">
        <w:rPr>
          <w:rFonts w:ascii="Auto 2" w:hAnsi="Auto 2" w:cs="Arial"/>
          <w:sz w:val="22"/>
          <w:szCs w:val="22"/>
        </w:rPr>
        <w:t>pedagogisch medewerk(st)ers zullen</w:t>
      </w:r>
      <w:r w:rsidRPr="00D670E1">
        <w:rPr>
          <w:rFonts w:ascii="Auto 2" w:hAnsi="Auto 2"/>
          <w:sz w:val="22"/>
          <w:szCs w:val="22"/>
        </w:rPr>
        <w:t xml:space="preserve"> regelmatig in dit schriftje schrijven over het kind. Mededelingen met een grote informatiewaarde, bijvoorbeeld veranderingen in de voeding van uw kindje, moeten in het schriftje geschreven worden. Om de thuissituatie zoveel mogelijk met de crèchesituatie af te kunnen stemmen is het van grote waarde wanneer bijzonderheden vanuit de thuissituatie over het kind opgeschreven worden in het schriftje. Op deze manier komt de informatie gegarandeerd over en een leuke bijkomstigheid is dat het schriftje later een herinnering is aan de vroege kinderjaren. </w:t>
      </w:r>
    </w:p>
    <w:p w:rsidR="00D66F5D" w:rsidRPr="00D670E1" w:rsidRDefault="00D66F5D" w:rsidP="00D66F5D">
      <w:pPr>
        <w:pStyle w:val="Plattetekst"/>
        <w:rPr>
          <w:rFonts w:ascii="Auto 2" w:hAnsi="Auto 2"/>
        </w:rPr>
      </w:pPr>
      <w:r w:rsidRPr="00D670E1">
        <w:rPr>
          <w:rFonts w:ascii="Auto 2" w:hAnsi="Auto 2"/>
        </w:rPr>
        <w:t> </w:t>
      </w:r>
      <w:r w:rsidRPr="00D670E1">
        <w:rPr>
          <w:rFonts w:ascii="Auto 2" w:hAnsi="Auto 2"/>
          <w:i/>
        </w:rPr>
        <w:t>Oudervertegenwoordiging</w:t>
      </w:r>
    </w:p>
    <w:p w:rsidR="00D66F5D" w:rsidRPr="00D670E1" w:rsidRDefault="00D66F5D" w:rsidP="00D66F5D">
      <w:pPr>
        <w:pStyle w:val="Plattetekst"/>
        <w:rPr>
          <w:rFonts w:ascii="Auto 2" w:hAnsi="Auto 2"/>
        </w:rPr>
      </w:pPr>
      <w:r w:rsidRPr="00D670E1">
        <w:rPr>
          <w:rFonts w:ascii="Auto 2" w:hAnsi="Auto 2"/>
        </w:rPr>
        <w:t xml:space="preserve">Wij hechten veel belang aan de mening van ouders. Zo is op elke vestiging een Oudercommissie actief die meedenkt met de </w:t>
      </w:r>
      <w:r w:rsidRPr="00D670E1">
        <w:rPr>
          <w:rFonts w:ascii="Auto 2" w:hAnsi="Auto 2" w:cs="Arial"/>
          <w:szCs w:val="22"/>
        </w:rPr>
        <w:t>pedagogisch medewerk(st)ers</w:t>
      </w:r>
      <w:r w:rsidRPr="00D670E1">
        <w:rPr>
          <w:rFonts w:ascii="Auto 2" w:hAnsi="Auto 2"/>
        </w:rPr>
        <w:t xml:space="preserve"> over het dagelijkse beleid. Deze Oudercommissie komt jaarli</w:t>
      </w:r>
      <w:r w:rsidR="00115211" w:rsidRPr="00D670E1">
        <w:rPr>
          <w:rFonts w:ascii="Auto 2" w:hAnsi="Auto 2"/>
        </w:rPr>
        <w:t>jks regelmatig samen om met de vestigingsmanager</w:t>
      </w:r>
      <w:r w:rsidRPr="00D670E1">
        <w:rPr>
          <w:rFonts w:ascii="Auto 2" w:hAnsi="Auto 2"/>
        </w:rPr>
        <w:t xml:space="preserve"> aan het kinderdagverblijf gerelateerde beleidszaken te bespreken. Het functioneren van de Oudercommissie staat vastgesteld in het medezeggenschapsreglement. In dit medezeggenschapsreglement staan afspraken die met de directie gemaakt zijn over het functioneren en de activiteiten van de oudercommissie. Het bijzondere aan ons medezeggenschapsreglement is dat uit medezeggenschap zeggenschap volgt. Drie keer per jaar komen afgevaardigden uit iedere Oudercommissie met de directie samen in de Overkoepelende Oudercommissie om beleidsonderwerpen te bespreken die de volledige organisatie betreffen. </w:t>
      </w:r>
    </w:p>
    <w:p w:rsidR="00D66F5D" w:rsidRPr="00D670E1" w:rsidRDefault="00D66F5D" w:rsidP="00D66F5D">
      <w:pPr>
        <w:pStyle w:val="Plattetekst"/>
        <w:rPr>
          <w:rFonts w:ascii="Auto 2" w:hAnsi="Auto 2"/>
        </w:rPr>
      </w:pPr>
    </w:p>
    <w:p w:rsidR="00D66F5D" w:rsidRPr="00D670E1" w:rsidRDefault="00D66F5D" w:rsidP="00D66F5D">
      <w:pPr>
        <w:pStyle w:val="Plattetekst"/>
        <w:rPr>
          <w:rFonts w:ascii="Auto 2" w:hAnsi="Auto 2"/>
          <w:i/>
        </w:rPr>
      </w:pPr>
      <w:r w:rsidRPr="00D670E1">
        <w:rPr>
          <w:rFonts w:ascii="Auto 2" w:hAnsi="Auto 2"/>
          <w:i/>
        </w:rPr>
        <w:t>Overdracht naar het basisonderwijs</w:t>
      </w:r>
    </w:p>
    <w:p w:rsidR="00D66F5D" w:rsidRPr="00D670E1" w:rsidRDefault="00D66F5D" w:rsidP="00D66F5D">
      <w:pPr>
        <w:pStyle w:val="Plattetekst"/>
        <w:rPr>
          <w:rFonts w:ascii="Auto 2" w:hAnsi="Auto 2"/>
          <w:szCs w:val="22"/>
        </w:rPr>
      </w:pPr>
      <w:r w:rsidRPr="00D670E1">
        <w:rPr>
          <w:rFonts w:ascii="Auto 2" w:hAnsi="Auto 2"/>
          <w:szCs w:val="22"/>
        </w:rPr>
        <w:t xml:space="preserve">Het is mogelijk om een schriftelijke overdracht over het kind ‘mee te nemen’ naar het basisonderwijs. De </w:t>
      </w:r>
      <w:r w:rsidRPr="00D670E1">
        <w:rPr>
          <w:rFonts w:ascii="Auto 2" w:hAnsi="Auto 2" w:cs="Arial"/>
          <w:szCs w:val="22"/>
        </w:rPr>
        <w:t>pedagogisch medewerk(st)ers</w:t>
      </w:r>
      <w:r w:rsidRPr="00D670E1">
        <w:rPr>
          <w:rFonts w:ascii="Auto 2" w:hAnsi="Auto 2"/>
          <w:szCs w:val="22"/>
        </w:rPr>
        <w:t xml:space="preserve"> attenderen de ouder(s) hierop wanneer het kind de vierjarige leeftijd gaat bereiken. De overdracht wordt alleen gedaan met toestemming van de ouders gemaakt aan de hand van het overdrachtsformulier basisonderwijs. Dit overdrachtsformulier wordt in</w:t>
      </w:r>
      <w:r w:rsidR="00D85D11" w:rsidRPr="00D670E1">
        <w:rPr>
          <w:rFonts w:ascii="Auto 2" w:hAnsi="Auto 2"/>
          <w:szCs w:val="22"/>
        </w:rPr>
        <w:t>gevuld onder supervisie van de vestigingsmanager</w:t>
      </w:r>
      <w:r w:rsidRPr="00D670E1">
        <w:rPr>
          <w:rFonts w:ascii="Auto 2" w:hAnsi="Auto 2"/>
          <w:szCs w:val="22"/>
        </w:rPr>
        <w:t xml:space="preserve">. Nadat de </w:t>
      </w:r>
      <w:r w:rsidRPr="00D670E1">
        <w:rPr>
          <w:rFonts w:ascii="Auto 2" w:hAnsi="Auto 2" w:cs="Arial"/>
          <w:szCs w:val="22"/>
        </w:rPr>
        <w:t>pedagogisch medewerk(st)ers</w:t>
      </w:r>
      <w:r w:rsidRPr="00D670E1">
        <w:rPr>
          <w:rFonts w:ascii="Auto 2" w:hAnsi="Auto 2"/>
          <w:szCs w:val="22"/>
        </w:rPr>
        <w:t xml:space="preserve"> het formulier hebben ingevuld wordt het ingevulde formulier ter ondertekening aan </w:t>
      </w:r>
      <w:r w:rsidR="00D85D11" w:rsidRPr="00D670E1">
        <w:rPr>
          <w:rFonts w:ascii="Auto 2" w:hAnsi="Auto 2"/>
          <w:szCs w:val="22"/>
        </w:rPr>
        <w:t>de vestigingsmanager</w:t>
      </w:r>
      <w:r w:rsidRPr="00D670E1">
        <w:rPr>
          <w:rFonts w:ascii="Auto 2" w:hAnsi="Auto 2"/>
          <w:szCs w:val="22"/>
        </w:rPr>
        <w:t xml:space="preserve"> voorgelegd. Deze controleert het formulier op inhoud en ondertekent deze na goedkeuring van de inhoud. Het ingevulde en ondertekende formulier wordt vervolgens aan de ouder(s) overhandigd of verstuurd. Bij het formulier wordt een begeleidend schrijven gevoegd, te vinden in de bijlage.</w:t>
      </w:r>
    </w:p>
    <w:p w:rsidR="00D66F5D" w:rsidRPr="00D670E1" w:rsidRDefault="00D66F5D" w:rsidP="00D66F5D">
      <w:pPr>
        <w:pStyle w:val="Plattetekst"/>
        <w:rPr>
          <w:rFonts w:ascii="Auto 2" w:hAnsi="Auto 2"/>
          <w:szCs w:val="22"/>
        </w:rPr>
      </w:pPr>
    </w:p>
    <w:p w:rsidR="00D66F5D" w:rsidRPr="00D670E1" w:rsidRDefault="00D66F5D" w:rsidP="00D66F5D">
      <w:pPr>
        <w:pStyle w:val="Plattetekst"/>
        <w:rPr>
          <w:rFonts w:ascii="Auto 2" w:hAnsi="Auto 2"/>
          <w:i/>
          <w:szCs w:val="22"/>
        </w:rPr>
      </w:pPr>
      <w:r w:rsidRPr="00D670E1">
        <w:rPr>
          <w:rFonts w:ascii="Auto 2" w:hAnsi="Auto 2"/>
          <w:i/>
          <w:szCs w:val="22"/>
        </w:rPr>
        <w:t>Overdracht naar een ander kinderdagverblijf</w:t>
      </w:r>
    </w:p>
    <w:p w:rsidR="00D66F5D" w:rsidRPr="00D670E1" w:rsidRDefault="00D66F5D" w:rsidP="00D66F5D">
      <w:pPr>
        <w:autoSpaceDE w:val="0"/>
        <w:autoSpaceDN w:val="0"/>
        <w:adjustRightInd w:val="0"/>
        <w:rPr>
          <w:rFonts w:ascii="Auto 2" w:hAnsi="Auto 2"/>
          <w:sz w:val="22"/>
          <w:szCs w:val="22"/>
        </w:rPr>
      </w:pPr>
      <w:r w:rsidRPr="00D670E1">
        <w:rPr>
          <w:rFonts w:ascii="Auto 2" w:hAnsi="Auto 2" w:cs="Arial"/>
          <w:sz w:val="22"/>
          <w:szCs w:val="22"/>
        </w:rPr>
        <w:t xml:space="preserve">Het kan gebeuren dat een kindje van dagverblijf gaat veranderen. Bij een interne overstap binnen de organisatie wordt door de pedagogisch medewerk(st)ers van het kind een overdracht geschreven. Hiervoor wordt het formulier gebruikt wat in de bijlage te vinden is. Tevens worden de kindgegevens overgedragen aan de nieuwe pedagogisch medewerk(st)ers van het kind. Wanneer een kindje naar een ander kinderdagverblijf gaat krijgen de ouders van het kind een overdracht vanuit de opvang aangeboden. Hiervoor gebruiken de pedagogisch medewerk(st)ers het daarvoor bestemde formulier. Het formulier wordt ingevuld onder supervisie van </w:t>
      </w:r>
      <w:r w:rsidR="00D85D11" w:rsidRPr="00D670E1">
        <w:rPr>
          <w:rFonts w:ascii="Auto 2" w:hAnsi="Auto 2" w:cs="Arial"/>
          <w:sz w:val="22"/>
          <w:szCs w:val="22"/>
        </w:rPr>
        <w:t xml:space="preserve">de </w:t>
      </w:r>
      <w:r w:rsidRPr="00D670E1">
        <w:rPr>
          <w:rFonts w:ascii="Auto 2" w:hAnsi="Auto 2" w:cs="Arial"/>
          <w:sz w:val="22"/>
          <w:szCs w:val="22"/>
        </w:rPr>
        <w:t>vestig</w:t>
      </w:r>
      <w:r w:rsidR="00D85D11" w:rsidRPr="00D670E1">
        <w:rPr>
          <w:rFonts w:ascii="Auto 2" w:hAnsi="Auto 2" w:cs="Arial"/>
          <w:sz w:val="22"/>
          <w:szCs w:val="22"/>
        </w:rPr>
        <w:t>ingsmanager</w:t>
      </w:r>
      <w:r w:rsidRPr="00D670E1">
        <w:rPr>
          <w:rFonts w:ascii="Auto 2" w:hAnsi="Auto 2" w:cs="Arial"/>
          <w:sz w:val="22"/>
          <w:szCs w:val="22"/>
        </w:rPr>
        <w:t xml:space="preserve">. </w:t>
      </w:r>
      <w:r w:rsidRPr="00D670E1">
        <w:rPr>
          <w:rFonts w:ascii="Auto 2" w:hAnsi="Auto 2"/>
          <w:sz w:val="22"/>
          <w:szCs w:val="22"/>
        </w:rPr>
        <w:t xml:space="preserve">Nadat de </w:t>
      </w:r>
      <w:r w:rsidRPr="00D670E1">
        <w:rPr>
          <w:rFonts w:ascii="Auto 2" w:hAnsi="Auto 2" w:cs="Arial"/>
          <w:sz w:val="22"/>
          <w:szCs w:val="22"/>
        </w:rPr>
        <w:t>pedagogisch medewerk(st)ers</w:t>
      </w:r>
      <w:r w:rsidRPr="00D670E1">
        <w:rPr>
          <w:rFonts w:ascii="Auto 2" w:hAnsi="Auto 2"/>
          <w:sz w:val="22"/>
          <w:szCs w:val="22"/>
        </w:rPr>
        <w:t xml:space="preserve"> het formulier hebben ingevuld wordt het ingevulde formulier ter ondertekening aan </w:t>
      </w:r>
      <w:r w:rsidR="00D85D11" w:rsidRPr="00D670E1">
        <w:rPr>
          <w:rFonts w:ascii="Auto 2" w:hAnsi="Auto 2"/>
          <w:sz w:val="22"/>
          <w:szCs w:val="22"/>
        </w:rPr>
        <w:t>de vestigingsmanager</w:t>
      </w:r>
      <w:r w:rsidRPr="00D670E1">
        <w:rPr>
          <w:rFonts w:ascii="Auto 2" w:hAnsi="Auto 2"/>
          <w:sz w:val="22"/>
          <w:szCs w:val="22"/>
        </w:rPr>
        <w:t xml:space="preserve"> voorgelegd. Deze controleert het formulier op inhoud en ondertekent deze na goedkeuring van de inhoud. Het ingevulde en ondertekende formulier wordt vervolgens aan de ouder(s) overhandigd of verstuurd.</w:t>
      </w:r>
    </w:p>
    <w:p w:rsidR="00D66F5D" w:rsidRPr="00D670E1" w:rsidRDefault="00D66F5D" w:rsidP="00D66F5D">
      <w:pPr>
        <w:pStyle w:val="Plattetekst"/>
        <w:rPr>
          <w:rFonts w:ascii="Auto 2" w:hAnsi="Auto 2"/>
        </w:rPr>
      </w:pPr>
    </w:p>
    <w:p w:rsidR="00D66F5D" w:rsidRPr="00D670E1" w:rsidRDefault="00D66F5D" w:rsidP="00D66F5D">
      <w:pPr>
        <w:autoSpaceDE w:val="0"/>
        <w:autoSpaceDN w:val="0"/>
        <w:adjustRightInd w:val="0"/>
        <w:rPr>
          <w:rFonts w:ascii="Auto 2" w:hAnsi="Auto 2" w:cs="Arial"/>
          <w:b/>
          <w:sz w:val="22"/>
          <w:szCs w:val="22"/>
        </w:rPr>
      </w:pPr>
      <w:r w:rsidRPr="00D670E1">
        <w:rPr>
          <w:rFonts w:ascii="Auto 2" w:hAnsi="Auto 2" w:cs="Arial"/>
          <w:b/>
          <w:sz w:val="22"/>
          <w:szCs w:val="22"/>
        </w:rPr>
        <w:t> </w:t>
      </w:r>
    </w:p>
    <w:p w:rsidR="00115211" w:rsidRPr="00D670E1" w:rsidRDefault="00D66F5D" w:rsidP="00D66F5D">
      <w:pPr>
        <w:pStyle w:val="Plattetekst"/>
        <w:rPr>
          <w:rFonts w:ascii="Auto 2" w:hAnsi="Auto 2"/>
          <w:b/>
        </w:rPr>
      </w:pPr>
      <w:r w:rsidRPr="00D670E1">
        <w:rPr>
          <w:rFonts w:ascii="Auto 2" w:hAnsi="Auto 2"/>
          <w:b/>
        </w:rPr>
        <w:br w:type="page"/>
      </w:r>
    </w:p>
    <w:p w:rsidR="00D66F5D" w:rsidRPr="00D670E1" w:rsidRDefault="00D66F5D" w:rsidP="00D66F5D">
      <w:pPr>
        <w:pStyle w:val="Plattetekst"/>
        <w:rPr>
          <w:rFonts w:ascii="Auto 2" w:hAnsi="Auto 2"/>
          <w:b/>
        </w:rPr>
      </w:pPr>
      <w:r w:rsidRPr="00D670E1">
        <w:rPr>
          <w:rFonts w:ascii="Auto 2" w:hAnsi="Auto 2"/>
          <w:b/>
        </w:rPr>
        <w:t>Opvang in de groep heeft een toegevoegde waarde voor de ontwikkeling van kinderen: hoe bereiken we dit?</w:t>
      </w:r>
    </w:p>
    <w:p w:rsidR="00D66F5D" w:rsidRPr="00D670E1" w:rsidRDefault="00D66F5D" w:rsidP="00D66F5D">
      <w:pPr>
        <w:pStyle w:val="Plattetekst"/>
        <w:rPr>
          <w:rFonts w:ascii="Auto 2" w:hAnsi="Auto 2"/>
        </w:rPr>
      </w:pPr>
    </w:p>
    <w:p w:rsidR="00D66F5D" w:rsidRPr="00D670E1" w:rsidRDefault="00D66F5D" w:rsidP="00D66F5D">
      <w:pPr>
        <w:pStyle w:val="Plattetekst"/>
        <w:rPr>
          <w:rFonts w:ascii="Auto 2" w:hAnsi="Auto 2"/>
        </w:rPr>
      </w:pPr>
      <w:r w:rsidRPr="00D670E1">
        <w:rPr>
          <w:rFonts w:ascii="Auto 2" w:hAnsi="Auto 2"/>
        </w:rPr>
        <w:t xml:space="preserve">Hoewel de leidster-kindrelatie het centrale uitgangspunt blijft voor het pedagogisch handelen in de kinderopvang, is het feit dat de kinderen deel uitmaken van een groep een (ander) interessant aspect van kinderopvang als opvoedingscontext. Nog niet zo lang geleden deden kinderen pas bij hun intrede in de basisschool voor het eerst ‘groepservaring’ op. Tegenwoordig bezoeken kinderen steeds meer, vaak vanaf zeer jonge leeftijd, een kinderdagverblijf waar ze vaak meerdere dagen per week met andere kinderen in </w:t>
      </w:r>
      <w:r w:rsidR="00D85D11" w:rsidRPr="00D670E1">
        <w:rPr>
          <w:rFonts w:ascii="Auto 2" w:hAnsi="Auto 2"/>
        </w:rPr>
        <w:t>een ‘groep</w:t>
      </w:r>
      <w:r w:rsidRPr="00D670E1">
        <w:rPr>
          <w:rFonts w:ascii="Auto 2" w:hAnsi="Auto 2"/>
        </w:rPr>
        <w:t xml:space="preserve">’ zitten. Dat samen verkeren in een groep is een opvallend, structureel kenmerk van kinderopvang: de kinderen kijken naar elkaar, lachen samen of naar elkaar, spelen samen, maken ruzie en troosten elkaar, etc. Interacties met andere kinderen, binnen en buiten de ‘eigen groep’, kunnen stimulerend werken. De </w:t>
      </w:r>
      <w:r w:rsidRPr="00D670E1">
        <w:rPr>
          <w:rFonts w:ascii="Auto 2" w:hAnsi="Auto 2" w:cs="Arial"/>
          <w:szCs w:val="22"/>
        </w:rPr>
        <w:t>pedagogisch medewerk(st)er</w:t>
      </w:r>
      <w:r w:rsidRPr="00D670E1">
        <w:rPr>
          <w:rFonts w:ascii="Auto 2" w:hAnsi="Auto 2"/>
        </w:rPr>
        <w:t xml:space="preserve"> speelt hierbij een belangrijke rol en ziet er op toe dat de interacties tussen de kinderen zoveel mogelijk een positief karakter dragen. </w:t>
      </w:r>
    </w:p>
    <w:p w:rsidR="00D66F5D" w:rsidRPr="00D670E1" w:rsidRDefault="00D66F5D" w:rsidP="00D66F5D">
      <w:pPr>
        <w:autoSpaceDE w:val="0"/>
        <w:autoSpaceDN w:val="0"/>
        <w:adjustRightInd w:val="0"/>
        <w:rPr>
          <w:rFonts w:ascii="Auto 2" w:hAnsi="Auto 2" w:cs="Arial"/>
          <w:b/>
          <w:sz w:val="22"/>
          <w:szCs w:val="22"/>
        </w:rPr>
      </w:pPr>
      <w:r w:rsidRPr="00D670E1">
        <w:rPr>
          <w:rFonts w:ascii="Auto 2" w:hAnsi="Auto 2" w:cs="Arial"/>
          <w:b/>
          <w:sz w:val="22"/>
          <w:szCs w:val="22"/>
        </w:rPr>
        <w:t> </w:t>
      </w:r>
    </w:p>
    <w:p w:rsidR="00D66F5D" w:rsidRPr="00D670E1" w:rsidRDefault="00D66F5D" w:rsidP="00D66F5D">
      <w:pPr>
        <w:autoSpaceDE w:val="0"/>
        <w:autoSpaceDN w:val="0"/>
        <w:adjustRightInd w:val="0"/>
        <w:rPr>
          <w:rFonts w:ascii="Auto 2" w:hAnsi="Auto 2" w:cs="Arial"/>
          <w:i/>
          <w:iCs/>
          <w:sz w:val="22"/>
          <w:szCs w:val="22"/>
        </w:rPr>
      </w:pPr>
      <w:r w:rsidRPr="00D670E1">
        <w:rPr>
          <w:rFonts w:ascii="Auto 2" w:hAnsi="Auto 2" w:cs="Arial"/>
          <w:sz w:val="22"/>
          <w:szCs w:val="22"/>
        </w:rPr>
        <w:t xml:space="preserve">Het </w:t>
      </w:r>
      <w:r w:rsidRPr="00D670E1">
        <w:rPr>
          <w:rFonts w:ascii="Auto 2" w:hAnsi="Auto 2" w:cs="Arial"/>
          <w:i/>
          <w:iCs/>
          <w:sz w:val="22"/>
          <w:szCs w:val="22"/>
        </w:rPr>
        <w:t xml:space="preserve">groepsperspectief </w:t>
      </w:r>
      <w:r w:rsidRPr="00D670E1">
        <w:rPr>
          <w:rFonts w:ascii="Auto 2" w:hAnsi="Auto 2" w:cs="Arial"/>
          <w:sz w:val="22"/>
          <w:szCs w:val="22"/>
        </w:rPr>
        <w:t xml:space="preserve">kan dus worden beschouwd als een aantrekkelijke </w:t>
      </w:r>
      <w:r w:rsidRPr="00D670E1">
        <w:rPr>
          <w:rFonts w:ascii="Auto 2" w:hAnsi="Auto 2" w:cs="Arial"/>
          <w:i/>
          <w:iCs/>
          <w:sz w:val="22"/>
          <w:szCs w:val="22"/>
        </w:rPr>
        <w:t>inspiratiebron</w:t>
      </w:r>
    </w:p>
    <w:p w:rsidR="00D66F5D" w:rsidRPr="00D670E1" w:rsidRDefault="00D66F5D" w:rsidP="00D66F5D">
      <w:pPr>
        <w:autoSpaceDE w:val="0"/>
        <w:autoSpaceDN w:val="0"/>
        <w:adjustRightInd w:val="0"/>
        <w:rPr>
          <w:rFonts w:ascii="Auto 2" w:hAnsi="Auto 2" w:cs="Arial"/>
          <w:sz w:val="22"/>
          <w:szCs w:val="22"/>
        </w:rPr>
      </w:pPr>
      <w:r w:rsidRPr="00D670E1">
        <w:rPr>
          <w:rFonts w:ascii="Auto 2" w:hAnsi="Auto 2" w:cs="Arial"/>
          <w:sz w:val="22"/>
          <w:szCs w:val="22"/>
        </w:rPr>
        <w:t>voor het pedagogisch gebeuren in de kinderopvang en het aanreiken van daarop</w:t>
      </w:r>
    </w:p>
    <w:p w:rsidR="00D66F5D" w:rsidRPr="00D670E1" w:rsidRDefault="00D66F5D" w:rsidP="00D66F5D">
      <w:pPr>
        <w:autoSpaceDE w:val="0"/>
        <w:autoSpaceDN w:val="0"/>
        <w:adjustRightInd w:val="0"/>
        <w:rPr>
          <w:rFonts w:ascii="Auto 2" w:hAnsi="Auto 2" w:cs="Arial"/>
          <w:sz w:val="22"/>
          <w:szCs w:val="22"/>
        </w:rPr>
      </w:pPr>
      <w:r w:rsidRPr="00D670E1">
        <w:rPr>
          <w:rFonts w:ascii="Auto 2" w:hAnsi="Auto 2" w:cs="Arial"/>
          <w:sz w:val="22"/>
          <w:szCs w:val="22"/>
        </w:rPr>
        <w:t>gerichte adviezen voor het pedagogisch handelen van de pedagogisch medewerk(st)er. Hieronder volgen</w:t>
      </w:r>
    </w:p>
    <w:p w:rsidR="00D66F5D" w:rsidRPr="00D670E1" w:rsidRDefault="00D66F5D" w:rsidP="00D66F5D">
      <w:pPr>
        <w:autoSpaceDE w:val="0"/>
        <w:autoSpaceDN w:val="0"/>
        <w:adjustRightInd w:val="0"/>
        <w:rPr>
          <w:rFonts w:ascii="Auto 2" w:hAnsi="Auto 2" w:cs="Arial"/>
          <w:sz w:val="22"/>
          <w:szCs w:val="22"/>
        </w:rPr>
      </w:pPr>
      <w:r w:rsidRPr="00D670E1">
        <w:rPr>
          <w:rFonts w:ascii="Auto 2" w:hAnsi="Auto 2" w:cs="Arial"/>
          <w:sz w:val="22"/>
          <w:szCs w:val="22"/>
        </w:rPr>
        <w:t>ter afsluiting van dit gedeelte enkele voorbeelden.</w:t>
      </w:r>
    </w:p>
    <w:p w:rsidR="00D66F5D" w:rsidRPr="00D670E1" w:rsidRDefault="00D66F5D" w:rsidP="00D66F5D">
      <w:pPr>
        <w:autoSpaceDE w:val="0"/>
        <w:autoSpaceDN w:val="0"/>
        <w:adjustRightInd w:val="0"/>
        <w:rPr>
          <w:rFonts w:ascii="Auto 2" w:hAnsi="Auto 2" w:cs="Arial"/>
          <w:iCs/>
          <w:sz w:val="22"/>
          <w:szCs w:val="22"/>
        </w:rPr>
      </w:pPr>
      <w:r w:rsidRPr="00D670E1">
        <w:rPr>
          <w:rFonts w:ascii="Auto 2" w:hAnsi="Auto 2" w:cs="Arial"/>
          <w:iCs/>
          <w:sz w:val="22"/>
          <w:szCs w:val="22"/>
        </w:rPr>
        <w:t> </w:t>
      </w:r>
    </w:p>
    <w:p w:rsidR="00D66F5D" w:rsidRPr="00D670E1" w:rsidRDefault="00D66F5D" w:rsidP="00D66F5D">
      <w:pPr>
        <w:autoSpaceDE w:val="0"/>
        <w:autoSpaceDN w:val="0"/>
        <w:adjustRightInd w:val="0"/>
        <w:rPr>
          <w:rFonts w:ascii="Auto 2" w:hAnsi="Auto 2" w:cs="Arial"/>
          <w:i/>
          <w:iCs/>
          <w:sz w:val="22"/>
          <w:szCs w:val="22"/>
        </w:rPr>
      </w:pPr>
      <w:r w:rsidRPr="00D670E1">
        <w:rPr>
          <w:rFonts w:ascii="Auto 2" w:hAnsi="Auto 2" w:cs="Arial"/>
          <w:i/>
          <w:iCs/>
          <w:sz w:val="22"/>
          <w:szCs w:val="22"/>
        </w:rPr>
        <w:t>Het ‘kind in de groep’ als inspiratiebron voor pedagogisch handelen</w:t>
      </w:r>
    </w:p>
    <w:p w:rsidR="00D66F5D" w:rsidRPr="00D670E1" w:rsidRDefault="00D66F5D" w:rsidP="00D66F5D">
      <w:pPr>
        <w:autoSpaceDE w:val="0"/>
        <w:autoSpaceDN w:val="0"/>
        <w:adjustRightInd w:val="0"/>
        <w:rPr>
          <w:rFonts w:ascii="Auto 2" w:hAnsi="Auto 2" w:cs="Arial"/>
          <w:sz w:val="22"/>
          <w:szCs w:val="22"/>
        </w:rPr>
      </w:pPr>
      <w:r w:rsidRPr="00D670E1">
        <w:rPr>
          <w:rFonts w:ascii="Auto 2" w:hAnsi="Auto 2" w:cs="Arial"/>
          <w:sz w:val="22"/>
          <w:szCs w:val="22"/>
        </w:rPr>
        <w:t>Voorbeelden van kindergedrag en/of situaties waarop pedagogisch medewerk(st)ers letten:</w:t>
      </w:r>
    </w:p>
    <w:p w:rsidR="00D66F5D" w:rsidRPr="00D670E1" w:rsidRDefault="00D66F5D" w:rsidP="00D66F5D">
      <w:pPr>
        <w:numPr>
          <w:ilvl w:val="0"/>
          <w:numId w:val="15"/>
        </w:numPr>
        <w:autoSpaceDE w:val="0"/>
        <w:autoSpaceDN w:val="0"/>
        <w:adjustRightInd w:val="0"/>
        <w:rPr>
          <w:rFonts w:ascii="Auto 2" w:hAnsi="Auto 2" w:cs="Arial"/>
          <w:sz w:val="22"/>
          <w:szCs w:val="22"/>
        </w:rPr>
      </w:pPr>
      <w:r w:rsidRPr="00D670E1">
        <w:rPr>
          <w:rFonts w:ascii="Auto 2" w:hAnsi="Auto 2" w:cs="Arial"/>
          <w:sz w:val="22"/>
          <w:szCs w:val="22"/>
        </w:rPr>
        <w:t>Krijgt een kind kansen, en benut het deze ook, om een bijdrage te leveren aan</w:t>
      </w:r>
    </w:p>
    <w:p w:rsidR="00D66F5D" w:rsidRPr="00D670E1" w:rsidRDefault="00D66F5D" w:rsidP="00D66F5D">
      <w:pPr>
        <w:autoSpaceDE w:val="0"/>
        <w:autoSpaceDN w:val="0"/>
        <w:adjustRightInd w:val="0"/>
        <w:ind w:left="360"/>
        <w:rPr>
          <w:rFonts w:ascii="Auto 2" w:hAnsi="Auto 2" w:cs="Arial"/>
          <w:sz w:val="22"/>
          <w:szCs w:val="22"/>
        </w:rPr>
      </w:pPr>
      <w:r w:rsidRPr="00D670E1">
        <w:rPr>
          <w:rFonts w:ascii="Auto 2" w:hAnsi="Auto 2" w:cs="Arial"/>
          <w:sz w:val="22"/>
          <w:szCs w:val="22"/>
        </w:rPr>
        <w:t>‘het geheel’? (d.w.z. een groepsproduct, een spel, een op te lossen puzzel, een</w:t>
      </w:r>
    </w:p>
    <w:p w:rsidR="00D66F5D" w:rsidRPr="00D670E1" w:rsidRDefault="00D66F5D" w:rsidP="00D66F5D">
      <w:pPr>
        <w:autoSpaceDE w:val="0"/>
        <w:autoSpaceDN w:val="0"/>
        <w:adjustRightInd w:val="0"/>
        <w:ind w:left="360"/>
        <w:rPr>
          <w:rFonts w:ascii="Auto 2" w:hAnsi="Auto 2" w:cs="Arial"/>
          <w:sz w:val="22"/>
          <w:szCs w:val="22"/>
        </w:rPr>
      </w:pPr>
      <w:r w:rsidRPr="00D670E1">
        <w:rPr>
          <w:rFonts w:ascii="Auto 2" w:hAnsi="Auto 2" w:cs="Arial"/>
          <w:sz w:val="22"/>
          <w:szCs w:val="22"/>
        </w:rPr>
        <w:t>beurt bij het zingen of kringgesprek, e.d.).</w:t>
      </w:r>
    </w:p>
    <w:p w:rsidR="00D66F5D" w:rsidRPr="00D670E1" w:rsidRDefault="00D66F5D" w:rsidP="00D66F5D">
      <w:pPr>
        <w:numPr>
          <w:ilvl w:val="0"/>
          <w:numId w:val="15"/>
        </w:numPr>
        <w:autoSpaceDE w:val="0"/>
        <w:autoSpaceDN w:val="0"/>
        <w:adjustRightInd w:val="0"/>
        <w:rPr>
          <w:rFonts w:ascii="Auto 2" w:hAnsi="Auto 2" w:cs="Arial"/>
          <w:sz w:val="22"/>
          <w:szCs w:val="22"/>
        </w:rPr>
      </w:pPr>
      <w:r w:rsidRPr="00D670E1">
        <w:rPr>
          <w:rFonts w:ascii="Auto 2" w:hAnsi="Auto 2" w:cs="Arial"/>
          <w:sz w:val="22"/>
          <w:szCs w:val="22"/>
        </w:rPr>
        <w:t>Een kind krijgt individueel in de groep kansen om een bijdrage te leveren aan het ‘geheel’ van een ‘groepsproduct’, bijvoorbeeld bij een spel, een op te lossen puzzel, een creatieve activiteit, een beurt bij het zingen, kringgesprek, e.d.</w:t>
      </w:r>
    </w:p>
    <w:p w:rsidR="00D66F5D" w:rsidRPr="00D670E1" w:rsidRDefault="00D66F5D" w:rsidP="00D66F5D">
      <w:pPr>
        <w:numPr>
          <w:ilvl w:val="0"/>
          <w:numId w:val="16"/>
        </w:numPr>
        <w:autoSpaceDE w:val="0"/>
        <w:autoSpaceDN w:val="0"/>
        <w:adjustRightInd w:val="0"/>
        <w:rPr>
          <w:rFonts w:ascii="Auto 2" w:hAnsi="Auto 2" w:cs="Arial"/>
          <w:sz w:val="22"/>
          <w:szCs w:val="22"/>
        </w:rPr>
      </w:pPr>
      <w:r w:rsidRPr="00D670E1">
        <w:rPr>
          <w:rFonts w:ascii="Auto 2" w:hAnsi="Auto 2" w:cs="Arial"/>
          <w:sz w:val="22"/>
          <w:szCs w:val="22"/>
        </w:rPr>
        <w:t>Ieder kind wordt gerespecteerd in zijn of haar ontwikkeling met zijn of haar eigenheden en krijgt daarin dus gelijke kansen om te leren. Geslacht, capaciteit, leeftijd, etnische afkomst of achtergrond mogen hierbij in de pedagogische interactie die de pedagogisch medewerk(st)ers met het kind hebben, geen rol spelen.</w:t>
      </w:r>
    </w:p>
    <w:p w:rsidR="00D66F5D" w:rsidRPr="00D670E1" w:rsidRDefault="00D66F5D" w:rsidP="00D66F5D">
      <w:pPr>
        <w:numPr>
          <w:ilvl w:val="0"/>
          <w:numId w:val="16"/>
        </w:numPr>
        <w:autoSpaceDE w:val="0"/>
        <w:autoSpaceDN w:val="0"/>
        <w:adjustRightInd w:val="0"/>
        <w:rPr>
          <w:rFonts w:ascii="Auto 2" w:hAnsi="Auto 2" w:cs="Arial"/>
          <w:sz w:val="22"/>
          <w:szCs w:val="22"/>
        </w:rPr>
      </w:pPr>
      <w:r w:rsidRPr="00D670E1">
        <w:rPr>
          <w:rFonts w:ascii="Auto 2" w:hAnsi="Auto 2" w:cs="Arial"/>
          <w:sz w:val="22"/>
          <w:szCs w:val="22"/>
        </w:rPr>
        <w:t>Ieder kind wordt voldoende ‘bevestigd’ als individu.</w:t>
      </w:r>
    </w:p>
    <w:p w:rsidR="00D66F5D" w:rsidRPr="00D670E1" w:rsidRDefault="00D66F5D" w:rsidP="00D66F5D">
      <w:pPr>
        <w:autoSpaceDE w:val="0"/>
        <w:autoSpaceDN w:val="0"/>
        <w:adjustRightInd w:val="0"/>
        <w:ind w:left="360"/>
        <w:rPr>
          <w:rFonts w:ascii="Auto 2" w:hAnsi="Auto 2" w:cs="Arial"/>
          <w:sz w:val="22"/>
          <w:szCs w:val="22"/>
        </w:rPr>
      </w:pPr>
      <w:r w:rsidRPr="00D670E1">
        <w:rPr>
          <w:rFonts w:ascii="Auto 2" w:hAnsi="Auto 2" w:cs="Arial"/>
          <w:sz w:val="22"/>
          <w:szCs w:val="22"/>
        </w:rPr>
        <w:t>Respect voor de individuele ontwikkeling van ieder kind en daarmee dus het respecteren van de autonomie van het kind plus de ontwikkelingsgerichte benadering van het kind geeft hem/haar voldoende bevestiging als individu in de groep. Dit gebeurt bijvoorbeeld doordat de pedagogisch medewerk(st)ers veel bespreken met de kinderen en benoemen voor de kinderen. De gevoelens van kinderen worden benoemd en uitgelegd wanneer een kind op een bepaalde manier ergens op reageert en het zelf nog niet verbaal kenbaar kan maken.</w:t>
      </w:r>
    </w:p>
    <w:p w:rsidR="00D66F5D" w:rsidRPr="00D670E1" w:rsidRDefault="00D66F5D" w:rsidP="00D66F5D">
      <w:pPr>
        <w:numPr>
          <w:ilvl w:val="0"/>
          <w:numId w:val="17"/>
        </w:numPr>
        <w:autoSpaceDE w:val="0"/>
        <w:autoSpaceDN w:val="0"/>
        <w:adjustRightInd w:val="0"/>
        <w:rPr>
          <w:rFonts w:ascii="Auto 2" w:hAnsi="Auto 2" w:cs="Arial"/>
          <w:sz w:val="22"/>
          <w:szCs w:val="22"/>
        </w:rPr>
      </w:pPr>
      <w:r w:rsidRPr="00D670E1">
        <w:rPr>
          <w:rFonts w:ascii="Auto 2" w:hAnsi="Auto 2" w:cs="Arial"/>
          <w:sz w:val="22"/>
          <w:szCs w:val="22"/>
        </w:rPr>
        <w:t>Kinderen worden individueel aangemoedigd en gestimuleerd om samen en in samenwerking met andere kinderen dingen te leren en te doen.</w:t>
      </w:r>
    </w:p>
    <w:p w:rsidR="00D66F5D" w:rsidRPr="00D670E1" w:rsidRDefault="00D66F5D" w:rsidP="00D66F5D">
      <w:pPr>
        <w:numPr>
          <w:ilvl w:val="0"/>
          <w:numId w:val="17"/>
        </w:numPr>
        <w:autoSpaceDE w:val="0"/>
        <w:autoSpaceDN w:val="0"/>
        <w:adjustRightInd w:val="0"/>
        <w:rPr>
          <w:rFonts w:ascii="Auto 2" w:hAnsi="Auto 2" w:cs="Arial"/>
          <w:sz w:val="22"/>
          <w:szCs w:val="22"/>
        </w:rPr>
      </w:pPr>
      <w:r w:rsidRPr="00D670E1">
        <w:rPr>
          <w:rFonts w:ascii="Auto 2" w:hAnsi="Auto 2" w:cs="Arial"/>
          <w:sz w:val="22"/>
          <w:szCs w:val="22"/>
        </w:rPr>
        <w:t>Kinderen worden aangemoedigd om mee te doen in het groepsproces waarbij de pedagogisch medewerk(st)ers een actieve rol hebben in het betrekken van de kinderen bij het groepsproces. De pedagogisch medewerk(st)er bewaakt of er kinderen worden buitengesloten en heeft een actieve rol bij het betrekken van alle kinderen bij activiteiten. Daarbij wordt de autonomie van het kind gerespecteerd. Dus wanneer een kind aangeeft niet bij een groepsactiviteit betrokken te willen worden, dan wordt dit gerespecteerd.</w:t>
      </w:r>
    </w:p>
    <w:p w:rsidR="00D66F5D" w:rsidRPr="00D670E1" w:rsidRDefault="00D66F5D" w:rsidP="00D66F5D">
      <w:pPr>
        <w:numPr>
          <w:ilvl w:val="0"/>
          <w:numId w:val="17"/>
        </w:numPr>
        <w:autoSpaceDE w:val="0"/>
        <w:autoSpaceDN w:val="0"/>
        <w:adjustRightInd w:val="0"/>
        <w:rPr>
          <w:rFonts w:ascii="Auto 2" w:hAnsi="Auto 2" w:cs="Arial"/>
          <w:sz w:val="22"/>
          <w:szCs w:val="22"/>
        </w:rPr>
      </w:pPr>
      <w:r w:rsidRPr="00D670E1">
        <w:rPr>
          <w:rFonts w:ascii="Auto 2" w:hAnsi="Auto 2" w:cs="Arial"/>
          <w:sz w:val="22"/>
          <w:szCs w:val="22"/>
        </w:rPr>
        <w:t>De pedagogisch medewerk(st)er</w:t>
      </w:r>
      <w:r w:rsidRPr="00D670E1">
        <w:rPr>
          <w:rFonts w:ascii="Auto 2" w:hAnsi="Auto 2" w:cs="Arial"/>
          <w:szCs w:val="22"/>
        </w:rPr>
        <w:t xml:space="preserve"> </w:t>
      </w:r>
      <w:r w:rsidRPr="00D670E1">
        <w:rPr>
          <w:rFonts w:ascii="Auto 2" w:hAnsi="Auto 2" w:cs="Arial"/>
          <w:sz w:val="22"/>
          <w:szCs w:val="22"/>
        </w:rPr>
        <w:t>bewaken ook of kinderen buiten het groepsproces vallen doordat ze bijvoorbeeld net niet mee kunnen komen en betrekt deze kinderen actief bij het groepsproces.</w:t>
      </w:r>
    </w:p>
    <w:p w:rsidR="00D66F5D" w:rsidRPr="00D670E1" w:rsidRDefault="00D66F5D" w:rsidP="00D66F5D">
      <w:pPr>
        <w:numPr>
          <w:ilvl w:val="0"/>
          <w:numId w:val="17"/>
        </w:numPr>
        <w:autoSpaceDE w:val="0"/>
        <w:autoSpaceDN w:val="0"/>
        <w:adjustRightInd w:val="0"/>
        <w:rPr>
          <w:rFonts w:ascii="Auto 2" w:hAnsi="Auto 2" w:cs="Arial"/>
          <w:sz w:val="22"/>
          <w:szCs w:val="22"/>
        </w:rPr>
      </w:pPr>
      <w:r w:rsidRPr="00D670E1">
        <w:rPr>
          <w:rFonts w:ascii="Auto 2" w:hAnsi="Auto 2" w:cs="Arial"/>
          <w:sz w:val="22"/>
          <w:szCs w:val="22"/>
        </w:rPr>
        <w:t xml:space="preserve">Kinderen komen vanaf de babygroep al in aanraking met de grondbeginselen van het samen delen en respecteren van elkaar. Dit gebeurt tijdens spelactiviteiten, tijdens het eetritueel, maar ook gedurende de dag in het delen van de aandacht van de pedagogisch medewerk(st)ers met elkaar. Basisvoorwaarden hierbij zijn uiteraard voldoende speelgoed en een goede afstemming en bewaking van de aandachtverspreiding van de pedagogisch medewerk(st)ers over de kinderen. Bij deze spelactiviteiten wordt altijd de autonomie van ieder kind gerespecteerd en rekening gehouden met de grenzen die een kind zelf aan kan geven. </w:t>
      </w:r>
    </w:p>
    <w:p w:rsidR="00D66F5D" w:rsidRPr="00D670E1" w:rsidRDefault="00D66F5D" w:rsidP="00D66F5D">
      <w:pPr>
        <w:numPr>
          <w:ilvl w:val="0"/>
          <w:numId w:val="17"/>
        </w:numPr>
        <w:autoSpaceDE w:val="0"/>
        <w:autoSpaceDN w:val="0"/>
        <w:adjustRightInd w:val="0"/>
        <w:rPr>
          <w:rFonts w:ascii="Auto 2" w:hAnsi="Auto 2" w:cs="Arial"/>
          <w:sz w:val="22"/>
          <w:szCs w:val="22"/>
        </w:rPr>
      </w:pPr>
      <w:r w:rsidRPr="00D670E1">
        <w:rPr>
          <w:rFonts w:ascii="Auto 2" w:hAnsi="Auto 2" w:cs="Arial"/>
          <w:sz w:val="22"/>
          <w:szCs w:val="22"/>
        </w:rPr>
        <w:t>Bij conflicten die tijdens activiteiten kunnen ontstaan, waarbij kinderen dingen met elkaar moeten delen, worden maatschappelijk gangbare normen en waarden overgedragen, zoals: niet zomaar speelgoed van elkaar afpakken, teruggeven na afpakken, samen ergens mee spelen, belonen bij delen van speelgoed door dit gedrag te prijzen. Ook bij conflicten wordt de autonomie van de kinderen gerespecteerd door niet altijd direct in te grijpen in conflictsituaties zodat kinderen leren conflicten met elkaar op te lossen. Dit wordt door de pedagogisch medewerk(st)ers aangemoedigd en helpt kinderen bij het zich weerbaar opstellen.</w:t>
      </w:r>
    </w:p>
    <w:p w:rsidR="00D66F5D" w:rsidRPr="00D670E1" w:rsidRDefault="00D66F5D" w:rsidP="00D66F5D">
      <w:pPr>
        <w:numPr>
          <w:ilvl w:val="0"/>
          <w:numId w:val="11"/>
        </w:numPr>
        <w:autoSpaceDE w:val="0"/>
        <w:autoSpaceDN w:val="0"/>
        <w:adjustRightInd w:val="0"/>
        <w:rPr>
          <w:rFonts w:ascii="Auto 2" w:hAnsi="Auto 2" w:cs="Arial"/>
          <w:sz w:val="22"/>
          <w:szCs w:val="22"/>
        </w:rPr>
      </w:pPr>
      <w:r w:rsidRPr="00D670E1">
        <w:rPr>
          <w:rFonts w:ascii="Auto 2" w:hAnsi="Auto 2" w:cs="Arial"/>
          <w:sz w:val="22"/>
          <w:szCs w:val="22"/>
        </w:rPr>
        <w:t xml:space="preserve">Kinderen leren veel van elkaar en van de rol die de pedagogisch medewerk(st)ers neerzetten ten aanzien van de kinderen. De kinderen in de groep en de pedagogisch medewerk(st)ers zijn een voorbeeld en kinderen nemen in hun kinderlijke ontwikkeling veel van gedrag of vaardigheden die ze zien van elkaar over. Het dagritme van de opvang is hierop afgestemd. Er is voldoende ruimte tijdens de rituelen te leren van elkaars sociale gedrag en dit vervolgens ook uit te voeren. Bijvoorbeeld: kinderen geven elkaar eten, geven elkaar een aai over de bol om te troosten bij verdriet, kinderen ‘helpen’ elkaar bij het toiletbezoek, samen handen wassen, samen de jassen aantrekken voor het naar buiten gaan, meehelpen bij het voorbereiden van de maaltijd, bij al deze momenten speelt de verantwoordelijkheid voor elkaar een rol en wordt de gemeenschapszin benadrukt. </w:t>
      </w:r>
    </w:p>
    <w:p w:rsidR="00D66F5D" w:rsidRPr="00D670E1" w:rsidRDefault="00D66F5D" w:rsidP="00D66F5D">
      <w:pPr>
        <w:numPr>
          <w:ilvl w:val="0"/>
          <w:numId w:val="11"/>
        </w:numPr>
        <w:rPr>
          <w:rFonts w:ascii="Auto 2" w:hAnsi="Auto 2" w:cs="Arial"/>
          <w:sz w:val="22"/>
          <w:szCs w:val="22"/>
        </w:rPr>
      </w:pPr>
      <w:r w:rsidRPr="00D670E1">
        <w:rPr>
          <w:rFonts w:ascii="Auto 2" w:hAnsi="Auto 2" w:cs="Arial"/>
          <w:sz w:val="22"/>
          <w:szCs w:val="22"/>
        </w:rPr>
        <w:t>Kinderen kunnen van bepaalde gebeurtenissen en activiteiten als groep juist meer genieten dan individueel. Dit geldt bijvoorbeeld voor feestelijke activiteiten. Verjaardagen worden in de groep gevierd met een feestmuts en door het toezingen van de jarige, waarbij de jarige op de stoel mag staan. De feestdagen, sinterklaas worden ook met de groep gevierd door een feestelijke viering te laten plaatsvinden rond deze periode. Voorlezen is ook een sociale groepsactiviteit waar kinderen met elkaar veel plezier aan kunnen beleven, vooral wanneer dit voorlezen interactief gebeurt en de kinderen dus actief kunnen reageren op het verhaal. Dansen op muziek is een expressie-activiteit waarvan kinderen in groepsvorm met elkaar veel plezier kunnen beleven. Maar ook kleine activiteiten zoals: met de hele groep even heel hard gillen of stampen op de vloer zorgt voor veel hilariteit en de kinderen krijgen de kans hiermee hun energie kwijt te raken voordat een rustig ritueel (bijvoorbeeld eetritueel) zijn intrede doet.</w:t>
      </w:r>
    </w:p>
    <w:p w:rsidR="00D66F5D" w:rsidRPr="00D670E1" w:rsidRDefault="00D66F5D" w:rsidP="00D66F5D">
      <w:pPr>
        <w:outlineLvl w:val="0"/>
        <w:rPr>
          <w:rFonts w:ascii="Auto 2" w:hAnsi="Auto 2" w:cs="Arial"/>
          <w:sz w:val="22"/>
          <w:szCs w:val="22"/>
        </w:rPr>
      </w:pPr>
      <w:r w:rsidRPr="00D670E1">
        <w:rPr>
          <w:rFonts w:ascii="Auto 2" w:hAnsi="Auto 2" w:cs="Arial"/>
          <w:sz w:val="22"/>
          <w:szCs w:val="22"/>
        </w:rPr>
        <w:t> </w:t>
      </w:r>
    </w:p>
    <w:p w:rsidR="00D66F5D" w:rsidRPr="00D670E1" w:rsidRDefault="00D66F5D" w:rsidP="00D66F5D">
      <w:pPr>
        <w:pStyle w:val="Normaalweb"/>
        <w:ind w:right="-341"/>
        <w:rPr>
          <w:rFonts w:ascii="Auto 2" w:hAnsi="Auto 2"/>
        </w:rPr>
      </w:pPr>
      <w:r w:rsidRPr="00D670E1">
        <w:rPr>
          <w:rFonts w:ascii="Auto 2" w:hAnsi="Auto 2"/>
        </w:rPr>
        <w:br w:type="page"/>
      </w:r>
    </w:p>
    <w:p w:rsidR="00D66F5D" w:rsidRPr="00D670E1" w:rsidRDefault="00D66F5D" w:rsidP="00D66F5D">
      <w:pPr>
        <w:pStyle w:val="Normaalweb"/>
        <w:ind w:right="-341"/>
        <w:rPr>
          <w:rFonts w:ascii="Auto 2" w:hAnsi="Auto 2" w:cs="Arial"/>
          <w:b/>
          <w:sz w:val="22"/>
          <w:szCs w:val="22"/>
        </w:rPr>
      </w:pPr>
      <w:r w:rsidRPr="00D670E1">
        <w:rPr>
          <w:rFonts w:ascii="Auto 2" w:hAnsi="Auto 2" w:cs="Arial"/>
          <w:b/>
          <w:sz w:val="22"/>
          <w:szCs w:val="22"/>
        </w:rPr>
        <w:t>Het kind in de buitenschoolse opvang</w:t>
      </w:r>
    </w:p>
    <w:p w:rsidR="00D66F5D" w:rsidRPr="00D670E1" w:rsidRDefault="00D66F5D" w:rsidP="00D66F5D">
      <w:pPr>
        <w:outlineLvl w:val="0"/>
        <w:rPr>
          <w:rFonts w:ascii="Auto 2" w:hAnsi="Auto 2" w:cs="Arial"/>
          <w:b/>
          <w:sz w:val="22"/>
          <w:szCs w:val="22"/>
        </w:rPr>
      </w:pPr>
      <w:r w:rsidRPr="00D670E1">
        <w:rPr>
          <w:rFonts w:ascii="Auto 2" w:hAnsi="Auto 2" w:cs="Arial"/>
          <w:b/>
          <w:sz w:val="22"/>
          <w:szCs w:val="22"/>
        </w:rPr>
        <w:t>Buitenschoolse opvang</w:t>
      </w:r>
    </w:p>
    <w:p w:rsidR="00D66F5D" w:rsidRPr="00D670E1" w:rsidRDefault="00D66F5D" w:rsidP="00D66F5D">
      <w:pPr>
        <w:pStyle w:val="Normaal"/>
        <w:widowControl w:val="0"/>
        <w:rPr>
          <w:rFonts w:ascii="Auto 2" w:hAnsi="Auto 2"/>
          <w:color w:val="000000"/>
          <w:sz w:val="22"/>
          <w:szCs w:val="22"/>
        </w:rPr>
      </w:pPr>
      <w:r w:rsidRPr="00D670E1">
        <w:rPr>
          <w:rFonts w:ascii="Auto 2" w:hAnsi="Auto 2"/>
          <w:color w:val="000000"/>
          <w:sz w:val="22"/>
          <w:szCs w:val="22"/>
        </w:rPr>
        <w:t xml:space="preserve">Kinderen komen op de buitenschoolse opvang (BSO) in hun vrije tijd. Om een kind het gevoel te geven dat het ‘vrij’ is, vinden we het belangrijk dat een kind zich bij ons thuis voelt. Tijdens de BSO staat centraal: niets moet, veel mag. Kinderen krijgen zoveel mogelijk de ruimte zelf te bepalen hoe het de middag wil door brengen. Zelf een activiteit kiezen bij de BSO en met de groep tot een activiteit beslissen. Wij houden bij de BSO rekening met de leeftijden. Bij activiteiten binnenshuis verdelen de pedagogisch medewerk(st)ers zich meestal over twee groepen: een groep met kinderen jonger dan 7 jaar en een groep van 7 jaar en ouder. Bij een maximale </w:t>
      </w:r>
      <w:r w:rsidR="00D21F1B" w:rsidRPr="00D670E1">
        <w:rPr>
          <w:rFonts w:ascii="Auto 2" w:hAnsi="Auto 2"/>
          <w:color w:val="000000"/>
          <w:sz w:val="22"/>
          <w:szCs w:val="22"/>
        </w:rPr>
        <w:t>bezetting, verdelen</w:t>
      </w:r>
      <w:r w:rsidRPr="00D670E1">
        <w:rPr>
          <w:rFonts w:ascii="Auto 2" w:hAnsi="Auto 2"/>
          <w:color w:val="000000"/>
          <w:sz w:val="22"/>
          <w:szCs w:val="22"/>
        </w:rPr>
        <w:t xml:space="preserve"> de pedagogisch medewerk(st)ers zich over 3 groepen: de 4- en 5-jarigen, de 6- en 7-jarigen en 8 jaar en ouder. Zo kan ieder kind zich vermaken met z’n eigen leeftijdsgenootjes.</w:t>
      </w:r>
    </w:p>
    <w:p w:rsidR="00D66F5D" w:rsidRPr="00D670E1" w:rsidRDefault="00D66F5D" w:rsidP="00D66F5D">
      <w:pPr>
        <w:pStyle w:val="Normaal"/>
        <w:widowControl w:val="0"/>
        <w:rPr>
          <w:rFonts w:ascii="Auto 2" w:hAnsi="Auto 2"/>
          <w:color w:val="000000"/>
          <w:sz w:val="22"/>
          <w:szCs w:val="22"/>
        </w:rPr>
      </w:pPr>
      <w:r w:rsidRPr="00D670E1">
        <w:rPr>
          <w:rFonts w:ascii="Auto 2" w:hAnsi="Auto 2"/>
          <w:color w:val="auto"/>
          <w:sz w:val="22"/>
          <w:szCs w:val="22"/>
        </w:rPr>
        <w:t xml:space="preserve">De BSO-ruimtes zijn qua functionaliteit ingedeeld met verschillende speelplekken. In een algemene ruimte wordt nadat de kinderen uit school komen, gegeten en gedronken. Een moment van rust en tijd om te eten en drinken en gelegenheid voor de kinderen om verhaal te doen. De </w:t>
      </w:r>
      <w:r w:rsidRPr="00D670E1">
        <w:rPr>
          <w:rFonts w:ascii="Auto 2" w:hAnsi="Auto 2"/>
          <w:color w:val="000000"/>
          <w:sz w:val="22"/>
          <w:szCs w:val="22"/>
        </w:rPr>
        <w:t>pedagogisch medewerk(st)ers</w:t>
      </w:r>
      <w:r w:rsidRPr="00D670E1">
        <w:rPr>
          <w:rFonts w:ascii="Auto 2" w:hAnsi="Auto 2"/>
          <w:color w:val="auto"/>
          <w:sz w:val="22"/>
          <w:szCs w:val="22"/>
        </w:rPr>
        <w:t xml:space="preserve"> voeren daarom iedere dag een kringgesprek met de kinderen en neemt de dag van de kinderen door. Nadat ieder kind weer energie op heeft kunnen doen, kunnen de kinderen een keuze maken voor activiteiten.</w:t>
      </w:r>
      <w:r w:rsidRPr="00D670E1">
        <w:rPr>
          <w:rFonts w:ascii="Auto 2" w:hAnsi="Auto 2"/>
          <w:sz w:val="22"/>
          <w:szCs w:val="22"/>
        </w:rPr>
        <w:t xml:space="preserve"> </w:t>
      </w:r>
      <w:r w:rsidRPr="00D670E1">
        <w:rPr>
          <w:rFonts w:ascii="Auto 2" w:hAnsi="Auto 2"/>
          <w:color w:val="000000"/>
          <w:sz w:val="22"/>
          <w:szCs w:val="22"/>
        </w:rPr>
        <w:t xml:space="preserve">De ruimtes zijn zodanig ingedeeld dat een kind zelfstandig kan kiezen waar het op dat moment behoefte aan heeft. Zo is er een rustplek, waar het zich kan ontspannen, kletsen, lezen en huiswerk maken. Er is een werkplek waar workshops kunnen worden gedaan; een expressie-plek waar een kind zich kan uiten in dans, muziek en theater. Dit is een soort minitheater waar regelmatig voorstellingen kunnen worden gedaan. Ook kan het kind zich vermaken in de bouw-, auto- en poppenhoeken, zijn er gezelschapsspellen, leesboeken en is een computer aanwezig. </w:t>
      </w:r>
    </w:p>
    <w:p w:rsidR="00D66F5D" w:rsidRPr="00D670E1" w:rsidRDefault="00D66F5D" w:rsidP="00D66F5D">
      <w:pPr>
        <w:pStyle w:val="Normaal"/>
        <w:widowControl w:val="0"/>
        <w:rPr>
          <w:rFonts w:ascii="Auto 2" w:hAnsi="Auto 2"/>
          <w:color w:val="000000"/>
          <w:sz w:val="22"/>
          <w:szCs w:val="22"/>
        </w:rPr>
      </w:pPr>
      <w:r w:rsidRPr="00D670E1">
        <w:rPr>
          <w:rFonts w:ascii="Auto 2" w:hAnsi="Auto 2"/>
          <w:color w:val="000000"/>
          <w:sz w:val="22"/>
          <w:szCs w:val="22"/>
        </w:rPr>
        <w:t xml:space="preserve">Bij het indelen van de ruimtes wordt rekening gehouden met voldoende aanwezigheid van terugtrekhoekjes, waar kinderen zich heerlijk met anderen in groepjes kunnen terugtrekken. </w:t>
      </w:r>
    </w:p>
    <w:p w:rsidR="00985660" w:rsidRPr="00D670E1" w:rsidRDefault="00985660" w:rsidP="00D66F5D">
      <w:pPr>
        <w:pStyle w:val="Normaal"/>
        <w:widowControl w:val="0"/>
        <w:rPr>
          <w:rFonts w:ascii="Auto 2" w:hAnsi="Auto 2"/>
          <w:color w:val="000000"/>
          <w:sz w:val="22"/>
          <w:szCs w:val="22"/>
        </w:rPr>
      </w:pPr>
    </w:p>
    <w:p w:rsidR="00D66F5D" w:rsidRPr="00D670E1" w:rsidRDefault="00D66F5D" w:rsidP="00D66F5D">
      <w:pPr>
        <w:pStyle w:val="Normaal"/>
        <w:widowControl w:val="0"/>
        <w:rPr>
          <w:rFonts w:ascii="Auto 2" w:hAnsi="Auto 2"/>
          <w:color w:val="000000"/>
          <w:sz w:val="22"/>
          <w:szCs w:val="22"/>
          <w:u w:val="single"/>
        </w:rPr>
      </w:pPr>
      <w:r w:rsidRPr="00D670E1">
        <w:rPr>
          <w:rFonts w:ascii="Auto 2" w:hAnsi="Auto 2"/>
          <w:color w:val="000000"/>
          <w:sz w:val="22"/>
          <w:szCs w:val="22"/>
          <w:u w:val="single"/>
        </w:rPr>
        <w:t>Activiteiten en workshops</w:t>
      </w:r>
    </w:p>
    <w:p w:rsidR="00D66F5D" w:rsidRPr="00D670E1" w:rsidRDefault="00D66F5D" w:rsidP="00D66F5D">
      <w:pPr>
        <w:pStyle w:val="Normaal"/>
        <w:widowControl w:val="0"/>
        <w:rPr>
          <w:rFonts w:ascii="Auto 2" w:hAnsi="Auto 2"/>
          <w:color w:val="000000"/>
          <w:sz w:val="22"/>
          <w:szCs w:val="22"/>
        </w:rPr>
      </w:pPr>
      <w:r w:rsidRPr="00D670E1">
        <w:rPr>
          <w:rFonts w:ascii="Auto 2" w:hAnsi="Auto 2"/>
          <w:color w:val="000000"/>
          <w:sz w:val="22"/>
          <w:szCs w:val="22"/>
        </w:rPr>
        <w:t>De pedagogisch medewerk(st)ers bereiden voorafgaand aan de middag altijd een activiteit voor. Dit kan een workshop in de groep</w:t>
      </w:r>
      <w:r w:rsidR="00D21F1B" w:rsidRPr="00D670E1">
        <w:rPr>
          <w:rFonts w:ascii="Auto 2" w:hAnsi="Auto 2"/>
          <w:color w:val="000000"/>
          <w:sz w:val="22"/>
          <w:szCs w:val="22"/>
        </w:rPr>
        <w:t>s</w:t>
      </w:r>
      <w:r w:rsidRPr="00D670E1">
        <w:rPr>
          <w:rFonts w:ascii="Auto 2" w:hAnsi="Auto 2"/>
          <w:color w:val="000000"/>
          <w:sz w:val="22"/>
          <w:szCs w:val="22"/>
        </w:rPr>
        <w:t xml:space="preserve">ruimtes zijn, maar bijvoorbeeld een activiteit buiten de deur. Bij weersafhankelijke activiteiten is er altijd een alternatieve reserve-activiteit voorbereid om aan de kinderen aan te kunnen bieden. Bij goede weersomstandigheden gaat de BSO er regelmatig op uit met de kinderen. De pedagogisch medewerk(st)ers overleggen met de kinderen of er animo is voor een activiteit buiten de deur. Dit kan met de BSO-bus, met het openbaar vervoer, maar ook lopend zijn. Op het schoolplein kunnen activiteiten door de pedagogisch medewerk(st)ers worden georganiseerd, maar kan uw kind ook vrij spelen. </w:t>
      </w:r>
    </w:p>
    <w:p w:rsidR="00985660" w:rsidRPr="00D670E1" w:rsidRDefault="00985660" w:rsidP="00D66F5D">
      <w:pPr>
        <w:pStyle w:val="Normaal"/>
        <w:widowControl w:val="0"/>
        <w:rPr>
          <w:rFonts w:ascii="Auto 2" w:hAnsi="Auto 2"/>
          <w:color w:val="000000"/>
          <w:sz w:val="22"/>
          <w:szCs w:val="22"/>
        </w:rPr>
      </w:pPr>
    </w:p>
    <w:p w:rsidR="00D66F5D" w:rsidRPr="00D670E1" w:rsidRDefault="00D66F5D" w:rsidP="00D66F5D">
      <w:pPr>
        <w:pStyle w:val="Normaal"/>
        <w:widowControl w:val="0"/>
        <w:rPr>
          <w:rFonts w:ascii="Auto 2" w:hAnsi="Auto 2"/>
          <w:b/>
          <w:bCs/>
          <w:iCs/>
          <w:color w:val="000000"/>
          <w:sz w:val="22"/>
          <w:szCs w:val="22"/>
        </w:rPr>
      </w:pPr>
      <w:r w:rsidRPr="00D670E1">
        <w:rPr>
          <w:rFonts w:ascii="Auto 2" w:hAnsi="Auto 2"/>
          <w:b/>
          <w:bCs/>
          <w:iCs/>
          <w:color w:val="000000"/>
          <w:sz w:val="22"/>
          <w:szCs w:val="22"/>
        </w:rPr>
        <w:t>De vakantieopvang</w:t>
      </w:r>
    </w:p>
    <w:p w:rsidR="00D66F5D" w:rsidRPr="00D670E1" w:rsidRDefault="00D66F5D" w:rsidP="00D66F5D">
      <w:pPr>
        <w:pStyle w:val="Normaal"/>
        <w:widowControl w:val="0"/>
        <w:rPr>
          <w:rFonts w:ascii="Auto 2" w:hAnsi="Auto 2"/>
          <w:color w:val="000000"/>
          <w:sz w:val="22"/>
          <w:szCs w:val="22"/>
        </w:rPr>
      </w:pPr>
      <w:r w:rsidRPr="00D670E1">
        <w:rPr>
          <w:rFonts w:ascii="Auto 2" w:hAnsi="Auto 2"/>
          <w:color w:val="000000"/>
          <w:sz w:val="22"/>
          <w:szCs w:val="22"/>
        </w:rPr>
        <w:t xml:space="preserve">De pedagogisch medewerk(st)ers bereiden een activiteitenprogramma voor iedere schoolvakantie voor. Voor iedere dag wordt een leuke activiteit voorbereid, want de kinderen hebben tenslotte vakantie en dit gevoel geven wij ze mee. Het  activiteitenprogramma is minimaal twee weken voorafgaand aan de vakanties gereed en wordt opgehangen op het mededelingenbord voor de ouders. Dit activiteitenprogramma biedt een goede omschrijving van de activiteiten die per week op het programma staan. Bij de vakantieopvang wordt het reguliere dagritme voor de vakantieopvang (bijlagen) gevolgd. Regelmatig gaan de kinderen met de pedagogisch medewerk(st)ers op pad. Zo wordt een speeltuin bezocht of een speurtocht in het bos, duinen en strand gedaan. Maar ook culturele bezoeken aan bijvoorbeeld een museum kunnen tot het programma behoren. </w:t>
      </w:r>
    </w:p>
    <w:p w:rsidR="00985660" w:rsidRPr="00D670E1" w:rsidRDefault="00985660" w:rsidP="00D66F5D">
      <w:pPr>
        <w:pStyle w:val="Normaal"/>
        <w:widowControl w:val="0"/>
        <w:rPr>
          <w:rFonts w:ascii="Auto 2" w:hAnsi="Auto 2"/>
          <w:color w:val="000000"/>
          <w:sz w:val="22"/>
          <w:szCs w:val="22"/>
        </w:rPr>
      </w:pPr>
    </w:p>
    <w:p w:rsidR="00D66F5D" w:rsidRPr="00D670E1" w:rsidRDefault="00D66F5D" w:rsidP="00D66F5D">
      <w:pPr>
        <w:pStyle w:val="Normaal"/>
        <w:widowControl w:val="0"/>
        <w:rPr>
          <w:rFonts w:ascii="Auto 2" w:hAnsi="Auto 2"/>
          <w:b/>
          <w:color w:val="000000"/>
          <w:sz w:val="22"/>
          <w:szCs w:val="22"/>
        </w:rPr>
      </w:pPr>
      <w:r w:rsidRPr="00D670E1">
        <w:rPr>
          <w:rFonts w:ascii="Auto 2" w:hAnsi="Auto 2"/>
          <w:b/>
          <w:color w:val="000000"/>
          <w:sz w:val="22"/>
          <w:szCs w:val="22"/>
        </w:rPr>
        <w:t>Regels</w:t>
      </w:r>
    </w:p>
    <w:p w:rsidR="00D66F5D" w:rsidRPr="00D670E1" w:rsidRDefault="00D66F5D" w:rsidP="00D66F5D">
      <w:pPr>
        <w:pStyle w:val="Normaal"/>
        <w:widowControl w:val="0"/>
        <w:rPr>
          <w:rFonts w:ascii="Auto 2" w:hAnsi="Auto 2"/>
          <w:color w:val="000000"/>
          <w:sz w:val="22"/>
          <w:szCs w:val="22"/>
        </w:rPr>
      </w:pPr>
      <w:r w:rsidRPr="00D670E1">
        <w:rPr>
          <w:rFonts w:ascii="Auto 2" w:hAnsi="Auto 2"/>
          <w:color w:val="000000"/>
          <w:sz w:val="22"/>
          <w:szCs w:val="22"/>
        </w:rPr>
        <w:t>Om zowel de buitenschoolse opvang als de vakantieopvang tot een fijn verblijf voor alle kinderen te laten zijn, zijn er regels van kracht die door de pedagogisch medewerk(st)ers en de kinderen altijd nageleefd moeten worden. Deze zijn te vinden in de bijlage.</w:t>
      </w:r>
    </w:p>
    <w:p w:rsidR="00985660" w:rsidRPr="00D670E1" w:rsidRDefault="00985660" w:rsidP="00D66F5D">
      <w:pPr>
        <w:rPr>
          <w:rFonts w:ascii="Auto 2" w:hAnsi="Auto 2" w:cs="Arial"/>
          <w:b/>
          <w:sz w:val="22"/>
          <w:szCs w:val="22"/>
        </w:rPr>
      </w:pPr>
    </w:p>
    <w:p w:rsidR="00D66F5D" w:rsidRPr="00D670E1" w:rsidRDefault="00D66F5D" w:rsidP="00D66F5D">
      <w:pPr>
        <w:rPr>
          <w:rFonts w:ascii="Auto 2" w:hAnsi="Auto 2" w:cs="Arial"/>
          <w:sz w:val="22"/>
          <w:szCs w:val="22"/>
        </w:rPr>
      </w:pPr>
      <w:r w:rsidRPr="00D670E1">
        <w:rPr>
          <w:rFonts w:ascii="Auto 2" w:hAnsi="Auto 2" w:cs="Arial"/>
          <w:b/>
          <w:sz w:val="22"/>
          <w:szCs w:val="22"/>
        </w:rPr>
        <w:t>Het kind in de Avondopvang</w:t>
      </w:r>
    </w:p>
    <w:p w:rsidR="00D66F5D" w:rsidRPr="00D670E1" w:rsidRDefault="00D66F5D" w:rsidP="00D66F5D">
      <w:pPr>
        <w:rPr>
          <w:rFonts w:ascii="Auto 2" w:hAnsi="Auto 2" w:cs="Arial"/>
          <w:b/>
          <w:sz w:val="22"/>
          <w:szCs w:val="22"/>
        </w:rPr>
      </w:pPr>
    </w:p>
    <w:p w:rsidR="00D66F5D" w:rsidRPr="00D670E1" w:rsidRDefault="00D66F5D" w:rsidP="00D66F5D">
      <w:pPr>
        <w:rPr>
          <w:rFonts w:ascii="Auto 2" w:hAnsi="Auto 2" w:cs="Arial"/>
          <w:b/>
          <w:sz w:val="22"/>
          <w:szCs w:val="22"/>
        </w:rPr>
      </w:pPr>
      <w:r w:rsidRPr="00D670E1">
        <w:rPr>
          <w:rFonts w:ascii="Auto 2" w:hAnsi="Auto 2" w:cs="Arial"/>
          <w:b/>
          <w:sz w:val="22"/>
          <w:szCs w:val="22"/>
        </w:rPr>
        <w:t>Avondopvang</w:t>
      </w:r>
    </w:p>
    <w:p w:rsidR="00D66F5D" w:rsidRPr="00D670E1" w:rsidRDefault="00D66F5D" w:rsidP="00D66F5D">
      <w:pPr>
        <w:rPr>
          <w:rFonts w:ascii="Auto 2" w:hAnsi="Auto 2" w:cs="Arial"/>
          <w:b/>
          <w:sz w:val="22"/>
          <w:szCs w:val="22"/>
        </w:rPr>
      </w:pPr>
    </w:p>
    <w:p w:rsidR="00D66F5D" w:rsidRPr="00D670E1" w:rsidRDefault="00D66F5D" w:rsidP="00D66F5D">
      <w:pPr>
        <w:rPr>
          <w:rFonts w:ascii="Auto 2" w:hAnsi="Auto 2" w:cs="Arial"/>
          <w:sz w:val="22"/>
          <w:szCs w:val="22"/>
        </w:rPr>
      </w:pPr>
      <w:r w:rsidRPr="00D670E1">
        <w:rPr>
          <w:rFonts w:ascii="Auto 2" w:hAnsi="Auto 2" w:cs="Arial"/>
          <w:sz w:val="22"/>
          <w:szCs w:val="22"/>
        </w:rPr>
        <w:t>In de vestiging ‘Zo in de Kleine Kamer’ wordt op aanvraag avondopvang verzorgd voor kinderen in de leeftijd van 0-12 jaar. Dit wordt verzorgd voor ouders die een contract met de organisatie hebben. Zij kunnen hun kind na een schriftelijke aanvraag naar de Avondopvang brengen. Eventuele schoolgaande kinderen van de ouder die de avondopvang aanvraagt zijn dan ook welkom.</w:t>
      </w:r>
    </w:p>
    <w:p w:rsidR="00D66F5D" w:rsidRPr="00D670E1" w:rsidRDefault="00D66F5D" w:rsidP="00D66F5D">
      <w:pPr>
        <w:rPr>
          <w:rFonts w:ascii="Auto 2" w:hAnsi="Auto 2" w:cs="Arial"/>
          <w:sz w:val="22"/>
          <w:szCs w:val="22"/>
        </w:rPr>
      </w:pP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Vanaf 18:30 heet de geboden dienstverlening ‘Avondopvang’. Het avondritme bepaalt de structuur van de geboden opvang. </w:t>
      </w:r>
    </w:p>
    <w:p w:rsidR="00D66F5D" w:rsidRPr="00D670E1" w:rsidRDefault="00D66F5D" w:rsidP="00D66F5D">
      <w:pPr>
        <w:rPr>
          <w:rFonts w:ascii="Auto 2" w:hAnsi="Auto 2" w:cs="Arial"/>
          <w:sz w:val="22"/>
          <w:szCs w:val="22"/>
        </w:rPr>
      </w:pPr>
    </w:p>
    <w:p w:rsidR="00D66F5D" w:rsidRPr="00D670E1" w:rsidRDefault="00D66F5D" w:rsidP="00D66F5D">
      <w:pPr>
        <w:rPr>
          <w:rFonts w:ascii="Auto 2" w:hAnsi="Auto 2" w:cs="Arial"/>
          <w:sz w:val="22"/>
          <w:szCs w:val="22"/>
        </w:rPr>
      </w:pPr>
      <w:r w:rsidRPr="00D670E1">
        <w:rPr>
          <w:rFonts w:ascii="Auto 2" w:hAnsi="Auto 2" w:cs="Arial"/>
          <w:sz w:val="22"/>
          <w:szCs w:val="22"/>
        </w:rPr>
        <w:t>Het avondritme ziet er als volgt uit:</w:t>
      </w:r>
    </w:p>
    <w:p w:rsidR="00D66F5D" w:rsidRPr="00D670E1" w:rsidRDefault="00D66F5D" w:rsidP="00D66F5D">
      <w:pPr>
        <w:rPr>
          <w:rFonts w:ascii="Auto 2" w:hAnsi="Auto 2" w:cs="Arial"/>
          <w:sz w:val="22"/>
          <w:szCs w:val="22"/>
        </w:rPr>
      </w:pPr>
      <w:r w:rsidRPr="00D670E1">
        <w:rPr>
          <w:rFonts w:ascii="Auto 2" w:hAnsi="Auto 2" w:cs="Arial"/>
          <w:sz w:val="22"/>
          <w:szCs w:val="22"/>
        </w:rPr>
        <w:t>18:30 – 19:00</w:t>
      </w:r>
      <w:r w:rsidRPr="00D670E1">
        <w:rPr>
          <w:rFonts w:ascii="Auto 2" w:hAnsi="Auto 2" w:cs="Arial"/>
          <w:sz w:val="22"/>
          <w:szCs w:val="22"/>
        </w:rPr>
        <w:tab/>
      </w:r>
      <w:r w:rsidRPr="00D670E1">
        <w:rPr>
          <w:rFonts w:ascii="Auto 2" w:hAnsi="Auto 2" w:cs="Arial"/>
          <w:sz w:val="22"/>
          <w:szCs w:val="22"/>
        </w:rPr>
        <w:tab/>
        <w:t>Avondmaaltijd</w:t>
      </w:r>
    </w:p>
    <w:p w:rsidR="00D66F5D" w:rsidRPr="00D670E1" w:rsidRDefault="00D66F5D" w:rsidP="00D66F5D">
      <w:pPr>
        <w:rPr>
          <w:rFonts w:ascii="Auto 2" w:hAnsi="Auto 2" w:cs="Arial"/>
          <w:sz w:val="22"/>
          <w:szCs w:val="22"/>
        </w:rPr>
      </w:pPr>
      <w:r w:rsidRPr="00D670E1">
        <w:rPr>
          <w:rFonts w:ascii="Auto 2" w:hAnsi="Auto 2" w:cs="Arial"/>
          <w:sz w:val="22"/>
          <w:szCs w:val="22"/>
        </w:rPr>
        <w:t>19:00 – 19:30</w:t>
      </w:r>
      <w:r w:rsidRPr="00D670E1">
        <w:rPr>
          <w:rFonts w:ascii="Auto 2" w:hAnsi="Auto 2" w:cs="Arial"/>
          <w:sz w:val="22"/>
          <w:szCs w:val="22"/>
        </w:rPr>
        <w:tab/>
      </w:r>
      <w:r w:rsidRPr="00D670E1">
        <w:rPr>
          <w:rFonts w:ascii="Auto 2" w:hAnsi="Auto 2" w:cs="Arial"/>
          <w:sz w:val="22"/>
          <w:szCs w:val="22"/>
        </w:rPr>
        <w:tab/>
        <w:t>Baden/douchen en tandenpoetsen</w:t>
      </w:r>
    </w:p>
    <w:p w:rsidR="00D66F5D" w:rsidRPr="00D670E1" w:rsidRDefault="00D66F5D" w:rsidP="00D66F5D">
      <w:pPr>
        <w:rPr>
          <w:rFonts w:ascii="Auto 2" w:hAnsi="Auto 2" w:cs="Arial"/>
          <w:sz w:val="22"/>
          <w:szCs w:val="22"/>
        </w:rPr>
      </w:pPr>
      <w:r w:rsidRPr="00D670E1">
        <w:rPr>
          <w:rFonts w:ascii="Auto 2" w:hAnsi="Auto 2" w:cs="Arial"/>
          <w:sz w:val="22"/>
          <w:szCs w:val="22"/>
        </w:rPr>
        <w:t>19:30 − 20:00</w:t>
      </w:r>
      <w:r w:rsidRPr="00D670E1">
        <w:rPr>
          <w:rFonts w:ascii="Auto 2" w:hAnsi="Auto 2" w:cs="Arial"/>
          <w:sz w:val="22"/>
          <w:szCs w:val="22"/>
        </w:rPr>
        <w:tab/>
      </w:r>
      <w:r w:rsidRPr="00D670E1">
        <w:rPr>
          <w:rFonts w:ascii="Auto 2" w:hAnsi="Auto 2" w:cs="Arial"/>
          <w:sz w:val="22"/>
          <w:szCs w:val="22"/>
        </w:rPr>
        <w:tab/>
        <w:t>Slaapritueel</w:t>
      </w:r>
    </w:p>
    <w:p w:rsidR="00D66F5D" w:rsidRPr="00D670E1" w:rsidRDefault="00D66F5D" w:rsidP="00D66F5D">
      <w:pPr>
        <w:rPr>
          <w:rFonts w:ascii="Auto 2" w:hAnsi="Auto 2" w:cs="Arial"/>
          <w:sz w:val="22"/>
          <w:szCs w:val="22"/>
        </w:rPr>
      </w:pPr>
      <w:r w:rsidRPr="00D670E1">
        <w:rPr>
          <w:rFonts w:ascii="Auto 2" w:hAnsi="Auto 2" w:cs="Arial"/>
          <w:sz w:val="22"/>
          <w:szCs w:val="22"/>
        </w:rPr>
        <w:t>20:00 – tot ophalen</w:t>
      </w:r>
      <w:r w:rsidRPr="00D670E1">
        <w:rPr>
          <w:rFonts w:ascii="Auto 2" w:hAnsi="Auto 2" w:cs="Arial"/>
          <w:sz w:val="22"/>
          <w:szCs w:val="22"/>
        </w:rPr>
        <w:tab/>
        <w:t>Kinderen slapen</w:t>
      </w:r>
    </w:p>
    <w:p w:rsidR="00D66F5D" w:rsidRPr="00D670E1" w:rsidRDefault="00D66F5D" w:rsidP="00D66F5D">
      <w:pPr>
        <w:pStyle w:val="Normaalweb"/>
        <w:ind w:right="-341"/>
        <w:rPr>
          <w:rFonts w:ascii="Auto 2" w:hAnsi="Auto 2" w:cs="Arial"/>
          <w:sz w:val="22"/>
          <w:szCs w:val="22"/>
        </w:rPr>
      </w:pPr>
      <w:r w:rsidRPr="00D670E1">
        <w:rPr>
          <w:rFonts w:ascii="Auto 2" w:hAnsi="Auto 2" w:cs="Arial"/>
          <w:sz w:val="22"/>
          <w:szCs w:val="22"/>
        </w:rPr>
        <w:t xml:space="preserve">Voor een goede overdracht vanuit de ouders naar de </w:t>
      </w:r>
      <w:r w:rsidRPr="00D670E1">
        <w:rPr>
          <w:rFonts w:ascii="Auto 2" w:hAnsi="Auto 2"/>
          <w:color w:val="000000"/>
          <w:sz w:val="22"/>
          <w:szCs w:val="22"/>
        </w:rPr>
        <w:t>pedagogisch medewerk(st)ers</w:t>
      </w:r>
      <w:r w:rsidRPr="00D670E1">
        <w:rPr>
          <w:rFonts w:ascii="Auto 2" w:hAnsi="Auto 2" w:cs="Arial"/>
          <w:sz w:val="22"/>
          <w:szCs w:val="22"/>
        </w:rPr>
        <w:t xml:space="preserve"> wordt geadviseerd om kinderen voor de avondopvang op tijd te brengen en met rust afscheid te nemen zodat alle informatie goed doorgesproken kan worden. Deze informatie wordt vastgelegd op het daarvoor bestemde Avondopvang-formulier. De </w:t>
      </w:r>
      <w:r w:rsidRPr="00D670E1">
        <w:rPr>
          <w:rFonts w:ascii="Auto 2" w:hAnsi="Auto 2"/>
          <w:color w:val="000000"/>
          <w:sz w:val="22"/>
          <w:szCs w:val="22"/>
        </w:rPr>
        <w:t xml:space="preserve">pedagogisch medewerk(st)ers  weten </w:t>
      </w:r>
      <w:r w:rsidRPr="00D670E1">
        <w:rPr>
          <w:rFonts w:ascii="Auto 2" w:hAnsi="Auto 2" w:cs="Arial"/>
          <w:sz w:val="22"/>
          <w:szCs w:val="22"/>
        </w:rPr>
        <w:t xml:space="preserve">van te voren welke kinderen komen voor de avondopvang en heeft de formulieren zoveel mogelijk vooraf al ingevuld klaarliggen aan de hand van vooraf bekende informatie. Centraal in de avondopvang situatie staan de wensen van de ouders met betrekking tot bepaalde slaaprituelen en slaapgewoontes van ieder individueel kind. Geprobeerd wordt om de thuissituatie hierin zo veel mogelijk in te benaderen, daarom wordt binnen de mogelijkheden veel flexibiliteit gehanteerd. Er wordt veel aandacht besteed aan een overdracht vanuit de thuissituatie door de ouders over het individuele kind. Dit is vooral ook van belang bij de oudere kinderen die geen hechtingsrelatie hebben met de </w:t>
      </w:r>
      <w:r w:rsidRPr="00D670E1">
        <w:rPr>
          <w:rFonts w:ascii="Auto 2" w:hAnsi="Auto 2"/>
          <w:color w:val="000000"/>
          <w:sz w:val="22"/>
          <w:szCs w:val="22"/>
        </w:rPr>
        <w:t>pedagogisch medewerk(st)ers</w:t>
      </w:r>
      <w:r w:rsidRPr="00D670E1">
        <w:rPr>
          <w:rFonts w:ascii="Auto 2" w:hAnsi="Auto 2" w:cs="Arial"/>
          <w:sz w:val="22"/>
          <w:szCs w:val="22"/>
        </w:rPr>
        <w:t xml:space="preserve">, omdat zij ouder zijn dan 4 jaar. </w:t>
      </w:r>
    </w:p>
    <w:p w:rsidR="00D66F5D" w:rsidRPr="00D670E1" w:rsidRDefault="00D66F5D" w:rsidP="00D66F5D">
      <w:pPr>
        <w:pStyle w:val="Normaalweb"/>
        <w:ind w:right="-341"/>
        <w:rPr>
          <w:rFonts w:ascii="Auto 2" w:hAnsi="Auto 2" w:cs="Arial"/>
          <w:sz w:val="22"/>
          <w:szCs w:val="22"/>
        </w:rPr>
      </w:pPr>
      <w:r w:rsidRPr="00D670E1">
        <w:rPr>
          <w:rFonts w:ascii="Auto 2" w:hAnsi="Auto 2" w:cs="Arial"/>
          <w:sz w:val="22"/>
          <w:szCs w:val="22"/>
        </w:rPr>
        <w:t xml:space="preserve">In de avond is de opvangsituatie op de crèche in essentie anders dan gedurende dagopvang. De opvang staat in het teken van de nacht die zijn intrede doet. Er is daarom veel aandacht voor het aspect rust en de voorbereiding hierop. Om ook in de avond een vertrouwde sfeer van geborgenheid en veiligheid te realiseren wordt volgens een vast ritueel de avondmaaltijd in groepsverband genuttigd. Daarbij wordt zoveel mogelijk geprobeerd hierin de gezinssituatie te benaderen. In navolging van de avondmaaltijd vindt het ritueel van het baden en douchen plaats. De allerkleinsten worden in bad gedaan, wanneer de ouders dit wensen. De oudere kinderen kunnen een douche nemen. Daarna krijgen de kinderen hun eigen vertrouwde nachtkleding aan, die de ouders vooraf mee moeten geven voor de avondopvang. De baby’s gaan eerst naar bed met hun vertrouwde knuffel/speen wanneer zij deze hebben. Wanneer de kleinsten in bed liggen gaan de </w:t>
      </w:r>
      <w:r w:rsidRPr="00D670E1">
        <w:rPr>
          <w:rFonts w:ascii="Auto 2" w:hAnsi="Auto 2"/>
          <w:color w:val="000000"/>
          <w:sz w:val="22"/>
          <w:szCs w:val="22"/>
        </w:rPr>
        <w:t>pedagogisch medewerk(st)ers</w:t>
      </w:r>
      <w:r w:rsidRPr="00D670E1">
        <w:rPr>
          <w:rFonts w:ascii="Auto 2" w:hAnsi="Auto 2" w:cs="Arial"/>
          <w:sz w:val="22"/>
          <w:szCs w:val="22"/>
        </w:rPr>
        <w:t xml:space="preserve"> met de oudere kinderen het slaapritueel in om deze kinderen voor te bereiden op de nacht. Dit bestaat uit het voorlezen van een verhaal voor de nacht, luisteren naar rustgevende, klassieke muziek of het zingen van een slaaplied. Op verschillende manieren wordt de rust gerealiseerd door het inzetten van verschillende factoren. Het lichtniveau wordt afgestemd op de nacht. Er kan rustgevende en kalmerende ‘slaapmuziek’ afgespeeld worden. De kinderen gaan onder begeleiding van de </w:t>
      </w:r>
      <w:r w:rsidRPr="00D670E1">
        <w:rPr>
          <w:rFonts w:ascii="Auto 2" w:hAnsi="Auto 2"/>
          <w:color w:val="000000"/>
          <w:sz w:val="22"/>
          <w:szCs w:val="22"/>
        </w:rPr>
        <w:t>pedagogisch medewerk(st)ers</w:t>
      </w:r>
      <w:r w:rsidRPr="00D670E1">
        <w:rPr>
          <w:rFonts w:ascii="Auto 2" w:hAnsi="Auto 2" w:cs="Arial"/>
          <w:sz w:val="22"/>
          <w:szCs w:val="22"/>
        </w:rPr>
        <w:t xml:space="preserve"> inslapen en er zal gedurende slaaptijden voortdurend een slaapwacht aanwezig zijn in de aangrenzende groepsruimte. De slaapwacht controleert minimaal ieder kwartier de slapende kinderen. Wanneer dit aan de orde is krijgen de jongere kinderen nog een flesvoeding voor de nacht volgens het schema van de ouder. Het verdere slaapbeleid met de bijbehorende procedures vanuit de dagopvang gelden ook voor de avondopvang. </w:t>
      </w:r>
    </w:p>
    <w:p w:rsidR="00D66F5D" w:rsidRPr="00D670E1" w:rsidRDefault="00D66F5D" w:rsidP="00D66F5D">
      <w:pPr>
        <w:pStyle w:val="Normaalweb"/>
        <w:ind w:right="-341"/>
        <w:rPr>
          <w:rFonts w:ascii="Auto 2" w:hAnsi="Auto 2" w:cs="Arial"/>
          <w:sz w:val="22"/>
          <w:szCs w:val="22"/>
        </w:rPr>
      </w:pPr>
      <w:r w:rsidRPr="00D670E1">
        <w:rPr>
          <w:rFonts w:ascii="Auto 2" w:hAnsi="Auto 2" w:cs="Arial"/>
          <w:sz w:val="22"/>
          <w:szCs w:val="22"/>
        </w:rPr>
        <w:t xml:space="preserve">De kinderen ouder dan 4 jaar slapen op de voor deze leeftijd bestemde stretchers en hebben voor de leeftijd passend slaapmateriaal.  De ouders kunnen de kinderen ’s nachts ophalen wanneer zij dit wensen. Ook kunnen zij de kinderen ’s ochtends ophalen. De kinderen die de hele nacht in de avondopvang zijn geweest worden wanneer zij wakker worden weer aangekleed en verzorgd. De </w:t>
      </w:r>
      <w:r w:rsidRPr="00D670E1">
        <w:rPr>
          <w:rFonts w:ascii="Auto 2" w:hAnsi="Auto 2"/>
          <w:color w:val="000000"/>
          <w:sz w:val="22"/>
          <w:szCs w:val="22"/>
        </w:rPr>
        <w:t>pedagogisch medewerk(st)ers</w:t>
      </w:r>
      <w:r w:rsidRPr="00D670E1">
        <w:rPr>
          <w:rFonts w:ascii="Auto 2" w:hAnsi="Auto 2" w:cs="Arial"/>
          <w:sz w:val="22"/>
          <w:szCs w:val="22"/>
        </w:rPr>
        <w:t xml:space="preserve"> gaan samen met de kinderen aan tafel voor het ontbijt. Dit zal bestaan uit een broodmaaltijd volgens het standaard voedingsassortiment en voor de baby’s de voeding. Wanneer ouders alternatieve voeding wensen dan dient dit vooraf meegegeven te worden. De avondopvang-formulieren worden bij de kindgegevens bewaard. Van de kinderen die incidenteel avondopvang genieten worden ook de ingevulde formulieren bewaard in de kindgegevens-map.</w:t>
      </w:r>
    </w:p>
    <w:p w:rsidR="00D66F5D" w:rsidRPr="00D670E1" w:rsidRDefault="00D66F5D" w:rsidP="00D66F5D">
      <w:pPr>
        <w:pStyle w:val="Normaalweb"/>
        <w:ind w:right="-341"/>
        <w:rPr>
          <w:rFonts w:ascii="Auto 2" w:hAnsi="Auto 2"/>
        </w:rPr>
      </w:pPr>
    </w:p>
    <w:p w:rsidR="00D66F5D" w:rsidRPr="00D670E1" w:rsidRDefault="00D66F5D" w:rsidP="00D66F5D">
      <w:pPr>
        <w:pStyle w:val="Normaalweb"/>
        <w:ind w:right="-341"/>
        <w:rPr>
          <w:rFonts w:ascii="Auto 2" w:hAnsi="Auto 2"/>
        </w:rPr>
      </w:pPr>
    </w:p>
    <w:p w:rsidR="00D66F5D" w:rsidRPr="00D670E1" w:rsidRDefault="00D66F5D" w:rsidP="00D66F5D">
      <w:pPr>
        <w:pStyle w:val="Normaalweb"/>
        <w:ind w:right="-341"/>
        <w:rPr>
          <w:rStyle w:val="tap-txt1"/>
          <w:rFonts w:ascii="Auto 2" w:hAnsi="Auto 2" w:cs="Arial"/>
          <w:b/>
          <w:sz w:val="22"/>
          <w:szCs w:val="22"/>
        </w:rPr>
      </w:pPr>
    </w:p>
    <w:p w:rsidR="00D66F5D" w:rsidRPr="00D670E1" w:rsidRDefault="00D66F5D" w:rsidP="00D66F5D">
      <w:pPr>
        <w:pStyle w:val="Normaalweb"/>
        <w:ind w:right="-341"/>
        <w:rPr>
          <w:rStyle w:val="tap-txt1"/>
          <w:rFonts w:ascii="Auto 2" w:hAnsi="Auto 2" w:cs="Arial"/>
          <w:b/>
          <w:sz w:val="22"/>
          <w:szCs w:val="22"/>
        </w:rPr>
      </w:pPr>
      <w:r w:rsidRPr="00D670E1">
        <w:rPr>
          <w:rStyle w:val="tap-txt1"/>
          <w:rFonts w:ascii="Auto 2" w:hAnsi="Auto 2" w:cs="Arial"/>
          <w:b/>
          <w:sz w:val="22"/>
          <w:szCs w:val="22"/>
        </w:rPr>
        <w:br w:type="page"/>
      </w:r>
    </w:p>
    <w:p w:rsidR="00D66F5D" w:rsidRPr="00D670E1" w:rsidRDefault="00D66F5D" w:rsidP="00D66F5D">
      <w:pPr>
        <w:pStyle w:val="Normaalweb"/>
        <w:ind w:right="-341"/>
        <w:rPr>
          <w:rStyle w:val="tap-txt1"/>
          <w:rFonts w:ascii="Auto 2" w:hAnsi="Auto 2" w:cs="Arial"/>
          <w:b/>
          <w:sz w:val="22"/>
          <w:szCs w:val="22"/>
        </w:rPr>
      </w:pPr>
      <w:r w:rsidRPr="00D670E1">
        <w:rPr>
          <w:rStyle w:val="tap-txt1"/>
          <w:rFonts w:ascii="Auto 2" w:hAnsi="Auto 2" w:cs="Arial"/>
          <w:b/>
          <w:sz w:val="22"/>
          <w:szCs w:val="22"/>
        </w:rPr>
        <w:t xml:space="preserve">Het pedagogisch beleid in het licht van pedagogische stromingen in de kinderopvang </w:t>
      </w:r>
    </w:p>
    <w:p w:rsidR="00D66F5D" w:rsidRPr="00D670E1" w:rsidRDefault="00D66F5D" w:rsidP="00D66F5D">
      <w:pPr>
        <w:rPr>
          <w:rStyle w:val="tap-txt1"/>
          <w:rFonts w:ascii="Auto 2" w:hAnsi="Auto 2" w:cs="Arial"/>
          <w:sz w:val="22"/>
          <w:szCs w:val="22"/>
        </w:rPr>
      </w:pPr>
      <w:r w:rsidRPr="00D670E1">
        <w:rPr>
          <w:rStyle w:val="tap-txt1"/>
          <w:rFonts w:ascii="Auto 2" w:hAnsi="Auto 2" w:cs="Arial"/>
          <w:b/>
          <w:sz w:val="22"/>
          <w:szCs w:val="22"/>
        </w:rPr>
        <w:t> </w:t>
      </w:r>
      <w:r w:rsidRPr="00D670E1">
        <w:rPr>
          <w:rStyle w:val="tap-txt1"/>
          <w:rFonts w:ascii="Auto 2" w:hAnsi="Auto 2" w:cs="Arial"/>
          <w:sz w:val="22"/>
          <w:szCs w:val="22"/>
        </w:rPr>
        <w:t>Er zijn verschillende pedagogische stromingen geformuleerd door pedagogen die het kind in theorie op een bepaalde wijze benaderen met uiteenlopende uitgangspunten. Ze hebben een ding gemeen: ze gaan allen over het kind. Wij zijn van mening dat elke pedagogische stroming met zijn eigen unieke karakter iets positiefs kan betekenen voor het kind en iets kan toevoegen aan onze werkwijze. Er is daarom gekozen om op eclectische wijze kennis te putten uit deze bronnen van kennis over het kind. Dit houdt in dat Zo Kinderopvang &amp; BSO bepaalde aspecten uit verschillende stromingen gekozen en geïntegreerd heeft in de wijze waarop de kinderopvang verzorgd wordt. De keuze voor bepaalde aspecten, zijn gestoeld op het belang van het kind. Door op eclectische wijze een theoretische basis van de kinderopvang te creëren is het mogelijk om goed te kunnen anticiperen op de eigenheden van ieder individueel kind. Een uiteenzetting van verscheidene pedagogische stromingen en onze visie op deze stromingen maakt inzichtelijk hoe geput wordt uit de bronnen van kennis die voorhanden zijn in de kinderopvang.</w:t>
      </w:r>
    </w:p>
    <w:p w:rsidR="00D66F5D" w:rsidRPr="00D670E1" w:rsidRDefault="00D66F5D" w:rsidP="00D66F5D">
      <w:pPr>
        <w:rPr>
          <w:rStyle w:val="tap-txt1"/>
          <w:rFonts w:ascii="Auto 2" w:hAnsi="Auto 2" w:cs="Arial"/>
          <w:sz w:val="22"/>
          <w:szCs w:val="22"/>
        </w:rPr>
      </w:pPr>
      <w:r w:rsidRPr="00D670E1">
        <w:rPr>
          <w:rStyle w:val="tap-txt1"/>
          <w:rFonts w:ascii="Auto 2" w:hAnsi="Auto 2" w:cs="Arial"/>
          <w:sz w:val="22"/>
          <w:szCs w:val="22"/>
        </w:rPr>
        <w:t> </w:t>
      </w:r>
    </w:p>
    <w:p w:rsidR="00D66F5D" w:rsidRPr="00D670E1" w:rsidRDefault="00D66F5D" w:rsidP="00D66F5D">
      <w:pPr>
        <w:outlineLvl w:val="0"/>
        <w:rPr>
          <w:rStyle w:val="tap-txt1"/>
          <w:rFonts w:ascii="Auto 2" w:hAnsi="Auto 2" w:cs="Arial"/>
          <w:b/>
          <w:sz w:val="22"/>
          <w:szCs w:val="22"/>
        </w:rPr>
      </w:pPr>
      <w:r w:rsidRPr="00D670E1">
        <w:rPr>
          <w:rStyle w:val="tap-txt1"/>
          <w:rFonts w:ascii="Auto 2" w:hAnsi="Auto 2" w:cs="Arial"/>
          <w:b/>
          <w:sz w:val="22"/>
          <w:szCs w:val="22"/>
        </w:rPr>
        <w:t xml:space="preserve">Freinet </w:t>
      </w:r>
    </w:p>
    <w:p w:rsidR="00D66F5D" w:rsidRPr="00D670E1" w:rsidRDefault="00D66F5D" w:rsidP="00D66F5D">
      <w:pPr>
        <w:rPr>
          <w:rStyle w:val="tap-txt1"/>
          <w:rFonts w:ascii="Auto 2" w:hAnsi="Auto 2" w:cs="Arial"/>
          <w:sz w:val="22"/>
          <w:szCs w:val="22"/>
        </w:rPr>
      </w:pPr>
      <w:r w:rsidRPr="00D670E1">
        <w:rPr>
          <w:rStyle w:val="tap-txt1"/>
          <w:rFonts w:ascii="Auto 2" w:hAnsi="Auto 2" w:cs="Arial"/>
          <w:sz w:val="22"/>
          <w:szCs w:val="22"/>
        </w:rPr>
        <w:t xml:space="preserve">Freinet ontdekte hoe de onoplettendheid en desinteresse van kinderen als sneeuw voor de zon verdwenen als ze werden meegenomen naar buiten. Ineens wilden ze van alles weten over wat ze vonden in de natuur of meemaakten op straat en in de werkplaatsen. Freinet vindt het belangrijk dat een kind in contact staat met de wereld om zich heen. </w:t>
      </w:r>
      <w:r w:rsidRPr="00D670E1">
        <w:rPr>
          <w:rFonts w:ascii="Auto 2" w:hAnsi="Auto 2" w:cs="Arial"/>
          <w:sz w:val="22"/>
          <w:szCs w:val="22"/>
        </w:rPr>
        <w:br/>
      </w:r>
      <w:r w:rsidRPr="00D670E1">
        <w:rPr>
          <w:rStyle w:val="tap-txt1"/>
          <w:rFonts w:ascii="Auto 2" w:hAnsi="Auto 2" w:cs="Arial"/>
          <w:sz w:val="22"/>
          <w:szCs w:val="22"/>
        </w:rPr>
        <w:t xml:space="preserve">Buitenschoolse opvang volgens de ideeën van Freinet is geen kinderpaleis waar kinderen in hun eigen beschermde wereldje opgroeien, ver van de gevaarlijke grotemensenwereld. De </w:t>
      </w:r>
      <w:r w:rsidRPr="00D670E1">
        <w:rPr>
          <w:rFonts w:ascii="Auto 2" w:hAnsi="Auto 2" w:cs="Arial"/>
          <w:szCs w:val="22"/>
        </w:rPr>
        <w:t>pedagogisch medewerk(st)er</w:t>
      </w:r>
      <w:r w:rsidRPr="00D670E1">
        <w:rPr>
          <w:rStyle w:val="tap-txt1"/>
          <w:rFonts w:ascii="Auto 2" w:hAnsi="Auto 2" w:cs="Arial"/>
          <w:sz w:val="22"/>
          <w:szCs w:val="22"/>
        </w:rPr>
        <w:t xml:space="preserve">s nemen de kinderen regelmatig mee naar buiten. Ze gaan mee boodschappen doen of maken een lange wandeling. De kinderen leren om te gaan met echte materialen uit de grotemensenwereld in plaats van speelgoed. Freinet hecht veel waarde aan vrije expressie, zoals toneel, dans, muziek en boetseren. Vrije expressie is het middel bij uitstek voor kinderen om elkaar te laten zien in welke wereld ze leven. </w:t>
      </w:r>
    </w:p>
    <w:p w:rsidR="00D66F5D" w:rsidRPr="00D670E1" w:rsidRDefault="00D66F5D" w:rsidP="00D66F5D">
      <w:pPr>
        <w:rPr>
          <w:rStyle w:val="tap-txt1"/>
          <w:rFonts w:ascii="Auto 2" w:hAnsi="Auto 2" w:cs="Arial"/>
          <w:sz w:val="22"/>
          <w:szCs w:val="22"/>
        </w:rPr>
      </w:pPr>
      <w:r w:rsidRPr="00D670E1">
        <w:rPr>
          <w:rStyle w:val="tap-txt1"/>
          <w:rFonts w:ascii="Auto 2" w:hAnsi="Auto 2" w:cs="Arial"/>
          <w:b/>
          <w:sz w:val="22"/>
          <w:szCs w:val="22"/>
        </w:rPr>
        <w:t>In onze visie: Vrije expressie is goed voor de ontwikkeling van kinderen. Daarom worden regelmatig dans- en muziekactiviteiten aangeboden. Naarmate de kinderen ouder worden, worden activiteiten aangeboden die aanmoedigen tot vrije expressie. Zoals drama en theater bij de BSO. Deze kinderen gaan ook mee naar buiten en leren meer over de grotemensenwereld. De dagopvang is met het oog op de veiligheid aan bepaalde randvoorwaarden verbonden en de opvang vindt daarom binnen het dagverblijf plaats. Bovendien vinden wij materialen uit de grotenmensenwereld niet geschikt om een kind in zijn of haar spel aan te bieden. Wij vinden het belangrijk dat een kind zich in zijn spel kan ontwikkelen. Daarom is op iedere groep op de leeftijd afgestemd speelgoed aanwezig.</w:t>
      </w:r>
      <w:r w:rsidRPr="00D670E1">
        <w:rPr>
          <w:rFonts w:ascii="Auto 2" w:hAnsi="Auto 2" w:cs="Arial"/>
          <w:sz w:val="22"/>
          <w:szCs w:val="22"/>
        </w:rPr>
        <w:br/>
      </w:r>
      <w:r w:rsidRPr="00D670E1">
        <w:rPr>
          <w:rFonts w:ascii="Auto 2" w:hAnsi="Auto 2" w:cs="Arial"/>
          <w:sz w:val="22"/>
          <w:szCs w:val="22"/>
        </w:rPr>
        <w:br/>
      </w:r>
      <w:r w:rsidRPr="00D670E1">
        <w:rPr>
          <w:rStyle w:val="tap-txt1"/>
          <w:rFonts w:ascii="Auto 2" w:hAnsi="Auto 2" w:cs="Arial"/>
          <w:b/>
          <w:bCs/>
          <w:sz w:val="22"/>
          <w:szCs w:val="22"/>
        </w:rPr>
        <w:t>Rudolf Steiner</w:t>
      </w:r>
      <w:r w:rsidRPr="00D670E1">
        <w:rPr>
          <w:rFonts w:ascii="Auto 2" w:hAnsi="Auto 2" w:cs="Arial"/>
          <w:sz w:val="22"/>
          <w:szCs w:val="22"/>
        </w:rPr>
        <w:br/>
      </w:r>
      <w:r w:rsidRPr="00D670E1">
        <w:rPr>
          <w:rStyle w:val="tap-txt1"/>
          <w:rFonts w:ascii="Auto 2" w:hAnsi="Auto 2" w:cs="Arial"/>
          <w:sz w:val="22"/>
          <w:szCs w:val="22"/>
        </w:rPr>
        <w:t xml:space="preserve">De antroposoof Steiner zag het gevoelsleven en de kunstzinnige vorming als de basis voor verstandelijke ontwikkeling. Een kind staat nog helemaal open voor de buitenwereld en de mensen om zich heen. Door deze na te bootsen, leert het kind de wereld om zich heen kennen en er deel van uitmaken. </w:t>
      </w:r>
      <w:r w:rsidRPr="00D670E1">
        <w:rPr>
          <w:rFonts w:ascii="Auto 2" w:hAnsi="Auto 2" w:cs="Arial"/>
          <w:sz w:val="22"/>
          <w:szCs w:val="22"/>
        </w:rPr>
        <w:br/>
      </w:r>
      <w:r w:rsidRPr="00D670E1">
        <w:rPr>
          <w:rStyle w:val="tap-txt1"/>
          <w:rFonts w:ascii="Auto 2" w:hAnsi="Auto 2" w:cs="Arial"/>
          <w:sz w:val="22"/>
          <w:szCs w:val="22"/>
        </w:rPr>
        <w:t xml:space="preserve">Volgens Steiner is het belangrijk om kinderen een veilige basis te geven. Een warme belangstelling voor het kind, de natuur en een vast ritme (bijvoorbeeld dat van de seizoenen) zijn hierbij de belangrijkste hulpmiddelen. De natuur neemt een belangrijke plaats in bij de opvoeding van het kind. Veel speelgoed is daarom gemaakt van natuurlijke materialen. Ook in de inrichting van de kindercentra is de natuur zeer nadrukkelijk aanwezig. Er is veel aandacht voor expressie en fantasie. Door te schilderen en te knutselen leren de kinderen hun emoties te uiten. </w:t>
      </w:r>
    </w:p>
    <w:p w:rsidR="00D66F5D" w:rsidRPr="00D670E1" w:rsidRDefault="00D66F5D" w:rsidP="00D66F5D">
      <w:pPr>
        <w:rPr>
          <w:rFonts w:ascii="Auto 2" w:hAnsi="Auto 2" w:cs="Arial"/>
          <w:b/>
          <w:sz w:val="22"/>
          <w:szCs w:val="22"/>
        </w:rPr>
      </w:pPr>
      <w:r w:rsidRPr="00D670E1">
        <w:rPr>
          <w:rStyle w:val="tap-txt1"/>
          <w:rFonts w:ascii="Auto 2" w:hAnsi="Auto 2" w:cs="Arial"/>
          <w:b/>
          <w:sz w:val="22"/>
          <w:szCs w:val="22"/>
        </w:rPr>
        <w:t xml:space="preserve">In onze visie: </w:t>
      </w:r>
      <w:r w:rsidRPr="00D670E1">
        <w:rPr>
          <w:rFonts w:ascii="Auto 2" w:hAnsi="Auto 2" w:cs="Arial"/>
          <w:b/>
          <w:sz w:val="22"/>
          <w:szCs w:val="22"/>
        </w:rPr>
        <w:t>Het gebruik van natuurlijke elementen uit de antroposofische richting. Wij hebben houten speelgoed, maar niet onze inrichting volledig met houten speelgoed ingericht. Wij hebben op onze speelplaats aandacht voor het element natuur door natuurlijke elementen erin te integreren, maar wel met een bepaalde basis en binnen randvoorwaarden. Wij besteden aandacht aan de seizoenen, omdat het een belangrijk element is in de algemene ontwikkeling van het kind. Maar de seizoenen fungeren niet als basis van waaruit de wereld voor een kind gestructureerd dient te worden.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Style w:val="tap-txt1"/>
          <w:rFonts w:ascii="Auto 2" w:hAnsi="Auto 2" w:cs="Arial"/>
          <w:sz w:val="22"/>
          <w:szCs w:val="22"/>
        </w:rPr>
      </w:pPr>
      <w:r w:rsidRPr="00D670E1">
        <w:rPr>
          <w:rStyle w:val="tap-txt1"/>
          <w:rFonts w:ascii="Auto 2" w:hAnsi="Auto 2" w:cs="Arial"/>
          <w:b/>
          <w:bCs/>
          <w:sz w:val="22"/>
          <w:szCs w:val="22"/>
        </w:rPr>
        <w:t>Maria Montessori</w:t>
      </w:r>
      <w:r w:rsidRPr="00D670E1">
        <w:rPr>
          <w:rFonts w:ascii="Auto 2" w:hAnsi="Auto 2" w:cs="Arial"/>
          <w:sz w:val="22"/>
          <w:szCs w:val="22"/>
        </w:rPr>
        <w:br/>
      </w:r>
      <w:r w:rsidRPr="00D670E1">
        <w:rPr>
          <w:rStyle w:val="tap-txt1"/>
          <w:rFonts w:ascii="Auto 2" w:hAnsi="Auto 2" w:cs="Arial"/>
          <w:sz w:val="22"/>
          <w:szCs w:val="22"/>
        </w:rPr>
        <w:t xml:space="preserve">Volgens Montessori moeten kinderen de ruimte krijgen om op ontdekkingstocht te gaan en alles zelf te doen. De ontwikkeling van een kind verloopt in fasen, in een tempo dat per kind verschilt. In elke fase is een kind gevoelig voor een bepaald materiaal (Montessori spreekt van materialen in plaats van speelgoed). Het is belangrijk dat de </w:t>
      </w:r>
      <w:r w:rsidRPr="00D670E1">
        <w:rPr>
          <w:rFonts w:ascii="Auto 2" w:hAnsi="Auto 2" w:cs="Arial"/>
          <w:szCs w:val="22"/>
        </w:rPr>
        <w:t>pedagogisch medewerk(st)er</w:t>
      </w:r>
      <w:r w:rsidRPr="00D670E1">
        <w:rPr>
          <w:rStyle w:val="tap-txt1"/>
          <w:rFonts w:ascii="Auto 2" w:hAnsi="Auto 2" w:cs="Arial"/>
          <w:sz w:val="22"/>
          <w:szCs w:val="22"/>
        </w:rPr>
        <w:t xml:space="preserve"> het kind goed observeert en de materialen op het juiste moment aanreikt. Als het kind niet langer gevoelig is voor het materiaal, wordt nieuw materiaal gekozen. </w:t>
      </w:r>
      <w:r w:rsidRPr="00D670E1">
        <w:rPr>
          <w:rFonts w:ascii="Auto 2" w:hAnsi="Auto 2" w:cs="Arial"/>
          <w:sz w:val="22"/>
          <w:szCs w:val="22"/>
        </w:rPr>
        <w:br/>
      </w:r>
      <w:r w:rsidRPr="00D670E1">
        <w:rPr>
          <w:rStyle w:val="tap-txt1"/>
          <w:rFonts w:ascii="Auto 2" w:hAnsi="Auto 2" w:cs="Arial"/>
          <w:sz w:val="22"/>
          <w:szCs w:val="22"/>
        </w:rPr>
        <w:t xml:space="preserve">Als de omgeving van het kind ordelijk is ingericht en alles een vaste plek heeft, dan hebben kinderen geen hulp van volwassenen nodig om alles te vinden. De meeste Montessori-kindercentra hebben een voorbereide omgeving gecreëerd: een kindvriendelijke omgeving waarin kinderen zoveel mogelijk zelf kunnen doen. </w:t>
      </w:r>
    </w:p>
    <w:p w:rsidR="00D66F5D" w:rsidRPr="00D670E1" w:rsidRDefault="00D66F5D" w:rsidP="00D66F5D">
      <w:pPr>
        <w:rPr>
          <w:rFonts w:ascii="Auto 2" w:hAnsi="Auto 2" w:cs="Arial"/>
          <w:sz w:val="22"/>
          <w:szCs w:val="22"/>
        </w:rPr>
      </w:pPr>
      <w:r w:rsidRPr="00D670E1">
        <w:rPr>
          <w:rFonts w:ascii="Auto 2" w:hAnsi="Auto 2" w:cs="Arial"/>
          <w:b/>
          <w:sz w:val="22"/>
          <w:szCs w:val="22"/>
        </w:rPr>
        <w:t>In onze visie: In onze ruimtelijke inrichting streven wij ernaar dat kinderen zelfstandig activiteiten kunnen doen en dus bijvoorbeeld zelf aan tafel kunnen gaan zitten. Dit is terug te vinden in de Montessori-gedachte. Ook vanuit de Montessori-gedachte herleid, is dat wij kinderen zien als zelfwerkzame en zelfontwikkelende personen. Hiervoor geven wij ruimte en respecteren wij van ieder kind zijn of haar ontwikkeling. Het is echter niet zo dat wij alleen maar kinderen observeren en materiaal verschaffen en stimuleren indien nodig. Kinderen die wat passiever zijn of juist meer structuur nodig hebben, kunnen in de dagelijks gang van zaken ‘ondergedompeld worden en zich verloren gaan voelen’. Deze kinderen hebben een andere benadering nodig. Er worden ook gerichte activiteiten aangeboden in groepsverband waar de sociaal-emotionele ontwikkeling van een kind bij gebaat is. Dit is niet volgens de Montessori-gedachte</w:t>
      </w:r>
      <w:r w:rsidRPr="00D670E1">
        <w:rPr>
          <w:rFonts w:ascii="Auto 2" w:hAnsi="Auto 2" w:cs="Arial"/>
          <w:sz w:val="22"/>
          <w:szCs w:val="22"/>
        </w:rPr>
        <w:t xml:space="preserve">. </w:t>
      </w:r>
    </w:p>
    <w:p w:rsidR="00985660" w:rsidRPr="00D670E1" w:rsidRDefault="00D66F5D" w:rsidP="00D66F5D">
      <w:pPr>
        <w:rPr>
          <w:rFonts w:ascii="Auto 2" w:hAnsi="Auto 2" w:cs="Arial"/>
          <w:b/>
          <w:sz w:val="22"/>
          <w:szCs w:val="22"/>
        </w:rPr>
      </w:pPr>
      <w:r w:rsidRPr="00D670E1">
        <w:rPr>
          <w:rFonts w:ascii="Auto 2" w:hAnsi="Auto 2" w:cs="Arial"/>
          <w:sz w:val="22"/>
          <w:szCs w:val="22"/>
        </w:rPr>
        <w:br/>
      </w:r>
      <w:r w:rsidRPr="00D670E1">
        <w:rPr>
          <w:rStyle w:val="tap-txt1"/>
          <w:rFonts w:ascii="Auto 2" w:hAnsi="Auto 2" w:cs="Arial"/>
          <w:b/>
          <w:bCs/>
          <w:sz w:val="22"/>
          <w:szCs w:val="22"/>
        </w:rPr>
        <w:t>Janusz Korczak</w:t>
      </w:r>
      <w:r w:rsidRPr="00D670E1">
        <w:rPr>
          <w:rFonts w:ascii="Auto 2" w:hAnsi="Auto 2" w:cs="Arial"/>
          <w:sz w:val="22"/>
          <w:szCs w:val="22"/>
        </w:rPr>
        <w:br/>
      </w:r>
      <w:r w:rsidRPr="00D670E1">
        <w:rPr>
          <w:rStyle w:val="tap-txt1"/>
          <w:rFonts w:ascii="Auto 2" w:hAnsi="Auto 2" w:cs="Arial"/>
          <w:sz w:val="22"/>
          <w:szCs w:val="22"/>
        </w:rPr>
        <w:t xml:space="preserve">Respect, vertrouwen en vergeving zijn de drie woorden die centraal staan in de opvoedingstheorieën van Korczak. Je moet vertrouwen hebben in de natuurlijke goedheid en oprechtheid van kinderen, maar het kind niet te zwaar belasten en begrip hebben voor het tempo waarin het kind zich ontwikkelt. Kinderen moet je accepteren zoals ze zijn. Het kind moet niet worden opgevoed naar de toekomst, maar leeft in het hier en nu en daarin moet het gelukkig zijn. Als het kind een fout maakt, moet je deze vergeven. Boosdoeners hebben liefde en aandacht nodig, geen straf. Opvoeders moeten zich opstellen als raadgevers en troosters. Korczak is ook van mening dat kinderen niet in volledige vrijheid kunnen opgroeien. Kinderen moeten beschermd worden tegen voor hen nog onbekende gevaren, maar opvoeders mogen hierbij niet de individuele eigenschappen van het kind belemmeren. Een kind mag niet tegen alles in bescherming worden genomen, omdat het ook moet kunnen leren van de gevaren en fouten. Hierdoor wordt het weerbaarder en zelfstandiger. </w:t>
      </w:r>
      <w:r w:rsidRPr="00D670E1">
        <w:rPr>
          <w:rFonts w:ascii="Auto 2" w:hAnsi="Auto 2" w:cs="Arial"/>
          <w:sz w:val="22"/>
          <w:szCs w:val="22"/>
        </w:rPr>
        <w:br/>
      </w:r>
    </w:p>
    <w:p w:rsidR="00D66F5D" w:rsidRPr="00D670E1" w:rsidRDefault="00D66F5D" w:rsidP="00D66F5D">
      <w:pPr>
        <w:rPr>
          <w:rFonts w:ascii="Auto 2" w:hAnsi="Auto 2" w:cs="Arial"/>
          <w:b/>
          <w:sz w:val="22"/>
          <w:szCs w:val="22"/>
        </w:rPr>
      </w:pPr>
      <w:r w:rsidRPr="00D670E1">
        <w:rPr>
          <w:rFonts w:ascii="Auto 2" w:hAnsi="Auto 2" w:cs="Arial"/>
          <w:b/>
          <w:sz w:val="22"/>
          <w:szCs w:val="22"/>
        </w:rPr>
        <w:t xml:space="preserve">In onze visie: Wij vinden het belangrijk dat kinderen leren zelfstandig te worden en soms met vallen en opstaan moeten leren van bepaalde beslissingen. Wij hebben oog voor het individuele kind in zijn of haar mogelijkheden. Er zijn zeker essentiële elementen vanuit de Korczak psychologie in ons beleid terug te vinden. Wij vinden echter wel dat een kind moet worden opgevoed naar de toekomst. Wij bereiden onze kinderen immers voor op elke stap die komen gaat. Dit begint al bij de babygroep. De kinderen die er ‘klaar’ voor zijn in hun ontwikkeling gaan door naar de volgende groep. En ten slotte naar het basisonderwijs. Dit is competentiegericht: we stimuleren de persoonlijk en sociale competentie van kinderen. </w:t>
      </w:r>
    </w:p>
    <w:p w:rsidR="00D66F5D" w:rsidRPr="00D670E1" w:rsidRDefault="00D66F5D" w:rsidP="00D66F5D">
      <w:pPr>
        <w:rPr>
          <w:rFonts w:ascii="Auto 2" w:hAnsi="Auto 2" w:cs="Arial"/>
          <w:b/>
          <w:sz w:val="22"/>
          <w:szCs w:val="22"/>
        </w:rPr>
      </w:pPr>
    </w:p>
    <w:p w:rsidR="00D66F5D" w:rsidRPr="00D670E1" w:rsidRDefault="00D66F5D" w:rsidP="00D66F5D">
      <w:pPr>
        <w:rPr>
          <w:rFonts w:ascii="Auto 2" w:hAnsi="Auto 2" w:cs="Arial"/>
          <w:b/>
          <w:sz w:val="22"/>
          <w:szCs w:val="22"/>
        </w:rPr>
      </w:pPr>
      <w:r w:rsidRPr="00D670E1">
        <w:rPr>
          <w:rFonts w:ascii="Auto 2" w:hAnsi="Auto 2" w:cs="Arial"/>
          <w:b/>
          <w:sz w:val="22"/>
          <w:szCs w:val="22"/>
        </w:rPr>
        <w:t>Met betrekking tot het corrigeren: belonen staat boven straffen. Maar wanneer een kind na eerdere waarschuwingen andere kinderen bijvoorbeeld pijn blijft doen, zal dit kind gecorrigeerd worden door het bijvoorbeeld uit de situatie te plaatsen binnen de groepsruimte.</w:t>
      </w:r>
      <w:r w:rsidRPr="00D670E1">
        <w:rPr>
          <w:rFonts w:ascii="Auto 2" w:hAnsi="Auto 2" w:cs="Arial"/>
          <w:sz w:val="22"/>
          <w:szCs w:val="22"/>
        </w:rPr>
        <w:t xml:space="preserve"> </w:t>
      </w:r>
    </w:p>
    <w:p w:rsidR="00D66F5D" w:rsidRPr="00D670E1" w:rsidRDefault="00D66F5D" w:rsidP="00D66F5D">
      <w:pPr>
        <w:ind w:left="360"/>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Style w:val="tap-txt1"/>
          <w:rFonts w:ascii="Auto 2" w:hAnsi="Auto 2" w:cs="Arial"/>
          <w:b/>
          <w:bCs/>
          <w:sz w:val="22"/>
          <w:szCs w:val="22"/>
        </w:rPr>
        <w:t>Thomas Gordon</w:t>
      </w:r>
      <w:r w:rsidRPr="00D670E1">
        <w:rPr>
          <w:rFonts w:ascii="Auto 2" w:hAnsi="Auto 2" w:cs="Arial"/>
          <w:sz w:val="22"/>
          <w:szCs w:val="22"/>
        </w:rPr>
        <w:br/>
      </w:r>
      <w:r w:rsidRPr="00D670E1">
        <w:rPr>
          <w:rStyle w:val="tap-txt1"/>
          <w:rFonts w:ascii="Auto 2" w:hAnsi="Auto 2" w:cs="Arial"/>
          <w:sz w:val="22"/>
          <w:szCs w:val="22"/>
        </w:rPr>
        <w:t xml:space="preserve">De essentie van Gordons opvoedingsmethode is: kijk naar kinderen, luister naar wat ze te vertellen hebben en neem hen serieus. Sta niet meteen klaar met een oplossing om verdriet weg te nemen, maar laat hen zelf een oplossing bedenken. In Nederland is de visie van Gordon erg populair. De cursus Effectief ouderschap is op zijn ideeën gebaseerd. </w:t>
      </w:r>
      <w:r w:rsidRPr="00D670E1">
        <w:rPr>
          <w:rFonts w:ascii="Auto 2" w:hAnsi="Auto 2" w:cs="Arial"/>
          <w:sz w:val="22"/>
          <w:szCs w:val="22"/>
        </w:rPr>
        <w:br/>
      </w:r>
      <w:r w:rsidRPr="00D670E1">
        <w:rPr>
          <w:rStyle w:val="tap-txt1"/>
          <w:rFonts w:ascii="Auto 2" w:hAnsi="Auto 2" w:cs="Arial"/>
          <w:sz w:val="22"/>
          <w:szCs w:val="22"/>
        </w:rPr>
        <w:t xml:space="preserve">In de methodiek van Gordon staat actief luisteren centraal. Je moet heel goed luisteren naar wat een kind wil vertellen, verbaal en non-verbaal. De </w:t>
      </w:r>
      <w:r w:rsidRPr="00D670E1">
        <w:rPr>
          <w:rFonts w:ascii="Auto 2" w:hAnsi="Auto 2" w:cs="Arial"/>
          <w:szCs w:val="22"/>
        </w:rPr>
        <w:t>pedagogisch medewerk(st)er</w:t>
      </w:r>
      <w:r w:rsidRPr="00D670E1">
        <w:rPr>
          <w:rStyle w:val="tap-txt1"/>
          <w:rFonts w:ascii="Auto 2" w:hAnsi="Auto 2" w:cs="Arial"/>
          <w:sz w:val="22"/>
          <w:szCs w:val="22"/>
        </w:rPr>
        <w:t xml:space="preserve"> verwoordt wat zij denkt dat het kind wil zeggen. Zit ze met haar reactie goed, dan zal het kind dit laten blijken. Zit ze ernaast, dan kan het kind haar corrigeren, net zo lang totdat ze heeft begrepen wat er in het kind omgaat. Hierdoor voelt het kind zich begrepen en geaccepteerd, hetgeen bijdraagt aan een goede opvoedingsrelatie. Deze methodiek werkt ook bij baby's, ook al kunnen die nog niet verbaal communiceren.</w:t>
      </w:r>
      <w:r w:rsidRPr="00D670E1">
        <w:rPr>
          <w:rFonts w:ascii="Auto 2" w:hAnsi="Auto 2" w:cs="Arial"/>
          <w:sz w:val="22"/>
          <w:szCs w:val="22"/>
        </w:rPr>
        <w:br/>
      </w:r>
      <w:r w:rsidRPr="00D670E1">
        <w:rPr>
          <w:rFonts w:ascii="Auto 2" w:hAnsi="Auto 2" w:cs="Arial"/>
          <w:b/>
          <w:sz w:val="22"/>
          <w:szCs w:val="22"/>
        </w:rPr>
        <w:t xml:space="preserve">In onze visie: Wij kijken naar het individuele kind en hebben respect voor zijn of haar eigenheden. Vanuit die gedachte nemen wij het kind serieus en luisteren wij naar kinderen. Ook in de communicatie met bijvoorbeeld baby’s komt dit terug. Het onder woorden brengen van de gevoelens van een baby maakt dat het kind zich begrepen en geaccepteerd voelt, ondanks dat het nog niet met taal kan communiceren met de </w:t>
      </w:r>
      <w:r w:rsidRPr="00D670E1">
        <w:rPr>
          <w:rFonts w:ascii="Auto 2" w:hAnsi="Auto 2"/>
          <w:b/>
          <w:color w:val="000000"/>
          <w:sz w:val="22"/>
          <w:szCs w:val="22"/>
        </w:rPr>
        <w:t>pedagogisch medewerk(st)ers</w:t>
      </w:r>
      <w:r w:rsidRPr="00D670E1">
        <w:rPr>
          <w:rFonts w:ascii="Auto 2" w:hAnsi="Auto 2" w:cs="Arial"/>
          <w:b/>
          <w:sz w:val="22"/>
          <w:szCs w:val="22"/>
        </w:rPr>
        <w:t>. Wanneer een kind verdriet heeft, wordt het echter direct getroost, een belangrijke oplossing om verdriet weg te nemen: het zelf een oplossing bedenken komt daarbij op de tweede plaats. Veiligheid en geborgenheid staan op de eerste plaats.</w:t>
      </w:r>
    </w:p>
    <w:p w:rsidR="00985660" w:rsidRPr="00D670E1" w:rsidRDefault="00D66F5D" w:rsidP="00D66F5D">
      <w:pPr>
        <w:rPr>
          <w:rFonts w:ascii="Auto 2" w:hAnsi="Auto 2" w:cs="Arial"/>
          <w:b/>
          <w:sz w:val="22"/>
          <w:szCs w:val="22"/>
        </w:rPr>
      </w:pPr>
      <w:r w:rsidRPr="00D670E1">
        <w:rPr>
          <w:rFonts w:ascii="Auto 2" w:hAnsi="Auto 2" w:cs="Arial"/>
          <w:sz w:val="22"/>
          <w:szCs w:val="22"/>
        </w:rPr>
        <w:br/>
      </w:r>
      <w:r w:rsidRPr="00D670E1">
        <w:rPr>
          <w:rStyle w:val="tap-txt1"/>
          <w:rFonts w:ascii="Auto 2" w:hAnsi="Auto 2" w:cs="Arial"/>
          <w:b/>
          <w:bCs/>
          <w:sz w:val="22"/>
          <w:szCs w:val="22"/>
        </w:rPr>
        <w:t>Reggio Emilia</w:t>
      </w:r>
      <w:r w:rsidRPr="00D670E1">
        <w:rPr>
          <w:rFonts w:ascii="Auto 2" w:hAnsi="Auto 2" w:cs="Arial"/>
          <w:sz w:val="22"/>
          <w:szCs w:val="22"/>
        </w:rPr>
        <w:br/>
      </w:r>
      <w:r w:rsidRPr="00D670E1">
        <w:rPr>
          <w:rStyle w:val="tap-txt1"/>
          <w:rFonts w:ascii="Auto 2" w:hAnsi="Auto 2" w:cs="Arial"/>
          <w:sz w:val="22"/>
          <w:szCs w:val="22"/>
        </w:rPr>
        <w:t xml:space="preserve">In de Italiaanse stad Reggio Emilia vindt al meer dan dertig jaar een specifieke manier van kinderopvang plaats. Er zijn alleen horizontale groepen: groepen van kinderen in een bepaalde leeftijdscategorie. Deze groepen blijven altijd bij elkaar. Wanneer de kinderen na de zomervakantie naar een volgende groep gaan, gaat hun </w:t>
      </w:r>
      <w:r w:rsidRPr="00D670E1">
        <w:rPr>
          <w:rFonts w:ascii="Auto 2" w:hAnsi="Auto 2" w:cs="Arial"/>
          <w:szCs w:val="22"/>
        </w:rPr>
        <w:t>pedagogisch medewerk(st)er</w:t>
      </w:r>
      <w:r w:rsidRPr="00D670E1">
        <w:rPr>
          <w:rStyle w:val="tap-txt1"/>
          <w:rFonts w:ascii="Auto 2" w:hAnsi="Auto 2" w:cs="Arial"/>
          <w:sz w:val="22"/>
          <w:szCs w:val="22"/>
        </w:rPr>
        <w:t xml:space="preserve"> met hen mee. De groepen zijn dan ook zeer hecht. Aan elk kindercentrum zijn een pedagoog en een kunstenaar verbonden, want kunstzinnige vorming speelt een belangrijke rol in de opvang. Reggio Emilia geeft kinderen alle ruimte om hun talenten te ontplooien. Elk centrum heeft een centraal plein, een piazza, waar kinderen uit alle groepen elkaar kunnen ontmoeten. Er is een spiegeltent, een winkeltje en een verkleedruimte waarin kinderen van alles beleven en ontdekken. </w:t>
      </w:r>
      <w:r w:rsidRPr="00D670E1">
        <w:rPr>
          <w:rFonts w:ascii="Auto 2" w:hAnsi="Auto 2" w:cs="Arial"/>
          <w:sz w:val="22"/>
          <w:szCs w:val="22"/>
        </w:rPr>
        <w:br/>
      </w:r>
    </w:p>
    <w:p w:rsidR="00D66F5D" w:rsidRPr="00D670E1" w:rsidRDefault="00D66F5D" w:rsidP="00D66F5D">
      <w:pPr>
        <w:rPr>
          <w:rFonts w:ascii="Auto 2" w:hAnsi="Auto 2" w:cs="Arial"/>
          <w:b/>
          <w:sz w:val="22"/>
          <w:szCs w:val="22"/>
        </w:rPr>
      </w:pPr>
      <w:r w:rsidRPr="00D670E1">
        <w:rPr>
          <w:rFonts w:ascii="Auto 2" w:hAnsi="Auto 2" w:cs="Arial"/>
          <w:b/>
          <w:sz w:val="22"/>
          <w:szCs w:val="22"/>
        </w:rPr>
        <w:t xml:space="preserve">In onze visie: Wij vangen de kinderen in horizontale groepen op. De </w:t>
      </w:r>
      <w:r w:rsidRPr="00D670E1">
        <w:rPr>
          <w:rFonts w:ascii="Auto 2" w:hAnsi="Auto 2" w:cs="Arial"/>
          <w:b/>
          <w:szCs w:val="22"/>
        </w:rPr>
        <w:t>pedagogisch medewerk(st)er</w:t>
      </w:r>
      <w:r w:rsidRPr="00D670E1">
        <w:rPr>
          <w:rFonts w:ascii="Auto 2" w:hAnsi="Auto 2" w:cs="Arial"/>
          <w:b/>
          <w:sz w:val="22"/>
          <w:szCs w:val="22"/>
        </w:rPr>
        <w:t xml:space="preserve"> zal echter niet met de kinderen meegaan wanneer kinderen naar een nieuwe groep gaan. </w:t>
      </w:r>
      <w:r w:rsidRPr="00D670E1">
        <w:rPr>
          <w:rFonts w:ascii="Auto 2" w:hAnsi="Auto 2" w:cs="Arial"/>
          <w:b/>
          <w:szCs w:val="22"/>
        </w:rPr>
        <w:t>pedagogisch medewerk(st)ers</w:t>
      </w:r>
      <w:r w:rsidRPr="00D670E1">
        <w:rPr>
          <w:rFonts w:ascii="Auto 2" w:hAnsi="Auto 2" w:cs="Arial"/>
          <w:b/>
          <w:sz w:val="22"/>
          <w:szCs w:val="22"/>
        </w:rPr>
        <w:t xml:space="preserve"> zijn  geselecteerd op capaciteiten die van belang zijn om te werken met kinderen uit een bepaalde leeftijdsgroep. Uit het Reggio Emilia vloeit het open-deuren</w:t>
      </w:r>
      <w:r w:rsidRPr="00D670E1">
        <w:rPr>
          <w:rFonts w:ascii="Auto 2" w:hAnsi="Auto 2" w:cs="Arial"/>
          <w:b/>
          <w:sz w:val="22"/>
          <w:szCs w:val="22"/>
        </w:rPr>
        <w:softHyphen/>
        <w:t>beleid voort. Wij vinden het belangrijk dat kinderen een basis van veiligheid en geborgenheid ervaren in de opvang. Door alle activiteiten in een vaste groep plaats te laten vinden, kan structuur, voorspelbaarheid en continuïteit gerealiseerd worden waardoor het kind zich veilig en geborgen gaat voelen. In de buitenruimte ontmoeten de verschillende groepen elkaar en dit biedt meer uitdaging op het gebied van sociale interactie van de kinderen. Het bieden van meer ruimte bij het open-deurenbeleid hoeft niet automatisch meer gelegenheid om te leren te betekenen. Kinderen die juist veel behoefte aan structuur hebben, delven het onderspit in een dergelijke vrije situatie. Bovendien is het moeilijker om de kinderen in hun individualiteit te benaderen omdat ze in de grote massa minder zichtbaar kunnen zijn. Tevens stellen wij hoge eisen aan veiligheid. Met een open-deurenbeleid kunnen wij niet de opvang bieden binnen de randvoorwaarden die het stelt aan veiligheid.</w:t>
      </w:r>
    </w:p>
    <w:p w:rsidR="00D66F5D" w:rsidRPr="00D670E1" w:rsidRDefault="00D66F5D" w:rsidP="00D66F5D">
      <w:pPr>
        <w:pStyle w:val="Titel"/>
        <w:jc w:val="left"/>
        <w:rPr>
          <w:rFonts w:ascii="Auto 2" w:hAnsi="Auto 2" w:cs="Arial"/>
          <w:szCs w:val="22"/>
        </w:rPr>
      </w:pPr>
    </w:p>
    <w:p w:rsidR="00D66F5D" w:rsidRPr="00D670E1" w:rsidRDefault="00D66F5D" w:rsidP="00D66F5D">
      <w:pPr>
        <w:pStyle w:val="Titel"/>
        <w:jc w:val="left"/>
        <w:rPr>
          <w:rFonts w:ascii="Auto 2" w:hAnsi="Auto 2" w:cs="Arial"/>
          <w:szCs w:val="22"/>
        </w:rPr>
      </w:pPr>
    </w:p>
    <w:p w:rsidR="00D66F5D" w:rsidRPr="00D670E1" w:rsidRDefault="00D66F5D" w:rsidP="00D66F5D">
      <w:pPr>
        <w:pStyle w:val="Titel"/>
        <w:jc w:val="left"/>
        <w:rPr>
          <w:rFonts w:ascii="Auto 2" w:hAnsi="Auto 2" w:cs="Arial"/>
          <w:szCs w:val="22"/>
        </w:rPr>
      </w:pPr>
    </w:p>
    <w:p w:rsidR="00D66F5D" w:rsidRPr="00D670E1" w:rsidRDefault="00D66F5D" w:rsidP="00D66F5D">
      <w:pPr>
        <w:pStyle w:val="Titel"/>
        <w:jc w:val="left"/>
        <w:rPr>
          <w:rFonts w:ascii="Auto 2" w:hAnsi="Auto 2" w:cs="Arial"/>
          <w:szCs w:val="22"/>
        </w:rPr>
      </w:pPr>
    </w:p>
    <w:p w:rsidR="002E7B1C" w:rsidRPr="00D670E1" w:rsidRDefault="002E7B1C" w:rsidP="00D66F5D">
      <w:pPr>
        <w:pStyle w:val="Titel"/>
        <w:jc w:val="left"/>
        <w:rPr>
          <w:rFonts w:ascii="Auto 2" w:hAnsi="Auto 2" w:cs="Arial"/>
          <w:szCs w:val="22"/>
        </w:rPr>
      </w:pPr>
    </w:p>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2E7B1C" w:rsidRPr="00D670E1" w:rsidRDefault="002E7B1C" w:rsidP="002E7B1C"/>
    <w:p w:rsidR="00D66F5D" w:rsidRPr="00D670E1" w:rsidRDefault="00D66F5D" w:rsidP="00985660">
      <w:pPr>
        <w:pStyle w:val="Titel"/>
        <w:tabs>
          <w:tab w:val="left" w:pos="3900"/>
        </w:tabs>
        <w:jc w:val="left"/>
      </w:pPr>
      <w:r w:rsidRPr="00D670E1">
        <w:rPr>
          <w:rFonts w:ascii="Auto 2" w:hAnsi="Auto 2" w:cs="Arial"/>
          <w:szCs w:val="22"/>
        </w:rPr>
        <w:t>BIJLAGEN</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2E7B1C">
      <w:pPr>
        <w:pStyle w:val="Titel"/>
        <w:tabs>
          <w:tab w:val="left" w:pos="2016"/>
        </w:tabs>
        <w:jc w:val="left"/>
        <w:rPr>
          <w:rFonts w:ascii="Auto 2" w:hAnsi="Auto 2" w:cs="Arial"/>
          <w:szCs w:val="22"/>
        </w:rPr>
      </w:pPr>
      <w:r w:rsidRPr="00D670E1">
        <w:rPr>
          <w:rFonts w:ascii="Auto 2" w:hAnsi="Auto 2" w:cs="Arial"/>
          <w:szCs w:val="22"/>
        </w:rPr>
        <w:t> </w:t>
      </w:r>
      <w:r w:rsidR="002E7B1C" w:rsidRPr="00D670E1">
        <w:rPr>
          <w:rFonts w:ascii="Auto 2" w:hAnsi="Auto 2" w:cs="Arial"/>
          <w:szCs w:val="22"/>
        </w:rPr>
        <w:tab/>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D66F5D" w:rsidRPr="00D670E1" w:rsidRDefault="00D66F5D" w:rsidP="00D66F5D">
      <w:pPr>
        <w:pStyle w:val="Titel"/>
        <w:jc w:val="left"/>
        <w:rPr>
          <w:rFonts w:ascii="Auto 2" w:hAnsi="Auto 2" w:cs="Arial"/>
          <w:szCs w:val="22"/>
        </w:rPr>
      </w:pPr>
      <w:r w:rsidRPr="00D670E1">
        <w:rPr>
          <w:rFonts w:ascii="Auto 2" w:hAnsi="Auto 2" w:cs="Arial"/>
          <w:szCs w:val="22"/>
        </w:rPr>
        <w:t> </w:t>
      </w:r>
    </w:p>
    <w:p w:rsidR="00985660" w:rsidRPr="00D670E1" w:rsidRDefault="00D66F5D" w:rsidP="00D66F5D">
      <w:pPr>
        <w:pStyle w:val="Normaalweb"/>
        <w:rPr>
          <w:rFonts w:ascii="Auto 2" w:hAnsi="Auto 2" w:cs="Arial"/>
          <w:b/>
          <w:sz w:val="22"/>
          <w:szCs w:val="22"/>
        </w:rPr>
      </w:pPr>
      <w:r w:rsidRPr="00D670E1">
        <w:rPr>
          <w:rFonts w:ascii="Auto 2" w:hAnsi="Auto 2" w:cs="Arial"/>
          <w:b/>
          <w:sz w:val="22"/>
          <w:szCs w:val="22"/>
        </w:rPr>
        <w:t> </w:t>
      </w:r>
    </w:p>
    <w:p w:rsidR="00D74FF5" w:rsidRPr="00D670E1" w:rsidRDefault="00D66F5D" w:rsidP="00D66F5D">
      <w:pPr>
        <w:pStyle w:val="Normaalweb"/>
        <w:rPr>
          <w:rFonts w:ascii="Auto 2" w:hAnsi="Auto 2" w:cs="Arial"/>
          <w:b/>
          <w:sz w:val="22"/>
          <w:szCs w:val="22"/>
        </w:rPr>
      </w:pPr>
      <w:r w:rsidRPr="00D670E1">
        <w:rPr>
          <w:rFonts w:ascii="Auto 2" w:hAnsi="Auto 2" w:cs="Arial"/>
          <w:b/>
          <w:sz w:val="22"/>
          <w:szCs w:val="22"/>
        </w:rPr>
        <w:t>BIJLAGE DAGRITME</w:t>
      </w:r>
    </w:p>
    <w:p w:rsidR="00D66F5D" w:rsidRPr="00D670E1" w:rsidRDefault="00D66F5D" w:rsidP="00D66F5D">
      <w:pPr>
        <w:ind w:right="-341"/>
        <w:rPr>
          <w:rFonts w:ascii="Auto 2" w:hAnsi="Auto 2" w:cs="Arial"/>
          <w:b/>
          <w:sz w:val="22"/>
          <w:szCs w:val="22"/>
        </w:rPr>
      </w:pPr>
      <w:r w:rsidRPr="00D670E1">
        <w:rPr>
          <w:rFonts w:ascii="Auto 2" w:hAnsi="Auto 2" w:cs="Arial"/>
          <w:b/>
          <w:sz w:val="22"/>
          <w:szCs w:val="22"/>
        </w:rPr>
        <w:t>Babygroep (vanaf 4-6 maanden)</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07.30 - 09.30:</w:t>
      </w:r>
      <w:r w:rsidRPr="00D670E1">
        <w:rPr>
          <w:rFonts w:ascii="Auto 2" w:hAnsi="Auto 2" w:cs="Arial"/>
          <w:sz w:val="22"/>
          <w:szCs w:val="22"/>
        </w:rPr>
        <w:tab/>
      </w:r>
      <w:r w:rsidRPr="00D670E1">
        <w:rPr>
          <w:rFonts w:ascii="Auto 2" w:hAnsi="Auto 2" w:cs="Arial"/>
          <w:sz w:val="22"/>
          <w:szCs w:val="22"/>
        </w:rPr>
        <w:tab/>
        <w:t>de kinderen worden gebracht</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09.30 - 10.00:</w:t>
      </w:r>
      <w:r w:rsidRPr="00D670E1">
        <w:rPr>
          <w:rFonts w:ascii="Auto 2" w:hAnsi="Auto 2" w:cs="Arial"/>
          <w:sz w:val="22"/>
          <w:szCs w:val="22"/>
        </w:rPr>
        <w:tab/>
      </w:r>
      <w:r w:rsidRPr="00D670E1">
        <w:rPr>
          <w:rFonts w:ascii="Auto 2" w:hAnsi="Auto 2" w:cs="Arial"/>
          <w:sz w:val="22"/>
          <w:szCs w:val="22"/>
        </w:rPr>
        <w:tab/>
        <w:t>fruit eten en sap drinken</w:t>
      </w:r>
    </w:p>
    <w:p w:rsidR="00D66F5D" w:rsidRPr="00D670E1" w:rsidRDefault="00D66F5D" w:rsidP="00D66F5D">
      <w:pPr>
        <w:ind w:left="2160" w:right="-341" w:hanging="2160"/>
        <w:rPr>
          <w:rFonts w:ascii="Auto 2" w:hAnsi="Auto 2" w:cs="Arial"/>
          <w:sz w:val="22"/>
          <w:szCs w:val="22"/>
        </w:rPr>
      </w:pPr>
      <w:r w:rsidRPr="00D670E1">
        <w:rPr>
          <w:rFonts w:ascii="Auto 2" w:hAnsi="Auto 2" w:cs="Arial"/>
          <w:sz w:val="22"/>
          <w:szCs w:val="22"/>
        </w:rPr>
        <w:t>10.00 - 10.15:</w:t>
      </w:r>
      <w:r w:rsidRPr="00D670E1">
        <w:rPr>
          <w:rFonts w:ascii="Auto 2" w:hAnsi="Auto 2" w:cs="Arial"/>
          <w:sz w:val="22"/>
          <w:szCs w:val="22"/>
        </w:rPr>
        <w:tab/>
        <w:t>verschoonronde en kinderen gaan eventueel naar bed</w:t>
      </w:r>
    </w:p>
    <w:p w:rsidR="00D66F5D" w:rsidRPr="00D670E1" w:rsidRDefault="00D66F5D" w:rsidP="00D66F5D">
      <w:pPr>
        <w:ind w:left="2160" w:right="-341" w:hanging="2160"/>
        <w:rPr>
          <w:rFonts w:ascii="Auto 2" w:hAnsi="Auto 2" w:cs="Arial"/>
          <w:sz w:val="22"/>
          <w:szCs w:val="22"/>
        </w:rPr>
      </w:pPr>
      <w:r w:rsidRPr="00D670E1">
        <w:rPr>
          <w:rFonts w:ascii="Auto 2" w:hAnsi="Auto 2" w:cs="Arial"/>
          <w:sz w:val="22"/>
          <w:szCs w:val="22"/>
        </w:rPr>
        <w:t>10.30 - 11.00:</w:t>
      </w:r>
      <w:r w:rsidRPr="00D670E1">
        <w:rPr>
          <w:rFonts w:ascii="Auto 2" w:hAnsi="Auto 2" w:cs="Arial"/>
          <w:sz w:val="22"/>
          <w:szCs w:val="22"/>
        </w:rPr>
        <w:tab/>
        <w:t>activiteiten met de wakkere baby’s</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11.30 - 12.00:</w:t>
      </w:r>
      <w:r w:rsidRPr="00D670E1">
        <w:rPr>
          <w:rFonts w:ascii="Auto 2" w:hAnsi="Auto 2" w:cs="Arial"/>
          <w:sz w:val="22"/>
          <w:szCs w:val="22"/>
        </w:rPr>
        <w:tab/>
      </w:r>
      <w:r w:rsidRPr="00D670E1">
        <w:rPr>
          <w:rFonts w:ascii="Auto 2" w:hAnsi="Auto 2" w:cs="Arial"/>
          <w:sz w:val="22"/>
          <w:szCs w:val="22"/>
        </w:rPr>
        <w:tab/>
        <w:t xml:space="preserve">broodmaaltijd </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12.00 - 12.30:</w:t>
      </w:r>
      <w:r w:rsidRPr="00D670E1">
        <w:rPr>
          <w:rFonts w:ascii="Auto 2" w:hAnsi="Auto 2" w:cs="Arial"/>
          <w:sz w:val="22"/>
          <w:szCs w:val="22"/>
        </w:rPr>
        <w:tab/>
      </w:r>
      <w:r w:rsidRPr="00D670E1">
        <w:rPr>
          <w:rFonts w:ascii="Auto 2" w:hAnsi="Auto 2" w:cs="Arial"/>
          <w:sz w:val="22"/>
          <w:szCs w:val="22"/>
        </w:rPr>
        <w:tab/>
        <w:t>verschoonronde</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12.30 - 15.30</w:t>
      </w:r>
      <w:r w:rsidRPr="00D670E1">
        <w:rPr>
          <w:rFonts w:ascii="Auto 2" w:hAnsi="Auto 2" w:cs="Arial"/>
          <w:sz w:val="22"/>
          <w:szCs w:val="22"/>
        </w:rPr>
        <w:tab/>
      </w:r>
      <w:r w:rsidRPr="00D670E1">
        <w:rPr>
          <w:rFonts w:ascii="Auto 2" w:hAnsi="Auto 2" w:cs="Arial"/>
          <w:sz w:val="22"/>
          <w:szCs w:val="22"/>
        </w:rPr>
        <w:tab/>
        <w:t xml:space="preserve">slaaptijden, verschonen, activiteiten met de wakkere baby’s </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15.45 - 16.00:</w:t>
      </w:r>
      <w:r w:rsidRPr="00D670E1">
        <w:rPr>
          <w:rFonts w:ascii="Auto 2" w:hAnsi="Auto 2" w:cs="Arial"/>
          <w:sz w:val="22"/>
          <w:szCs w:val="22"/>
        </w:rPr>
        <w:tab/>
      </w:r>
      <w:r w:rsidRPr="00D670E1">
        <w:rPr>
          <w:rFonts w:ascii="Auto 2" w:hAnsi="Auto 2" w:cs="Arial"/>
          <w:sz w:val="22"/>
          <w:szCs w:val="22"/>
        </w:rPr>
        <w:tab/>
        <w:t>eten van een tussendoortje, cracker of rijstwafel</w:t>
      </w:r>
    </w:p>
    <w:p w:rsidR="00D66F5D" w:rsidRPr="00D670E1" w:rsidRDefault="00D66F5D" w:rsidP="00D66F5D">
      <w:pPr>
        <w:ind w:left="1440" w:right="-341" w:firstLine="720"/>
        <w:rPr>
          <w:rFonts w:ascii="Auto 2" w:hAnsi="Auto 2" w:cs="Arial"/>
          <w:sz w:val="22"/>
          <w:szCs w:val="22"/>
        </w:rPr>
      </w:pPr>
      <w:r w:rsidRPr="00D670E1">
        <w:rPr>
          <w:rFonts w:ascii="Auto 2" w:hAnsi="Auto 2" w:cs="Arial"/>
          <w:sz w:val="22"/>
          <w:szCs w:val="22"/>
        </w:rPr>
        <w:t>met sap</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16.00 - 18.00:</w:t>
      </w:r>
      <w:r w:rsidRPr="00D670E1">
        <w:rPr>
          <w:rFonts w:ascii="Auto 2" w:hAnsi="Auto 2" w:cs="Arial"/>
          <w:sz w:val="22"/>
          <w:szCs w:val="22"/>
        </w:rPr>
        <w:tab/>
      </w:r>
      <w:r w:rsidRPr="00D670E1">
        <w:rPr>
          <w:rFonts w:ascii="Auto 2" w:hAnsi="Auto 2" w:cs="Arial"/>
          <w:sz w:val="22"/>
          <w:szCs w:val="22"/>
        </w:rPr>
        <w:tab/>
        <w:t>de kinderen worden opgehaald</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901333" w:rsidRPr="00D670E1" w:rsidRDefault="00901333" w:rsidP="00901333">
      <w:pPr>
        <w:ind w:right="-341"/>
        <w:rPr>
          <w:rFonts w:ascii="Auto 2" w:hAnsi="Auto 2" w:cs="Arial"/>
          <w:b/>
          <w:sz w:val="22"/>
          <w:szCs w:val="22"/>
        </w:rPr>
      </w:pPr>
      <w:r w:rsidRPr="00D670E1">
        <w:rPr>
          <w:rFonts w:ascii="Auto 2" w:hAnsi="Auto 2" w:cs="Arial"/>
          <w:b/>
          <w:sz w:val="22"/>
          <w:szCs w:val="22"/>
        </w:rPr>
        <w:t>Dreumesgroep</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07.30 – 9.30:</w:t>
      </w:r>
      <w:r w:rsidRPr="00D670E1">
        <w:rPr>
          <w:rFonts w:ascii="Auto 2" w:hAnsi="Auto 2" w:cs="Arial"/>
          <w:sz w:val="22"/>
          <w:szCs w:val="22"/>
        </w:rPr>
        <w:tab/>
      </w:r>
      <w:r w:rsidRPr="00D670E1">
        <w:rPr>
          <w:rFonts w:ascii="Auto 2" w:hAnsi="Auto 2" w:cs="Arial"/>
          <w:sz w:val="22"/>
          <w:szCs w:val="22"/>
        </w:rPr>
        <w:tab/>
        <w:t>de kinderen worden gebracht</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09.30 - 10.00:</w:t>
      </w:r>
      <w:r w:rsidRPr="00D670E1">
        <w:rPr>
          <w:rFonts w:ascii="Auto 2" w:hAnsi="Auto 2" w:cs="Arial"/>
          <w:sz w:val="22"/>
          <w:szCs w:val="22"/>
        </w:rPr>
        <w:tab/>
      </w:r>
      <w:r w:rsidRPr="00D670E1">
        <w:rPr>
          <w:rFonts w:ascii="Auto 2" w:hAnsi="Auto 2" w:cs="Arial"/>
          <w:sz w:val="22"/>
          <w:szCs w:val="22"/>
        </w:rPr>
        <w:tab/>
        <w:t>fruit eten en sap drinken</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10.00 - 10.15:</w:t>
      </w:r>
      <w:r w:rsidRPr="00D670E1">
        <w:rPr>
          <w:rFonts w:ascii="Auto 2" w:hAnsi="Auto 2" w:cs="Arial"/>
          <w:sz w:val="22"/>
          <w:szCs w:val="22"/>
        </w:rPr>
        <w:tab/>
      </w:r>
      <w:r w:rsidRPr="00D670E1">
        <w:rPr>
          <w:rFonts w:ascii="Auto 2" w:hAnsi="Auto 2" w:cs="Arial"/>
          <w:sz w:val="22"/>
          <w:szCs w:val="22"/>
        </w:rPr>
        <w:tab/>
        <w:t>verschonen/potjesronde</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10.30 - 11.00:</w:t>
      </w:r>
      <w:r w:rsidRPr="00D670E1">
        <w:rPr>
          <w:rFonts w:ascii="Auto 2" w:hAnsi="Auto 2" w:cs="Arial"/>
          <w:sz w:val="22"/>
          <w:szCs w:val="22"/>
        </w:rPr>
        <w:tab/>
      </w:r>
      <w:r w:rsidRPr="00D670E1">
        <w:rPr>
          <w:rFonts w:ascii="Auto 2" w:hAnsi="Auto 2" w:cs="Arial"/>
          <w:sz w:val="22"/>
          <w:szCs w:val="22"/>
        </w:rPr>
        <w:tab/>
        <w:t>activiteiten</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 xml:space="preserve">11.15 - 12.00: </w:t>
      </w:r>
      <w:r w:rsidRPr="00D670E1">
        <w:rPr>
          <w:rFonts w:ascii="Auto 2" w:hAnsi="Auto 2" w:cs="Arial"/>
          <w:sz w:val="22"/>
          <w:szCs w:val="22"/>
        </w:rPr>
        <w:tab/>
      </w:r>
      <w:r w:rsidRPr="00D670E1">
        <w:rPr>
          <w:rFonts w:ascii="Auto 2" w:hAnsi="Auto 2" w:cs="Arial"/>
          <w:sz w:val="22"/>
          <w:szCs w:val="22"/>
        </w:rPr>
        <w:tab/>
        <w:t xml:space="preserve">broodmaaltijd </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12.00 - 12.30:</w:t>
      </w:r>
      <w:r w:rsidRPr="00D670E1">
        <w:rPr>
          <w:rFonts w:ascii="Auto 2" w:hAnsi="Auto 2" w:cs="Arial"/>
          <w:sz w:val="22"/>
          <w:szCs w:val="22"/>
        </w:rPr>
        <w:tab/>
      </w:r>
      <w:r w:rsidRPr="00D670E1">
        <w:rPr>
          <w:rFonts w:ascii="Auto 2" w:hAnsi="Auto 2" w:cs="Arial"/>
          <w:sz w:val="22"/>
          <w:szCs w:val="22"/>
        </w:rPr>
        <w:tab/>
        <w:t>verschonen en slaapritueel</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 xml:space="preserve">12.30 - 15.00: </w:t>
      </w:r>
      <w:r w:rsidRPr="00D670E1">
        <w:rPr>
          <w:rFonts w:ascii="Auto 2" w:hAnsi="Auto 2" w:cs="Arial"/>
          <w:sz w:val="22"/>
          <w:szCs w:val="22"/>
        </w:rPr>
        <w:tab/>
      </w:r>
      <w:r w:rsidRPr="00D670E1">
        <w:rPr>
          <w:rFonts w:ascii="Auto 2" w:hAnsi="Auto 2" w:cs="Arial"/>
          <w:sz w:val="22"/>
          <w:szCs w:val="22"/>
        </w:rPr>
        <w:tab/>
        <w:t>slaaptijden</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 xml:space="preserve">15.00 - 15.15: </w:t>
      </w:r>
      <w:r w:rsidRPr="00D670E1">
        <w:rPr>
          <w:rFonts w:ascii="Auto 2" w:hAnsi="Auto 2" w:cs="Arial"/>
          <w:sz w:val="22"/>
          <w:szCs w:val="22"/>
        </w:rPr>
        <w:tab/>
      </w:r>
      <w:r w:rsidRPr="00D670E1">
        <w:rPr>
          <w:rFonts w:ascii="Auto 2" w:hAnsi="Auto 2" w:cs="Arial"/>
          <w:sz w:val="22"/>
          <w:szCs w:val="22"/>
        </w:rPr>
        <w:tab/>
        <w:t>kinderen aankleden</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15.15 - 15.45:</w:t>
      </w:r>
      <w:r w:rsidRPr="00D670E1">
        <w:rPr>
          <w:rFonts w:ascii="Auto 2" w:hAnsi="Auto 2" w:cs="Arial"/>
          <w:sz w:val="22"/>
          <w:szCs w:val="22"/>
        </w:rPr>
        <w:tab/>
      </w:r>
      <w:r w:rsidRPr="00D670E1">
        <w:rPr>
          <w:rFonts w:ascii="Auto 2" w:hAnsi="Auto 2" w:cs="Arial"/>
          <w:sz w:val="22"/>
          <w:szCs w:val="22"/>
        </w:rPr>
        <w:tab/>
        <w:t>crackers eten en drinken</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16.00 - 16.15:</w:t>
      </w:r>
      <w:r w:rsidRPr="00D670E1">
        <w:rPr>
          <w:rFonts w:ascii="Auto 2" w:hAnsi="Auto 2" w:cs="Arial"/>
          <w:sz w:val="22"/>
          <w:szCs w:val="22"/>
        </w:rPr>
        <w:tab/>
      </w:r>
      <w:r w:rsidRPr="00D670E1">
        <w:rPr>
          <w:rFonts w:ascii="Auto 2" w:hAnsi="Auto 2" w:cs="Arial"/>
          <w:sz w:val="22"/>
          <w:szCs w:val="22"/>
        </w:rPr>
        <w:tab/>
        <w:t>verschonen/ potjesronde</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16.00- 17.00</w:t>
      </w:r>
      <w:r w:rsidRPr="00D670E1">
        <w:rPr>
          <w:rFonts w:ascii="Auto 2" w:hAnsi="Auto 2" w:cs="Arial"/>
          <w:sz w:val="22"/>
          <w:szCs w:val="22"/>
        </w:rPr>
        <w:tab/>
      </w:r>
      <w:r w:rsidRPr="00D670E1">
        <w:rPr>
          <w:rFonts w:ascii="Auto 2" w:hAnsi="Auto 2" w:cs="Arial"/>
          <w:sz w:val="22"/>
          <w:szCs w:val="22"/>
        </w:rPr>
        <w:tab/>
        <w:t>activiteiten en de kinderen worden opgehaald</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17.00-17.30</w:t>
      </w:r>
      <w:r w:rsidRPr="00D670E1">
        <w:rPr>
          <w:rFonts w:ascii="Auto 2" w:hAnsi="Auto 2" w:cs="Arial"/>
          <w:sz w:val="22"/>
          <w:szCs w:val="22"/>
        </w:rPr>
        <w:tab/>
      </w:r>
      <w:r w:rsidRPr="00D670E1">
        <w:rPr>
          <w:rFonts w:ascii="Auto 2" w:hAnsi="Auto 2" w:cs="Arial"/>
          <w:sz w:val="22"/>
          <w:szCs w:val="22"/>
        </w:rPr>
        <w:tab/>
        <w:t xml:space="preserve">rauw groentemoment (geen wortel) </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17.30 - 18.00:</w:t>
      </w:r>
      <w:r w:rsidRPr="00D670E1">
        <w:rPr>
          <w:rFonts w:ascii="Auto 2" w:hAnsi="Auto 2" w:cs="Arial"/>
          <w:sz w:val="22"/>
          <w:szCs w:val="22"/>
        </w:rPr>
        <w:tab/>
      </w:r>
      <w:r w:rsidRPr="00D670E1">
        <w:rPr>
          <w:rFonts w:ascii="Auto 2" w:hAnsi="Auto 2" w:cs="Arial"/>
          <w:sz w:val="22"/>
          <w:szCs w:val="22"/>
        </w:rPr>
        <w:tab/>
        <w:t>activiteiten, de kinderen worden opgehaald</w:t>
      </w:r>
    </w:p>
    <w:p w:rsidR="00901333" w:rsidRPr="00D670E1" w:rsidRDefault="00901333" w:rsidP="00901333">
      <w:pPr>
        <w:pStyle w:val="Plattetekst"/>
        <w:rPr>
          <w:rFonts w:ascii="Auto 2" w:hAnsi="Auto 2"/>
        </w:rPr>
      </w:pPr>
      <w:r w:rsidRPr="00D670E1">
        <w:rPr>
          <w:rFonts w:ascii="Auto 2" w:hAnsi="Auto 2"/>
        </w:rPr>
        <w:t> </w:t>
      </w:r>
    </w:p>
    <w:p w:rsidR="00901333" w:rsidRPr="00D670E1" w:rsidRDefault="00901333" w:rsidP="00901333">
      <w:pPr>
        <w:pStyle w:val="Plattetekst"/>
        <w:rPr>
          <w:rFonts w:ascii="Auto 2" w:hAnsi="Auto 2"/>
          <w:b/>
        </w:rPr>
      </w:pPr>
      <w:r w:rsidRPr="00D670E1">
        <w:rPr>
          <w:rFonts w:ascii="Auto 2" w:hAnsi="Auto 2"/>
          <w:b/>
        </w:rPr>
        <w:t>Peutergroep</w:t>
      </w:r>
    </w:p>
    <w:p w:rsidR="00901333" w:rsidRPr="00D670E1" w:rsidRDefault="00901333" w:rsidP="00901333">
      <w:pPr>
        <w:pStyle w:val="Plattetekst"/>
        <w:rPr>
          <w:rFonts w:ascii="Auto 2" w:hAnsi="Auto 2" w:cs="Arial"/>
          <w:szCs w:val="22"/>
        </w:rPr>
      </w:pPr>
      <w:r w:rsidRPr="00D670E1">
        <w:rPr>
          <w:rFonts w:ascii="Auto 2" w:hAnsi="Auto 2"/>
        </w:rPr>
        <w:t>07.30 – 9.30:</w:t>
      </w:r>
      <w:r w:rsidRPr="00D670E1">
        <w:rPr>
          <w:rFonts w:ascii="Auto 2" w:hAnsi="Auto 2"/>
        </w:rPr>
        <w:tab/>
      </w:r>
      <w:r w:rsidRPr="00D670E1">
        <w:rPr>
          <w:rFonts w:ascii="Auto 2" w:hAnsi="Auto 2"/>
        </w:rPr>
        <w:tab/>
        <w:t>de kinderen worden gebracht</w:t>
      </w:r>
    </w:p>
    <w:p w:rsidR="00901333" w:rsidRPr="00D670E1" w:rsidRDefault="00901333" w:rsidP="00901333">
      <w:pPr>
        <w:pStyle w:val="Plattetekst"/>
        <w:rPr>
          <w:rFonts w:ascii="Auto 2" w:hAnsi="Auto 2" w:cs="Arial"/>
          <w:szCs w:val="22"/>
        </w:rPr>
      </w:pPr>
      <w:r w:rsidRPr="00D670E1">
        <w:rPr>
          <w:rFonts w:ascii="Auto 2" w:hAnsi="Auto 2" w:cs="Arial"/>
          <w:szCs w:val="22"/>
        </w:rPr>
        <w:t>09.30 - 10.00:</w:t>
      </w:r>
      <w:r w:rsidRPr="00D670E1">
        <w:rPr>
          <w:rFonts w:ascii="Auto 2" w:hAnsi="Auto 2" w:cs="Arial"/>
          <w:szCs w:val="22"/>
        </w:rPr>
        <w:tab/>
      </w:r>
      <w:r w:rsidRPr="00D670E1">
        <w:rPr>
          <w:rFonts w:ascii="Auto 2" w:hAnsi="Auto 2" w:cs="Arial"/>
          <w:szCs w:val="22"/>
        </w:rPr>
        <w:tab/>
        <w:t>fruit eten en drinken</w:t>
      </w:r>
    </w:p>
    <w:p w:rsidR="00901333" w:rsidRPr="00D670E1" w:rsidRDefault="00901333" w:rsidP="00901333">
      <w:pPr>
        <w:pStyle w:val="Plattetekst"/>
        <w:rPr>
          <w:rFonts w:ascii="Auto 2" w:hAnsi="Auto 2" w:cs="Arial"/>
          <w:szCs w:val="22"/>
        </w:rPr>
      </w:pPr>
      <w:r w:rsidRPr="00D670E1">
        <w:rPr>
          <w:rFonts w:ascii="Auto 2" w:hAnsi="Auto 2" w:cs="Arial"/>
          <w:szCs w:val="22"/>
        </w:rPr>
        <w:t>10.00 - 10.15:</w:t>
      </w:r>
      <w:r w:rsidRPr="00D670E1">
        <w:rPr>
          <w:rFonts w:ascii="Auto 2" w:hAnsi="Auto 2" w:cs="Arial"/>
          <w:szCs w:val="22"/>
        </w:rPr>
        <w:tab/>
      </w:r>
      <w:r w:rsidRPr="00D670E1">
        <w:rPr>
          <w:rFonts w:ascii="Auto 2" w:hAnsi="Auto 2" w:cs="Arial"/>
          <w:szCs w:val="22"/>
        </w:rPr>
        <w:tab/>
        <w:t>verschonen/toiletronde</w:t>
      </w:r>
    </w:p>
    <w:p w:rsidR="00901333" w:rsidRPr="00D670E1" w:rsidRDefault="00901333" w:rsidP="00901333">
      <w:pPr>
        <w:pStyle w:val="Plattetekst"/>
        <w:rPr>
          <w:rFonts w:ascii="Auto 2" w:hAnsi="Auto 2" w:cs="Arial"/>
          <w:szCs w:val="22"/>
        </w:rPr>
      </w:pPr>
      <w:r w:rsidRPr="00D670E1">
        <w:rPr>
          <w:rFonts w:ascii="Auto 2" w:hAnsi="Auto 2" w:cs="Arial"/>
          <w:szCs w:val="22"/>
        </w:rPr>
        <w:t>10.30 - 11.00:</w:t>
      </w:r>
      <w:r w:rsidRPr="00D670E1">
        <w:rPr>
          <w:rFonts w:ascii="Auto 2" w:hAnsi="Auto 2" w:cs="Arial"/>
          <w:szCs w:val="22"/>
        </w:rPr>
        <w:tab/>
      </w:r>
      <w:r w:rsidRPr="00D670E1">
        <w:rPr>
          <w:rFonts w:ascii="Auto 2" w:hAnsi="Auto 2" w:cs="Arial"/>
          <w:szCs w:val="22"/>
        </w:rPr>
        <w:tab/>
        <w:t>activiteiten</w:t>
      </w:r>
    </w:p>
    <w:p w:rsidR="00901333" w:rsidRPr="00D670E1" w:rsidRDefault="00901333" w:rsidP="00901333">
      <w:pPr>
        <w:pStyle w:val="Plattetekst"/>
        <w:rPr>
          <w:rFonts w:ascii="Auto 2" w:hAnsi="Auto 2" w:cs="Arial"/>
          <w:szCs w:val="22"/>
        </w:rPr>
      </w:pPr>
      <w:r w:rsidRPr="00D670E1">
        <w:rPr>
          <w:rFonts w:ascii="Auto 2" w:hAnsi="Auto 2" w:cs="Arial"/>
          <w:szCs w:val="22"/>
        </w:rPr>
        <w:t xml:space="preserve">11.15 - 12.00: </w:t>
      </w:r>
      <w:r w:rsidRPr="00D670E1">
        <w:rPr>
          <w:rFonts w:ascii="Auto 2" w:hAnsi="Auto 2" w:cs="Arial"/>
          <w:szCs w:val="22"/>
        </w:rPr>
        <w:tab/>
      </w:r>
      <w:r w:rsidRPr="00D670E1">
        <w:rPr>
          <w:rFonts w:ascii="Auto 2" w:hAnsi="Auto 2" w:cs="Arial"/>
          <w:szCs w:val="22"/>
        </w:rPr>
        <w:tab/>
      </w:r>
      <w:r w:rsidR="006C5E4F" w:rsidRPr="00D670E1">
        <w:rPr>
          <w:rFonts w:ascii="Auto 2" w:hAnsi="Auto 2" w:cs="Arial"/>
          <w:szCs w:val="22"/>
        </w:rPr>
        <w:t>brood</w:t>
      </w:r>
      <w:r w:rsidR="00662392" w:rsidRPr="00D670E1">
        <w:rPr>
          <w:rFonts w:ascii="Auto 2" w:hAnsi="Auto 2" w:cs="Arial"/>
          <w:szCs w:val="22"/>
        </w:rPr>
        <w:t>m</w:t>
      </w:r>
      <w:r w:rsidRPr="00D670E1">
        <w:rPr>
          <w:rFonts w:ascii="Auto 2" w:hAnsi="Auto 2" w:cs="Arial"/>
          <w:szCs w:val="22"/>
        </w:rPr>
        <w:t xml:space="preserve">aaltijd </w:t>
      </w:r>
    </w:p>
    <w:p w:rsidR="00901333" w:rsidRPr="00D670E1" w:rsidRDefault="00901333" w:rsidP="00901333">
      <w:pPr>
        <w:pStyle w:val="Plattetekst"/>
        <w:rPr>
          <w:rFonts w:ascii="Auto 2" w:hAnsi="Auto 2" w:cs="Arial"/>
          <w:szCs w:val="22"/>
        </w:rPr>
      </w:pPr>
      <w:r w:rsidRPr="00D670E1">
        <w:rPr>
          <w:rFonts w:ascii="Auto 2" w:hAnsi="Auto 2" w:cs="Arial"/>
          <w:szCs w:val="22"/>
        </w:rPr>
        <w:t>12.00 - 12.30:</w:t>
      </w:r>
      <w:r w:rsidRPr="00D670E1">
        <w:rPr>
          <w:rFonts w:ascii="Auto 2" w:hAnsi="Auto 2" w:cs="Arial"/>
          <w:szCs w:val="22"/>
        </w:rPr>
        <w:tab/>
      </w:r>
      <w:r w:rsidRPr="00D670E1">
        <w:rPr>
          <w:rFonts w:ascii="Auto 2" w:hAnsi="Auto 2" w:cs="Arial"/>
          <w:szCs w:val="22"/>
        </w:rPr>
        <w:tab/>
        <w:t>verschonen en slaapritueel</w:t>
      </w:r>
    </w:p>
    <w:p w:rsidR="00901333" w:rsidRPr="00D670E1" w:rsidRDefault="00901333" w:rsidP="00901333">
      <w:pPr>
        <w:pStyle w:val="Plattetekst"/>
        <w:rPr>
          <w:rFonts w:ascii="Auto 2" w:hAnsi="Auto 2" w:cs="Arial"/>
          <w:szCs w:val="22"/>
        </w:rPr>
      </w:pPr>
      <w:r w:rsidRPr="00D670E1">
        <w:rPr>
          <w:rFonts w:ascii="Auto 2" w:hAnsi="Auto 2" w:cs="Arial"/>
          <w:szCs w:val="22"/>
        </w:rPr>
        <w:t xml:space="preserve">12.30 - 15.00: </w:t>
      </w:r>
      <w:r w:rsidRPr="00D670E1">
        <w:rPr>
          <w:rFonts w:ascii="Auto 2" w:hAnsi="Auto 2" w:cs="Arial"/>
          <w:szCs w:val="22"/>
        </w:rPr>
        <w:tab/>
      </w:r>
      <w:r w:rsidRPr="00D670E1">
        <w:rPr>
          <w:rFonts w:ascii="Auto 2" w:hAnsi="Auto 2" w:cs="Arial"/>
          <w:szCs w:val="22"/>
        </w:rPr>
        <w:tab/>
        <w:t>slaaptijden</w:t>
      </w:r>
    </w:p>
    <w:p w:rsidR="00901333" w:rsidRPr="00D670E1" w:rsidRDefault="00901333" w:rsidP="00901333">
      <w:pPr>
        <w:pStyle w:val="Plattetekst"/>
        <w:rPr>
          <w:rFonts w:ascii="Auto 2" w:hAnsi="Auto 2" w:cs="Arial"/>
          <w:szCs w:val="22"/>
        </w:rPr>
      </w:pPr>
      <w:r w:rsidRPr="00D670E1">
        <w:rPr>
          <w:rFonts w:ascii="Auto 2" w:hAnsi="Auto 2" w:cs="Arial"/>
          <w:szCs w:val="22"/>
        </w:rPr>
        <w:t xml:space="preserve">15.00 - 15.15: </w:t>
      </w:r>
      <w:r w:rsidRPr="00D670E1">
        <w:rPr>
          <w:rFonts w:ascii="Auto 2" w:hAnsi="Auto 2" w:cs="Arial"/>
          <w:szCs w:val="22"/>
        </w:rPr>
        <w:tab/>
      </w:r>
      <w:r w:rsidRPr="00D670E1">
        <w:rPr>
          <w:rFonts w:ascii="Auto 2" w:hAnsi="Auto 2" w:cs="Arial"/>
          <w:szCs w:val="22"/>
        </w:rPr>
        <w:tab/>
        <w:t>kinderen aankleden</w:t>
      </w:r>
    </w:p>
    <w:p w:rsidR="00901333" w:rsidRPr="00D670E1" w:rsidRDefault="00901333" w:rsidP="00901333">
      <w:pPr>
        <w:pStyle w:val="Plattetekst"/>
        <w:rPr>
          <w:rFonts w:ascii="Auto 2" w:hAnsi="Auto 2" w:cs="Arial"/>
          <w:szCs w:val="22"/>
        </w:rPr>
      </w:pPr>
      <w:r w:rsidRPr="00D670E1">
        <w:rPr>
          <w:rFonts w:ascii="Auto 2" w:hAnsi="Auto 2" w:cs="Arial"/>
          <w:szCs w:val="22"/>
        </w:rPr>
        <w:t>15.15 - 15.45:</w:t>
      </w:r>
      <w:r w:rsidRPr="00D670E1">
        <w:rPr>
          <w:rFonts w:ascii="Auto 2" w:hAnsi="Auto 2" w:cs="Arial"/>
          <w:szCs w:val="22"/>
        </w:rPr>
        <w:tab/>
      </w:r>
      <w:r w:rsidRPr="00D670E1">
        <w:rPr>
          <w:rFonts w:ascii="Auto 2" w:hAnsi="Auto 2" w:cs="Arial"/>
          <w:szCs w:val="22"/>
        </w:rPr>
        <w:tab/>
        <w:t>crackers eten en drinken</w:t>
      </w:r>
    </w:p>
    <w:p w:rsidR="00901333" w:rsidRPr="00D670E1" w:rsidRDefault="00901333" w:rsidP="00901333">
      <w:pPr>
        <w:pStyle w:val="Plattetekst"/>
        <w:rPr>
          <w:rFonts w:ascii="Auto 2" w:hAnsi="Auto 2" w:cs="Arial"/>
          <w:szCs w:val="22"/>
        </w:rPr>
      </w:pPr>
      <w:r w:rsidRPr="00D670E1">
        <w:rPr>
          <w:rFonts w:ascii="Auto 2" w:hAnsi="Auto 2" w:cs="Arial"/>
          <w:szCs w:val="22"/>
        </w:rPr>
        <w:t>16.00 - 16.15:</w:t>
      </w:r>
      <w:r w:rsidRPr="00D670E1">
        <w:rPr>
          <w:rFonts w:ascii="Auto 2" w:hAnsi="Auto 2" w:cs="Arial"/>
          <w:szCs w:val="22"/>
        </w:rPr>
        <w:tab/>
      </w:r>
      <w:r w:rsidRPr="00D670E1">
        <w:rPr>
          <w:rFonts w:ascii="Auto 2" w:hAnsi="Auto 2" w:cs="Arial"/>
          <w:szCs w:val="22"/>
        </w:rPr>
        <w:tab/>
        <w:t>verschonen/ toiletronde</w:t>
      </w:r>
    </w:p>
    <w:p w:rsidR="00901333" w:rsidRPr="00D670E1" w:rsidRDefault="00901333" w:rsidP="00901333">
      <w:pPr>
        <w:pStyle w:val="Plattetekst"/>
        <w:rPr>
          <w:rFonts w:ascii="Auto 2" w:hAnsi="Auto 2" w:cs="Arial"/>
          <w:szCs w:val="22"/>
        </w:rPr>
      </w:pPr>
      <w:r w:rsidRPr="00D670E1">
        <w:rPr>
          <w:rFonts w:ascii="Auto 2" w:hAnsi="Auto 2" w:cs="Arial"/>
          <w:szCs w:val="22"/>
        </w:rPr>
        <w:t xml:space="preserve">16.00-17.00 </w:t>
      </w:r>
      <w:r w:rsidRPr="00D670E1">
        <w:rPr>
          <w:rFonts w:ascii="Auto 2" w:hAnsi="Auto 2" w:cs="Arial"/>
          <w:szCs w:val="22"/>
        </w:rPr>
        <w:tab/>
      </w:r>
      <w:r w:rsidRPr="00D670E1">
        <w:rPr>
          <w:rFonts w:ascii="Auto 2" w:hAnsi="Auto 2" w:cs="Arial"/>
          <w:szCs w:val="22"/>
        </w:rPr>
        <w:tab/>
        <w:t>activiteiten en de kinderen worden opgehaald</w:t>
      </w:r>
    </w:p>
    <w:p w:rsidR="00901333" w:rsidRPr="00D670E1" w:rsidRDefault="00901333" w:rsidP="00901333">
      <w:pPr>
        <w:pStyle w:val="Plattetekst"/>
        <w:rPr>
          <w:rFonts w:ascii="Auto 2" w:hAnsi="Auto 2" w:cs="Arial"/>
          <w:szCs w:val="22"/>
        </w:rPr>
      </w:pPr>
      <w:r w:rsidRPr="00D670E1">
        <w:rPr>
          <w:rFonts w:ascii="Auto 2" w:hAnsi="Auto 2" w:cs="Arial"/>
          <w:szCs w:val="22"/>
        </w:rPr>
        <w:t>17.00- 17.30</w:t>
      </w:r>
      <w:r w:rsidRPr="00D670E1">
        <w:rPr>
          <w:rFonts w:ascii="Auto 2" w:hAnsi="Auto 2" w:cs="Arial"/>
          <w:szCs w:val="22"/>
        </w:rPr>
        <w:tab/>
      </w:r>
      <w:r w:rsidRPr="00D670E1">
        <w:rPr>
          <w:rFonts w:ascii="Auto 2" w:hAnsi="Auto 2" w:cs="Arial"/>
          <w:szCs w:val="22"/>
        </w:rPr>
        <w:tab/>
        <w:t>rauw groentemoment</w:t>
      </w:r>
    </w:p>
    <w:p w:rsidR="00901333" w:rsidRPr="00D670E1" w:rsidRDefault="00901333" w:rsidP="00901333">
      <w:pPr>
        <w:pStyle w:val="Plattetekst"/>
        <w:rPr>
          <w:rFonts w:ascii="Auto 2" w:hAnsi="Auto 2" w:cs="Arial"/>
          <w:szCs w:val="22"/>
        </w:rPr>
      </w:pPr>
      <w:r w:rsidRPr="00D670E1">
        <w:rPr>
          <w:rFonts w:ascii="Auto 2" w:hAnsi="Auto 2" w:cs="Arial"/>
          <w:szCs w:val="22"/>
        </w:rPr>
        <w:t>17.30 - 18.00:</w:t>
      </w:r>
      <w:r w:rsidRPr="00D670E1">
        <w:rPr>
          <w:rFonts w:ascii="Auto 2" w:hAnsi="Auto 2" w:cs="Arial"/>
          <w:szCs w:val="22"/>
        </w:rPr>
        <w:tab/>
      </w:r>
      <w:r w:rsidRPr="00D670E1">
        <w:rPr>
          <w:rFonts w:ascii="Auto 2" w:hAnsi="Auto 2" w:cs="Arial"/>
          <w:szCs w:val="22"/>
        </w:rPr>
        <w:tab/>
        <w:t>activiteiten, de kinderen worden opgehaald</w:t>
      </w:r>
    </w:p>
    <w:p w:rsidR="00901333" w:rsidRPr="00D670E1" w:rsidRDefault="00901333" w:rsidP="00985660">
      <w:pPr>
        <w:ind w:right="-341"/>
        <w:rPr>
          <w:rFonts w:ascii="Auto 2" w:hAnsi="Auto 2" w:cs="Arial"/>
          <w:sz w:val="22"/>
          <w:szCs w:val="22"/>
        </w:rPr>
      </w:pPr>
      <w:r w:rsidRPr="00D670E1">
        <w:rPr>
          <w:rFonts w:ascii="Auto 2" w:hAnsi="Auto 2" w:cs="Arial"/>
          <w:b/>
          <w:sz w:val="22"/>
          <w:szCs w:val="22"/>
        </w:rPr>
        <w:t>BSO</w:t>
      </w:r>
    </w:p>
    <w:p w:rsidR="00901333" w:rsidRPr="00D670E1" w:rsidRDefault="00901333" w:rsidP="00901333">
      <w:pPr>
        <w:rPr>
          <w:rFonts w:ascii="Auto 2" w:hAnsi="Auto 2" w:cs="Arial"/>
          <w:sz w:val="22"/>
          <w:szCs w:val="22"/>
        </w:rPr>
      </w:pPr>
      <w:r w:rsidRPr="00D670E1">
        <w:rPr>
          <w:rFonts w:ascii="Auto 2" w:hAnsi="Auto 2" w:cs="Arial"/>
          <w:sz w:val="22"/>
          <w:szCs w:val="22"/>
        </w:rPr>
        <w:t>Maandag, dinsdag, donderdag en vrijdag:</w:t>
      </w:r>
    </w:p>
    <w:p w:rsidR="00901333" w:rsidRPr="00D670E1" w:rsidRDefault="00901333" w:rsidP="00901333">
      <w:pPr>
        <w:rPr>
          <w:rFonts w:ascii="Auto 2" w:hAnsi="Auto 2" w:cs="Arial"/>
          <w:sz w:val="22"/>
          <w:szCs w:val="22"/>
        </w:rPr>
      </w:pPr>
      <w:r w:rsidRPr="00D670E1">
        <w:rPr>
          <w:rFonts w:ascii="Auto 2" w:hAnsi="Auto 2" w:cs="Arial"/>
          <w:sz w:val="22"/>
          <w:szCs w:val="22"/>
        </w:rPr>
        <w:t>15.15-15.30</w:t>
      </w:r>
      <w:r w:rsidRPr="00D670E1">
        <w:rPr>
          <w:rFonts w:ascii="Auto 2" w:hAnsi="Auto 2" w:cs="Arial"/>
          <w:sz w:val="22"/>
          <w:szCs w:val="22"/>
        </w:rPr>
        <w:tab/>
      </w:r>
      <w:r w:rsidRPr="00D670E1">
        <w:rPr>
          <w:rFonts w:ascii="Auto 2" w:hAnsi="Auto 2" w:cs="Arial"/>
          <w:sz w:val="22"/>
          <w:szCs w:val="22"/>
        </w:rPr>
        <w:tab/>
        <w:t>de kinderen komen naar de BSO</w:t>
      </w:r>
    </w:p>
    <w:p w:rsidR="00901333" w:rsidRPr="00D670E1" w:rsidRDefault="00901333" w:rsidP="00901333">
      <w:pPr>
        <w:rPr>
          <w:rFonts w:ascii="Auto 2" w:hAnsi="Auto 2" w:cs="Arial"/>
          <w:sz w:val="22"/>
          <w:szCs w:val="22"/>
        </w:rPr>
      </w:pPr>
      <w:r w:rsidRPr="00D670E1">
        <w:rPr>
          <w:rFonts w:ascii="Auto 2" w:hAnsi="Auto 2" w:cs="Arial"/>
          <w:sz w:val="22"/>
          <w:szCs w:val="22"/>
        </w:rPr>
        <w:t xml:space="preserve">15.45 -16.15 </w:t>
      </w:r>
      <w:r w:rsidRPr="00D670E1">
        <w:rPr>
          <w:rFonts w:ascii="Auto 2" w:hAnsi="Auto 2" w:cs="Arial"/>
          <w:sz w:val="22"/>
          <w:szCs w:val="22"/>
        </w:rPr>
        <w:tab/>
      </w:r>
      <w:r w:rsidRPr="00D670E1">
        <w:rPr>
          <w:rFonts w:ascii="Auto 2" w:hAnsi="Auto 2" w:cs="Arial"/>
          <w:sz w:val="22"/>
          <w:szCs w:val="22"/>
        </w:rPr>
        <w:tab/>
        <w:t>fruit en/of cracker eten en drinken</w:t>
      </w:r>
    </w:p>
    <w:p w:rsidR="00901333" w:rsidRPr="00D670E1" w:rsidRDefault="00901333" w:rsidP="00901333">
      <w:pPr>
        <w:rPr>
          <w:rFonts w:ascii="Auto 2" w:hAnsi="Auto 2" w:cs="Arial"/>
          <w:sz w:val="22"/>
          <w:szCs w:val="22"/>
        </w:rPr>
      </w:pPr>
      <w:r w:rsidRPr="00D670E1">
        <w:rPr>
          <w:rFonts w:ascii="Auto 2" w:hAnsi="Auto 2" w:cs="Arial"/>
          <w:sz w:val="22"/>
          <w:szCs w:val="22"/>
        </w:rPr>
        <w:t xml:space="preserve">16.15 – 17.00 </w:t>
      </w:r>
      <w:r w:rsidRPr="00D670E1">
        <w:rPr>
          <w:rFonts w:ascii="Auto 2" w:hAnsi="Auto 2" w:cs="Arial"/>
          <w:sz w:val="22"/>
          <w:szCs w:val="22"/>
        </w:rPr>
        <w:tab/>
      </w:r>
      <w:r w:rsidRPr="00D670E1">
        <w:rPr>
          <w:rFonts w:ascii="Auto 2" w:hAnsi="Auto 2" w:cs="Arial"/>
          <w:sz w:val="22"/>
          <w:szCs w:val="22"/>
        </w:rPr>
        <w:tab/>
        <w:t>activiteiten en de kinderen worden opgehaald</w:t>
      </w:r>
    </w:p>
    <w:p w:rsidR="00901333" w:rsidRPr="00D670E1" w:rsidRDefault="00901333" w:rsidP="00901333">
      <w:pPr>
        <w:rPr>
          <w:rFonts w:ascii="Auto 2" w:hAnsi="Auto 2" w:cs="Arial"/>
          <w:sz w:val="22"/>
          <w:szCs w:val="22"/>
        </w:rPr>
      </w:pPr>
      <w:r w:rsidRPr="00D670E1">
        <w:rPr>
          <w:rFonts w:ascii="Auto 2" w:hAnsi="Auto 2" w:cs="Arial"/>
          <w:sz w:val="22"/>
          <w:szCs w:val="22"/>
        </w:rPr>
        <w:t xml:space="preserve">17.00 – 17.30 </w:t>
      </w:r>
      <w:r w:rsidRPr="00D670E1">
        <w:rPr>
          <w:rFonts w:ascii="Auto 2" w:hAnsi="Auto 2" w:cs="Arial"/>
          <w:sz w:val="22"/>
          <w:szCs w:val="22"/>
        </w:rPr>
        <w:tab/>
      </w:r>
      <w:r w:rsidRPr="00D670E1">
        <w:rPr>
          <w:rFonts w:ascii="Auto 2" w:hAnsi="Auto 2" w:cs="Arial"/>
          <w:sz w:val="22"/>
          <w:szCs w:val="22"/>
        </w:rPr>
        <w:tab/>
        <w:t>rauw groentemoment</w:t>
      </w:r>
    </w:p>
    <w:p w:rsidR="00901333" w:rsidRPr="00D670E1" w:rsidRDefault="00901333" w:rsidP="00901333">
      <w:pPr>
        <w:rPr>
          <w:rFonts w:ascii="Auto 2" w:hAnsi="Auto 2" w:cs="Arial"/>
          <w:sz w:val="22"/>
          <w:szCs w:val="22"/>
        </w:rPr>
      </w:pPr>
      <w:r w:rsidRPr="00D670E1">
        <w:rPr>
          <w:rFonts w:ascii="Auto 2" w:hAnsi="Auto 2" w:cs="Arial"/>
          <w:sz w:val="22"/>
          <w:szCs w:val="22"/>
        </w:rPr>
        <w:t xml:space="preserve">17.30- 18.00 </w:t>
      </w:r>
      <w:r w:rsidRPr="00D670E1">
        <w:rPr>
          <w:rFonts w:ascii="Auto 2" w:hAnsi="Auto 2" w:cs="Arial"/>
          <w:sz w:val="22"/>
          <w:szCs w:val="22"/>
        </w:rPr>
        <w:tab/>
      </w:r>
      <w:r w:rsidRPr="00D670E1">
        <w:rPr>
          <w:rFonts w:ascii="Auto 2" w:hAnsi="Auto 2" w:cs="Arial"/>
          <w:sz w:val="22"/>
          <w:szCs w:val="22"/>
        </w:rPr>
        <w:tab/>
        <w:t>activiteiten, de kinderen worden opgehaald</w:t>
      </w:r>
    </w:p>
    <w:p w:rsidR="00901333" w:rsidRPr="00D670E1" w:rsidRDefault="00901333" w:rsidP="00901333">
      <w:pPr>
        <w:rPr>
          <w:rFonts w:ascii="Auto 2" w:hAnsi="Auto 2" w:cs="Arial"/>
          <w:sz w:val="22"/>
          <w:szCs w:val="22"/>
        </w:rPr>
      </w:pPr>
      <w:r w:rsidRPr="00D670E1">
        <w:rPr>
          <w:rFonts w:ascii="Auto 2" w:hAnsi="Auto 2" w:cs="Arial"/>
          <w:sz w:val="22"/>
          <w:szCs w:val="22"/>
        </w:rPr>
        <w:t> </w:t>
      </w:r>
    </w:p>
    <w:p w:rsidR="00901333" w:rsidRPr="00D670E1" w:rsidRDefault="00901333" w:rsidP="00901333">
      <w:pPr>
        <w:rPr>
          <w:rFonts w:ascii="Auto 2" w:hAnsi="Auto 2" w:cs="Arial"/>
          <w:b/>
          <w:sz w:val="22"/>
          <w:szCs w:val="22"/>
        </w:rPr>
      </w:pPr>
      <w:r w:rsidRPr="00D670E1">
        <w:rPr>
          <w:rFonts w:ascii="Auto 2" w:hAnsi="Auto 2" w:cs="Arial"/>
          <w:b/>
          <w:sz w:val="22"/>
          <w:szCs w:val="22"/>
        </w:rPr>
        <w:t>Woensdag en ADV-dag:</w:t>
      </w:r>
    </w:p>
    <w:p w:rsidR="00901333" w:rsidRPr="00D670E1" w:rsidRDefault="00901333" w:rsidP="00901333">
      <w:pPr>
        <w:rPr>
          <w:rFonts w:ascii="Auto 2" w:hAnsi="Auto 2" w:cs="Arial"/>
          <w:sz w:val="22"/>
          <w:szCs w:val="22"/>
        </w:rPr>
      </w:pPr>
      <w:r w:rsidRPr="00D670E1">
        <w:rPr>
          <w:rFonts w:ascii="Auto 2" w:hAnsi="Auto 2" w:cs="Arial"/>
          <w:sz w:val="22"/>
          <w:szCs w:val="22"/>
        </w:rPr>
        <w:t>12.00 - 12.30:</w:t>
      </w:r>
      <w:r w:rsidRPr="00D670E1">
        <w:rPr>
          <w:rFonts w:ascii="Auto 2" w:hAnsi="Auto 2" w:cs="Arial"/>
          <w:sz w:val="22"/>
          <w:szCs w:val="22"/>
        </w:rPr>
        <w:tab/>
      </w:r>
      <w:r w:rsidRPr="00D670E1">
        <w:rPr>
          <w:rFonts w:ascii="Auto 2" w:hAnsi="Auto 2" w:cs="Arial"/>
          <w:sz w:val="22"/>
          <w:szCs w:val="22"/>
        </w:rPr>
        <w:tab/>
        <w:t>broodmaaltijd</w:t>
      </w:r>
    </w:p>
    <w:p w:rsidR="00901333" w:rsidRPr="00D670E1" w:rsidRDefault="000241CC" w:rsidP="00901333">
      <w:pPr>
        <w:rPr>
          <w:rFonts w:ascii="Auto 2" w:hAnsi="Auto 2" w:cs="Arial"/>
          <w:sz w:val="22"/>
          <w:szCs w:val="22"/>
        </w:rPr>
      </w:pPr>
      <w:r w:rsidRPr="00D670E1">
        <w:rPr>
          <w:rFonts w:ascii="Auto 2" w:hAnsi="Auto 2" w:cs="Arial"/>
          <w:sz w:val="22"/>
          <w:szCs w:val="22"/>
        </w:rPr>
        <w:t>12.30</w:t>
      </w:r>
      <w:r w:rsidR="00901333" w:rsidRPr="00D670E1">
        <w:rPr>
          <w:rFonts w:ascii="Auto 2" w:hAnsi="Auto 2" w:cs="Arial"/>
          <w:sz w:val="22"/>
          <w:szCs w:val="22"/>
        </w:rPr>
        <w:t xml:space="preserve"> - 15.00: </w:t>
      </w:r>
      <w:r w:rsidR="00901333" w:rsidRPr="00D670E1">
        <w:rPr>
          <w:rFonts w:ascii="Auto 2" w:hAnsi="Auto 2" w:cs="Arial"/>
          <w:sz w:val="22"/>
          <w:szCs w:val="22"/>
        </w:rPr>
        <w:tab/>
      </w:r>
      <w:r w:rsidR="00901333" w:rsidRPr="00D670E1">
        <w:rPr>
          <w:rFonts w:ascii="Auto 2" w:hAnsi="Auto 2" w:cs="Arial"/>
          <w:sz w:val="22"/>
          <w:szCs w:val="22"/>
        </w:rPr>
        <w:tab/>
        <w:t>activiteiten</w:t>
      </w:r>
    </w:p>
    <w:p w:rsidR="00901333" w:rsidRPr="00D670E1" w:rsidRDefault="00901333" w:rsidP="00901333">
      <w:pPr>
        <w:rPr>
          <w:rFonts w:ascii="Auto 2" w:hAnsi="Auto 2" w:cs="Arial"/>
          <w:sz w:val="22"/>
          <w:szCs w:val="22"/>
        </w:rPr>
      </w:pPr>
      <w:r w:rsidRPr="00D670E1">
        <w:rPr>
          <w:rFonts w:ascii="Auto 2" w:hAnsi="Auto 2" w:cs="Arial"/>
          <w:sz w:val="22"/>
          <w:szCs w:val="22"/>
        </w:rPr>
        <w:t>15.00 - 15.30</w:t>
      </w:r>
      <w:r w:rsidRPr="00D670E1">
        <w:rPr>
          <w:rFonts w:ascii="Auto 2" w:hAnsi="Auto 2" w:cs="Arial"/>
          <w:sz w:val="22"/>
          <w:szCs w:val="22"/>
        </w:rPr>
        <w:tab/>
      </w:r>
      <w:r w:rsidRPr="00D670E1">
        <w:rPr>
          <w:rFonts w:ascii="Auto 2" w:hAnsi="Auto 2" w:cs="Arial"/>
          <w:sz w:val="22"/>
          <w:szCs w:val="22"/>
        </w:rPr>
        <w:tab/>
        <w:t>fruit en crackers eten, drinken van sap of thee</w:t>
      </w:r>
    </w:p>
    <w:p w:rsidR="00901333" w:rsidRPr="00D670E1" w:rsidRDefault="00901333" w:rsidP="00901333">
      <w:pPr>
        <w:rPr>
          <w:rFonts w:ascii="Auto 2" w:hAnsi="Auto 2" w:cs="Arial"/>
          <w:sz w:val="22"/>
          <w:szCs w:val="22"/>
        </w:rPr>
      </w:pPr>
      <w:r w:rsidRPr="00D670E1">
        <w:rPr>
          <w:rFonts w:ascii="Auto 2" w:hAnsi="Auto 2" w:cs="Arial"/>
          <w:sz w:val="22"/>
          <w:szCs w:val="22"/>
        </w:rPr>
        <w:t xml:space="preserve">15.30 -17.00: </w:t>
      </w:r>
      <w:r w:rsidRPr="00D670E1">
        <w:rPr>
          <w:rFonts w:ascii="Auto 2" w:hAnsi="Auto 2" w:cs="Arial"/>
          <w:sz w:val="22"/>
          <w:szCs w:val="22"/>
        </w:rPr>
        <w:tab/>
      </w:r>
      <w:r w:rsidRPr="00D670E1">
        <w:rPr>
          <w:rFonts w:ascii="Auto 2" w:hAnsi="Auto 2" w:cs="Arial"/>
          <w:sz w:val="22"/>
          <w:szCs w:val="22"/>
        </w:rPr>
        <w:tab/>
        <w:t>activiteiten, de kinderen worden opgehaald</w:t>
      </w:r>
    </w:p>
    <w:p w:rsidR="00901333" w:rsidRPr="00D670E1" w:rsidRDefault="00901333" w:rsidP="00901333">
      <w:pPr>
        <w:rPr>
          <w:rFonts w:ascii="Auto 2" w:hAnsi="Auto 2" w:cs="Arial"/>
          <w:sz w:val="22"/>
          <w:szCs w:val="22"/>
        </w:rPr>
      </w:pPr>
      <w:r w:rsidRPr="00D670E1">
        <w:rPr>
          <w:rFonts w:ascii="Auto 2" w:hAnsi="Auto 2" w:cs="Arial"/>
          <w:sz w:val="22"/>
          <w:szCs w:val="22"/>
        </w:rPr>
        <w:t>17.00 -17.30:</w:t>
      </w:r>
      <w:r w:rsidRPr="00D670E1">
        <w:rPr>
          <w:rFonts w:ascii="Auto 2" w:hAnsi="Auto 2" w:cs="Arial"/>
          <w:sz w:val="22"/>
          <w:szCs w:val="22"/>
        </w:rPr>
        <w:tab/>
      </w:r>
      <w:r w:rsidRPr="00D670E1">
        <w:rPr>
          <w:rFonts w:ascii="Auto 2" w:hAnsi="Auto 2" w:cs="Arial"/>
          <w:sz w:val="22"/>
          <w:szCs w:val="22"/>
        </w:rPr>
        <w:tab/>
        <w:t>rauw groentemoment</w:t>
      </w:r>
    </w:p>
    <w:p w:rsidR="00901333" w:rsidRPr="00D670E1" w:rsidRDefault="00901333" w:rsidP="00901333">
      <w:pPr>
        <w:rPr>
          <w:rFonts w:ascii="Auto 2" w:hAnsi="Auto 2" w:cs="Arial"/>
          <w:sz w:val="22"/>
          <w:szCs w:val="22"/>
        </w:rPr>
      </w:pPr>
      <w:r w:rsidRPr="00D670E1">
        <w:rPr>
          <w:rFonts w:ascii="Auto 2" w:hAnsi="Auto 2" w:cs="Arial"/>
          <w:sz w:val="22"/>
          <w:szCs w:val="22"/>
        </w:rPr>
        <w:t>17.30- 18.00</w:t>
      </w:r>
      <w:r w:rsidRPr="00D670E1">
        <w:rPr>
          <w:rFonts w:ascii="Auto 2" w:hAnsi="Auto 2" w:cs="Arial"/>
          <w:sz w:val="22"/>
          <w:szCs w:val="22"/>
        </w:rPr>
        <w:tab/>
      </w:r>
      <w:r w:rsidRPr="00D670E1">
        <w:rPr>
          <w:rFonts w:ascii="Auto 2" w:hAnsi="Auto 2" w:cs="Arial"/>
          <w:sz w:val="22"/>
          <w:szCs w:val="22"/>
        </w:rPr>
        <w:tab/>
        <w:t>activiteiten, kinderen worden opgehaald</w:t>
      </w:r>
    </w:p>
    <w:p w:rsidR="00901333" w:rsidRPr="00D670E1" w:rsidRDefault="00901333" w:rsidP="00901333">
      <w:pPr>
        <w:rPr>
          <w:rFonts w:ascii="Auto 2" w:hAnsi="Auto 2" w:cs="Arial"/>
          <w:sz w:val="22"/>
          <w:szCs w:val="22"/>
        </w:rPr>
      </w:pPr>
    </w:p>
    <w:p w:rsidR="00901333" w:rsidRPr="00D670E1" w:rsidRDefault="00901333" w:rsidP="00901333">
      <w:pPr>
        <w:pStyle w:val="Plattetekst"/>
        <w:rPr>
          <w:rFonts w:ascii="Auto 2" w:hAnsi="Auto 2"/>
          <w:b/>
          <w:szCs w:val="22"/>
        </w:rPr>
      </w:pPr>
      <w:r w:rsidRPr="00D670E1">
        <w:rPr>
          <w:rFonts w:ascii="Auto 2" w:hAnsi="Auto 2"/>
          <w:b/>
          <w:szCs w:val="22"/>
        </w:rPr>
        <w:t>Vakantieopvang</w:t>
      </w:r>
    </w:p>
    <w:p w:rsidR="00901333" w:rsidRPr="00D670E1" w:rsidRDefault="00901333" w:rsidP="00901333">
      <w:pPr>
        <w:pStyle w:val="Plattetekst"/>
        <w:rPr>
          <w:rFonts w:ascii="Auto 2" w:hAnsi="Auto 2" w:cs="Arial"/>
          <w:szCs w:val="22"/>
        </w:rPr>
      </w:pPr>
      <w:r w:rsidRPr="00D670E1">
        <w:rPr>
          <w:rFonts w:ascii="Auto 2" w:hAnsi="Auto 2" w:cs="Arial"/>
          <w:szCs w:val="22"/>
        </w:rPr>
        <w:t>07.30 – 9.30:</w:t>
      </w:r>
      <w:r w:rsidRPr="00D670E1">
        <w:rPr>
          <w:rFonts w:ascii="Auto 2" w:hAnsi="Auto 2" w:cs="Arial"/>
          <w:szCs w:val="22"/>
        </w:rPr>
        <w:tab/>
      </w:r>
      <w:r w:rsidRPr="00D670E1">
        <w:rPr>
          <w:rFonts w:ascii="Auto 2" w:hAnsi="Auto 2" w:cs="Arial"/>
          <w:szCs w:val="22"/>
        </w:rPr>
        <w:tab/>
        <w:t>de kinderen worden gebracht</w:t>
      </w:r>
    </w:p>
    <w:p w:rsidR="00901333" w:rsidRPr="00D670E1" w:rsidRDefault="00901333" w:rsidP="00901333">
      <w:pPr>
        <w:pStyle w:val="Plattetekst"/>
        <w:rPr>
          <w:rFonts w:ascii="Auto 2" w:hAnsi="Auto 2" w:cs="Arial"/>
          <w:szCs w:val="22"/>
        </w:rPr>
      </w:pPr>
      <w:r w:rsidRPr="00D670E1">
        <w:rPr>
          <w:rFonts w:ascii="Auto 2" w:hAnsi="Auto 2" w:cs="Arial"/>
          <w:szCs w:val="22"/>
        </w:rPr>
        <w:t>09.30 - 10.00:</w:t>
      </w:r>
      <w:r w:rsidRPr="00D670E1">
        <w:rPr>
          <w:rFonts w:ascii="Auto 2" w:hAnsi="Auto 2" w:cs="Arial"/>
          <w:szCs w:val="22"/>
        </w:rPr>
        <w:tab/>
      </w:r>
      <w:r w:rsidRPr="00D670E1">
        <w:rPr>
          <w:rFonts w:ascii="Auto 2" w:hAnsi="Auto 2" w:cs="Arial"/>
          <w:szCs w:val="22"/>
        </w:rPr>
        <w:tab/>
        <w:t>fruit eten en drinken</w:t>
      </w:r>
    </w:p>
    <w:p w:rsidR="00901333" w:rsidRPr="00D670E1" w:rsidRDefault="00901333" w:rsidP="00901333">
      <w:pPr>
        <w:pStyle w:val="Plattetekst"/>
        <w:rPr>
          <w:rFonts w:ascii="Auto 2" w:hAnsi="Auto 2" w:cs="Arial"/>
          <w:szCs w:val="22"/>
        </w:rPr>
      </w:pPr>
      <w:r w:rsidRPr="00D670E1">
        <w:rPr>
          <w:rFonts w:ascii="Auto 2" w:hAnsi="Auto 2" w:cs="Arial"/>
          <w:szCs w:val="22"/>
        </w:rPr>
        <w:t>10.00 - 12.00:</w:t>
      </w:r>
      <w:r w:rsidRPr="00D670E1">
        <w:rPr>
          <w:rFonts w:ascii="Auto 2" w:hAnsi="Auto 2" w:cs="Arial"/>
          <w:szCs w:val="22"/>
        </w:rPr>
        <w:tab/>
      </w:r>
      <w:r w:rsidRPr="00D670E1">
        <w:rPr>
          <w:rFonts w:ascii="Auto 2" w:hAnsi="Auto 2" w:cs="Arial"/>
          <w:szCs w:val="22"/>
        </w:rPr>
        <w:tab/>
        <w:t>activiteiten</w:t>
      </w:r>
    </w:p>
    <w:p w:rsidR="00901333" w:rsidRPr="00D670E1" w:rsidRDefault="00901333" w:rsidP="00901333">
      <w:pPr>
        <w:pStyle w:val="Plattetekst"/>
        <w:rPr>
          <w:rFonts w:ascii="Auto 2" w:hAnsi="Auto 2" w:cs="Arial"/>
          <w:szCs w:val="22"/>
        </w:rPr>
      </w:pPr>
      <w:r w:rsidRPr="00D670E1">
        <w:rPr>
          <w:rFonts w:ascii="Auto 2" w:hAnsi="Auto 2" w:cs="Arial"/>
          <w:szCs w:val="22"/>
        </w:rPr>
        <w:t>12.00 -12.30:</w:t>
      </w:r>
      <w:r w:rsidRPr="00D670E1">
        <w:rPr>
          <w:rFonts w:ascii="Auto 2" w:hAnsi="Auto 2" w:cs="Arial"/>
          <w:szCs w:val="22"/>
        </w:rPr>
        <w:tab/>
      </w:r>
      <w:r w:rsidRPr="00D670E1">
        <w:rPr>
          <w:rFonts w:ascii="Auto 2" w:hAnsi="Auto 2" w:cs="Arial"/>
          <w:szCs w:val="22"/>
        </w:rPr>
        <w:tab/>
        <w:t>broodmaaltijd</w:t>
      </w:r>
    </w:p>
    <w:p w:rsidR="00901333" w:rsidRPr="00D670E1" w:rsidRDefault="000241CC" w:rsidP="00901333">
      <w:pPr>
        <w:pStyle w:val="Plattetekst"/>
        <w:rPr>
          <w:rFonts w:ascii="Auto 2" w:hAnsi="Auto 2" w:cs="Arial"/>
          <w:szCs w:val="22"/>
        </w:rPr>
      </w:pPr>
      <w:r w:rsidRPr="00D670E1">
        <w:rPr>
          <w:rFonts w:ascii="Auto 2" w:hAnsi="Auto 2" w:cs="Arial"/>
          <w:szCs w:val="22"/>
        </w:rPr>
        <w:t>12.30</w:t>
      </w:r>
      <w:r w:rsidR="00901333" w:rsidRPr="00D670E1">
        <w:rPr>
          <w:rFonts w:ascii="Auto 2" w:hAnsi="Auto 2" w:cs="Arial"/>
          <w:szCs w:val="22"/>
        </w:rPr>
        <w:t xml:space="preserve"> - 15.00: </w:t>
      </w:r>
      <w:r w:rsidR="00901333" w:rsidRPr="00D670E1">
        <w:rPr>
          <w:rFonts w:ascii="Auto 2" w:hAnsi="Auto 2" w:cs="Arial"/>
          <w:szCs w:val="22"/>
        </w:rPr>
        <w:tab/>
      </w:r>
      <w:r w:rsidR="00901333" w:rsidRPr="00D670E1">
        <w:rPr>
          <w:rFonts w:ascii="Auto 2" w:hAnsi="Auto 2" w:cs="Arial"/>
          <w:szCs w:val="22"/>
        </w:rPr>
        <w:tab/>
        <w:t>activiteiten</w:t>
      </w:r>
      <w:r w:rsidR="00901333" w:rsidRPr="00D670E1">
        <w:rPr>
          <w:rFonts w:ascii="Auto 2" w:hAnsi="Auto 2" w:cs="Arial"/>
          <w:szCs w:val="22"/>
        </w:rPr>
        <w:tab/>
      </w:r>
    </w:p>
    <w:p w:rsidR="00901333" w:rsidRPr="00D670E1" w:rsidRDefault="00901333" w:rsidP="00901333">
      <w:pPr>
        <w:rPr>
          <w:rFonts w:ascii="Auto 2" w:hAnsi="Auto 2" w:cs="Arial"/>
          <w:sz w:val="22"/>
          <w:szCs w:val="22"/>
        </w:rPr>
      </w:pPr>
      <w:r w:rsidRPr="00D670E1">
        <w:rPr>
          <w:rFonts w:ascii="Auto 2" w:hAnsi="Auto 2" w:cs="Arial"/>
          <w:sz w:val="22"/>
          <w:szCs w:val="22"/>
        </w:rPr>
        <w:t xml:space="preserve">15.00 - 15.30: </w:t>
      </w:r>
      <w:r w:rsidRPr="00D670E1">
        <w:rPr>
          <w:rFonts w:ascii="Auto 2" w:hAnsi="Auto 2" w:cs="Arial"/>
          <w:sz w:val="22"/>
          <w:szCs w:val="22"/>
        </w:rPr>
        <w:tab/>
      </w:r>
      <w:r w:rsidRPr="00D670E1">
        <w:rPr>
          <w:rFonts w:ascii="Auto 2" w:hAnsi="Auto 2" w:cs="Arial"/>
          <w:sz w:val="22"/>
          <w:szCs w:val="22"/>
        </w:rPr>
        <w:tab/>
        <w:t>fruit en crackers eten, drinken van sap of thee</w:t>
      </w:r>
    </w:p>
    <w:p w:rsidR="00901333" w:rsidRPr="00D670E1" w:rsidRDefault="00901333" w:rsidP="00901333">
      <w:pPr>
        <w:pStyle w:val="Plattetekst"/>
        <w:rPr>
          <w:rFonts w:ascii="Auto 2" w:hAnsi="Auto 2" w:cs="Arial"/>
          <w:szCs w:val="22"/>
        </w:rPr>
      </w:pPr>
      <w:r w:rsidRPr="00D670E1">
        <w:rPr>
          <w:rFonts w:ascii="Auto 2" w:hAnsi="Auto 2" w:cs="Arial"/>
          <w:szCs w:val="22"/>
        </w:rPr>
        <w:t>15.30 - 17.00:</w:t>
      </w:r>
      <w:r w:rsidRPr="00D670E1">
        <w:rPr>
          <w:rFonts w:ascii="Auto 2" w:hAnsi="Auto 2" w:cs="Arial"/>
          <w:szCs w:val="22"/>
        </w:rPr>
        <w:tab/>
      </w:r>
      <w:r w:rsidRPr="00D670E1">
        <w:rPr>
          <w:rFonts w:ascii="Auto 2" w:hAnsi="Auto 2" w:cs="Arial"/>
          <w:szCs w:val="22"/>
        </w:rPr>
        <w:tab/>
        <w:t>activiteiten, de kinderen worden opgehaald</w:t>
      </w:r>
    </w:p>
    <w:p w:rsidR="00901333" w:rsidRPr="00D670E1" w:rsidRDefault="00901333" w:rsidP="00901333">
      <w:pPr>
        <w:ind w:right="-341"/>
        <w:rPr>
          <w:rFonts w:ascii="Auto 2" w:hAnsi="Auto 2" w:cs="Arial"/>
          <w:sz w:val="22"/>
          <w:szCs w:val="22"/>
        </w:rPr>
      </w:pPr>
      <w:r w:rsidRPr="00D670E1">
        <w:rPr>
          <w:rFonts w:ascii="Auto 2" w:hAnsi="Auto 2" w:cs="Arial"/>
          <w:sz w:val="22"/>
          <w:szCs w:val="22"/>
        </w:rPr>
        <w:t>17.00 - 17.30:</w:t>
      </w:r>
      <w:r w:rsidRPr="00D670E1">
        <w:rPr>
          <w:rFonts w:ascii="Auto 2" w:hAnsi="Auto 2" w:cs="Arial"/>
          <w:sz w:val="22"/>
          <w:szCs w:val="22"/>
        </w:rPr>
        <w:tab/>
      </w:r>
      <w:r w:rsidRPr="00D670E1">
        <w:rPr>
          <w:rFonts w:ascii="Auto 2" w:hAnsi="Auto 2" w:cs="Arial"/>
          <w:sz w:val="22"/>
          <w:szCs w:val="22"/>
        </w:rPr>
        <w:tab/>
        <w:t>rauw groentemoment</w:t>
      </w:r>
    </w:p>
    <w:p w:rsidR="00901333" w:rsidRPr="00D670E1" w:rsidRDefault="00901333" w:rsidP="00901333">
      <w:pPr>
        <w:ind w:right="-341"/>
        <w:rPr>
          <w:rFonts w:ascii="Auto 2" w:hAnsi="Auto 2" w:cs="Arial"/>
          <w:b/>
          <w:sz w:val="22"/>
          <w:szCs w:val="22"/>
        </w:rPr>
      </w:pPr>
      <w:r w:rsidRPr="00D670E1">
        <w:rPr>
          <w:rFonts w:ascii="Auto 2" w:hAnsi="Auto 2" w:cs="Arial"/>
          <w:sz w:val="22"/>
          <w:szCs w:val="22"/>
        </w:rPr>
        <w:t>17.30- 18.00</w:t>
      </w:r>
      <w:r w:rsidRPr="00D670E1">
        <w:rPr>
          <w:rFonts w:ascii="Auto 2" w:hAnsi="Auto 2" w:cs="Arial"/>
          <w:sz w:val="22"/>
          <w:szCs w:val="22"/>
        </w:rPr>
        <w:tab/>
      </w:r>
      <w:r w:rsidRPr="00D670E1">
        <w:rPr>
          <w:rFonts w:ascii="Auto 2" w:hAnsi="Auto 2" w:cs="Arial"/>
          <w:sz w:val="22"/>
          <w:szCs w:val="22"/>
        </w:rPr>
        <w:tab/>
        <w:t>activiteiten, de kinderen worden opgehaald</w:t>
      </w:r>
    </w:p>
    <w:p w:rsidR="00901333" w:rsidRPr="00D670E1" w:rsidRDefault="00901333" w:rsidP="00901333">
      <w:pPr>
        <w:rPr>
          <w:rFonts w:ascii="Auto 2" w:hAnsi="Auto 2" w:cs="Arial"/>
          <w:sz w:val="22"/>
          <w:szCs w:val="22"/>
        </w:rPr>
      </w:pPr>
    </w:p>
    <w:p w:rsidR="00901333" w:rsidRPr="00D670E1" w:rsidRDefault="00901333" w:rsidP="00901333">
      <w:pPr>
        <w:rPr>
          <w:rFonts w:ascii="Auto 2" w:hAnsi="Auto 2" w:cs="Arial"/>
          <w:b/>
          <w:sz w:val="22"/>
          <w:szCs w:val="22"/>
        </w:rPr>
      </w:pPr>
      <w:r w:rsidRPr="00D670E1">
        <w:rPr>
          <w:rFonts w:ascii="Auto 2" w:hAnsi="Auto 2" w:cs="Arial"/>
          <w:b/>
          <w:sz w:val="22"/>
          <w:szCs w:val="22"/>
        </w:rPr>
        <w:t>Avondopvang:</w:t>
      </w:r>
    </w:p>
    <w:p w:rsidR="00901333" w:rsidRPr="00D670E1" w:rsidRDefault="00901333" w:rsidP="00901333">
      <w:pPr>
        <w:rPr>
          <w:rFonts w:ascii="Auto 2" w:hAnsi="Auto 2" w:cs="Arial"/>
          <w:sz w:val="22"/>
          <w:szCs w:val="22"/>
        </w:rPr>
      </w:pPr>
      <w:r w:rsidRPr="00D670E1">
        <w:rPr>
          <w:rFonts w:ascii="Auto 2" w:hAnsi="Auto 2" w:cs="Arial"/>
          <w:sz w:val="22"/>
          <w:szCs w:val="22"/>
        </w:rPr>
        <w:t>18:30 – 19:00</w:t>
      </w:r>
      <w:r w:rsidRPr="00D670E1">
        <w:rPr>
          <w:rFonts w:ascii="Auto 2" w:hAnsi="Auto 2" w:cs="Arial"/>
          <w:sz w:val="22"/>
          <w:szCs w:val="22"/>
        </w:rPr>
        <w:tab/>
      </w:r>
      <w:r w:rsidRPr="00D670E1">
        <w:rPr>
          <w:rFonts w:ascii="Auto 2" w:hAnsi="Auto 2" w:cs="Arial"/>
          <w:sz w:val="22"/>
          <w:szCs w:val="22"/>
        </w:rPr>
        <w:tab/>
        <w:t>Avondmaaltijd</w:t>
      </w:r>
    </w:p>
    <w:p w:rsidR="00901333" w:rsidRPr="00D670E1" w:rsidRDefault="00901333" w:rsidP="00901333">
      <w:pPr>
        <w:rPr>
          <w:rFonts w:ascii="Auto 2" w:hAnsi="Auto 2" w:cs="Arial"/>
          <w:sz w:val="22"/>
          <w:szCs w:val="22"/>
        </w:rPr>
      </w:pPr>
      <w:r w:rsidRPr="00D670E1">
        <w:rPr>
          <w:rFonts w:ascii="Auto 2" w:hAnsi="Auto 2" w:cs="Arial"/>
          <w:sz w:val="22"/>
          <w:szCs w:val="22"/>
        </w:rPr>
        <w:t>19:00 – 19:30</w:t>
      </w:r>
      <w:r w:rsidRPr="00D670E1">
        <w:rPr>
          <w:rFonts w:ascii="Auto 2" w:hAnsi="Auto 2" w:cs="Arial"/>
          <w:sz w:val="22"/>
          <w:szCs w:val="22"/>
        </w:rPr>
        <w:tab/>
      </w:r>
      <w:r w:rsidRPr="00D670E1">
        <w:rPr>
          <w:rFonts w:ascii="Auto 2" w:hAnsi="Auto 2" w:cs="Arial"/>
          <w:sz w:val="22"/>
          <w:szCs w:val="22"/>
        </w:rPr>
        <w:tab/>
        <w:t>Baden/douchen en tandenpoetsen</w:t>
      </w:r>
    </w:p>
    <w:p w:rsidR="00901333" w:rsidRPr="00D670E1" w:rsidRDefault="00901333" w:rsidP="00901333">
      <w:pPr>
        <w:rPr>
          <w:rFonts w:ascii="Auto 2" w:hAnsi="Auto 2" w:cs="Arial"/>
          <w:sz w:val="22"/>
          <w:szCs w:val="22"/>
        </w:rPr>
      </w:pPr>
      <w:r w:rsidRPr="00D670E1">
        <w:rPr>
          <w:rFonts w:ascii="Auto 2" w:hAnsi="Auto 2" w:cs="Arial"/>
          <w:sz w:val="22"/>
          <w:szCs w:val="22"/>
        </w:rPr>
        <w:t>19:30 − 20:00</w:t>
      </w:r>
      <w:r w:rsidRPr="00D670E1">
        <w:rPr>
          <w:rFonts w:ascii="Auto 2" w:hAnsi="Auto 2" w:cs="Arial"/>
          <w:sz w:val="22"/>
          <w:szCs w:val="22"/>
        </w:rPr>
        <w:tab/>
      </w:r>
      <w:r w:rsidRPr="00D670E1">
        <w:rPr>
          <w:rFonts w:ascii="Auto 2" w:hAnsi="Auto 2" w:cs="Arial"/>
          <w:sz w:val="22"/>
          <w:szCs w:val="22"/>
        </w:rPr>
        <w:tab/>
        <w:t>Slaapritueel</w:t>
      </w:r>
    </w:p>
    <w:p w:rsidR="00901333" w:rsidRPr="00D670E1" w:rsidRDefault="00901333" w:rsidP="00901333">
      <w:pPr>
        <w:rPr>
          <w:rFonts w:ascii="Auto 2" w:hAnsi="Auto 2" w:cs="Arial"/>
          <w:sz w:val="22"/>
          <w:szCs w:val="22"/>
        </w:rPr>
      </w:pPr>
      <w:r w:rsidRPr="00D670E1">
        <w:rPr>
          <w:rFonts w:ascii="Auto 2" w:hAnsi="Auto 2" w:cs="Arial"/>
          <w:sz w:val="22"/>
          <w:szCs w:val="22"/>
        </w:rPr>
        <w:t>20:00 – tot ophalen</w:t>
      </w:r>
      <w:r w:rsidRPr="00D670E1">
        <w:rPr>
          <w:rFonts w:ascii="Auto 2" w:hAnsi="Auto 2" w:cs="Arial"/>
          <w:sz w:val="22"/>
          <w:szCs w:val="22"/>
        </w:rPr>
        <w:tab/>
        <w:t>Kinderen slapen</w:t>
      </w:r>
    </w:p>
    <w:p w:rsidR="00901333" w:rsidRPr="00D670E1" w:rsidRDefault="00901333" w:rsidP="00901333"/>
    <w:p w:rsidR="00D66F5D" w:rsidRPr="00D670E1" w:rsidRDefault="00D66F5D" w:rsidP="00D66F5D">
      <w:pPr>
        <w:ind w:right="-341"/>
        <w:rPr>
          <w:rFonts w:ascii="Auto 2" w:hAnsi="Auto 2" w:cs="Arial"/>
          <w:b/>
          <w:sz w:val="22"/>
          <w:szCs w:val="22"/>
        </w:rPr>
      </w:pPr>
      <w:r w:rsidRPr="00D670E1">
        <w:rPr>
          <w:rFonts w:ascii="Auto 2" w:hAnsi="Auto 2" w:cs="Arial"/>
          <w:b/>
          <w:sz w:val="22"/>
          <w:szCs w:val="22"/>
        </w:rPr>
        <w:br w:type="page"/>
        <w:t>BIJLAGE RITUELEN</w:t>
      </w:r>
    </w:p>
    <w:p w:rsidR="00D66F5D" w:rsidRPr="00D670E1" w:rsidRDefault="00D66F5D" w:rsidP="00D66F5D">
      <w:pPr>
        <w:ind w:right="-341"/>
        <w:rPr>
          <w:rFonts w:ascii="Auto 2" w:hAnsi="Auto 2" w:cs="Arial"/>
          <w:b/>
          <w:sz w:val="22"/>
          <w:szCs w:val="22"/>
        </w:rPr>
      </w:pPr>
      <w:r w:rsidRPr="00D670E1">
        <w:rPr>
          <w:rFonts w:ascii="Auto 2" w:hAnsi="Auto 2" w:cs="Arial"/>
          <w:b/>
          <w:sz w:val="22"/>
          <w:szCs w:val="22"/>
        </w:rPr>
        <w:t> </w:t>
      </w:r>
    </w:p>
    <w:p w:rsidR="00D66F5D" w:rsidRPr="00D670E1" w:rsidRDefault="00D66F5D" w:rsidP="00D66F5D">
      <w:pPr>
        <w:ind w:right="-341"/>
        <w:rPr>
          <w:rFonts w:ascii="Auto 2" w:hAnsi="Auto 2" w:cs="Arial"/>
          <w:b/>
          <w:sz w:val="22"/>
          <w:szCs w:val="22"/>
        </w:rPr>
      </w:pPr>
      <w:r w:rsidRPr="00D670E1">
        <w:rPr>
          <w:rFonts w:ascii="Auto 2" w:hAnsi="Auto 2" w:cs="Arial"/>
          <w:b/>
          <w:sz w:val="22"/>
          <w:szCs w:val="22"/>
        </w:rPr>
        <w:t>Rituelen binnen het dagritme</w:t>
      </w:r>
    </w:p>
    <w:p w:rsidR="00D66F5D" w:rsidRPr="00D670E1" w:rsidRDefault="00D66F5D" w:rsidP="00D66F5D">
      <w:pPr>
        <w:ind w:right="-341"/>
        <w:rPr>
          <w:rFonts w:ascii="Auto 2" w:hAnsi="Auto 2" w:cs="Arial"/>
          <w:b/>
          <w:sz w:val="22"/>
          <w:szCs w:val="22"/>
        </w:rPr>
      </w:pPr>
      <w:r w:rsidRPr="00D670E1">
        <w:rPr>
          <w:rFonts w:ascii="Auto 2" w:hAnsi="Auto 2" w:cs="Arial"/>
          <w:b/>
          <w:sz w:val="22"/>
          <w:szCs w:val="22"/>
        </w:rPr>
        <w:t> </w:t>
      </w:r>
    </w:p>
    <w:p w:rsidR="00D66F5D" w:rsidRPr="00D670E1" w:rsidRDefault="00D66F5D" w:rsidP="00D66F5D">
      <w:pPr>
        <w:ind w:right="-341"/>
        <w:rPr>
          <w:rFonts w:ascii="Auto 2" w:hAnsi="Auto 2" w:cs="Arial"/>
          <w:sz w:val="22"/>
          <w:szCs w:val="22"/>
        </w:rPr>
      </w:pPr>
      <w:r w:rsidRPr="00D670E1">
        <w:rPr>
          <w:rFonts w:ascii="Auto 2" w:hAnsi="Auto 2" w:cs="Arial"/>
          <w:i/>
          <w:sz w:val="22"/>
          <w:szCs w:val="22"/>
        </w:rPr>
        <w:t>Het brengritueel</w:t>
      </w:r>
      <w:r w:rsidRPr="00D670E1">
        <w:rPr>
          <w:rFonts w:ascii="Auto 2" w:hAnsi="Auto 2" w:cs="Arial"/>
          <w:sz w:val="22"/>
          <w:szCs w:val="22"/>
        </w:rPr>
        <w:br/>
        <w:t xml:space="preserve">Bij het brengen van een kind wordt het kind verwelkomd door de </w:t>
      </w:r>
      <w:r w:rsidRPr="00D670E1">
        <w:rPr>
          <w:rFonts w:ascii="Auto 2" w:hAnsi="Auto 2"/>
          <w:color w:val="000000"/>
          <w:sz w:val="22"/>
          <w:szCs w:val="22"/>
        </w:rPr>
        <w:t>pedagogisch medewerk(st)ers</w:t>
      </w:r>
      <w:r w:rsidRPr="00D670E1">
        <w:rPr>
          <w:rFonts w:ascii="Auto 2" w:hAnsi="Auto 2" w:cs="Arial"/>
          <w:sz w:val="22"/>
          <w:szCs w:val="22"/>
        </w:rPr>
        <w:t xml:space="preserve">. De </w:t>
      </w:r>
      <w:r w:rsidRPr="00D670E1">
        <w:rPr>
          <w:rFonts w:ascii="Auto 2" w:hAnsi="Auto 2"/>
          <w:color w:val="000000"/>
          <w:sz w:val="22"/>
          <w:szCs w:val="22"/>
        </w:rPr>
        <w:t>pedagogisch medewerk(st)ers</w:t>
      </w:r>
      <w:r w:rsidRPr="00D670E1">
        <w:rPr>
          <w:rFonts w:ascii="Auto 2" w:hAnsi="Auto 2" w:cs="Arial"/>
          <w:sz w:val="22"/>
          <w:szCs w:val="22"/>
        </w:rPr>
        <w:t xml:space="preserve"> informeren bij de ouder(s) naar de nacht en bijzonderheden waarmee tijdens de opvang rekening gehouden moet worden. Deze bijzonderheden kunnen het slapen, eten, gedrag, lichamelijke bijzonderheden bij het kind betreffen, waarmee de </w:t>
      </w:r>
      <w:r w:rsidRPr="00D670E1">
        <w:rPr>
          <w:rFonts w:ascii="Auto 2" w:hAnsi="Auto 2"/>
          <w:color w:val="000000"/>
          <w:sz w:val="22"/>
          <w:szCs w:val="22"/>
        </w:rPr>
        <w:t>pedagogisch medewerk(st)ers</w:t>
      </w:r>
      <w:r w:rsidRPr="00D670E1">
        <w:rPr>
          <w:rFonts w:ascii="Auto 2" w:hAnsi="Auto 2" w:cs="Arial"/>
          <w:sz w:val="22"/>
          <w:szCs w:val="22"/>
        </w:rPr>
        <w:t xml:space="preserve"> in de loop van de dag rekening kunnen houden. De </w:t>
      </w:r>
      <w:r w:rsidRPr="00D670E1">
        <w:rPr>
          <w:rFonts w:ascii="Auto 2" w:hAnsi="Auto 2"/>
          <w:color w:val="000000"/>
          <w:sz w:val="22"/>
          <w:szCs w:val="22"/>
        </w:rPr>
        <w:t>pedagogisch medewerk(st)ers</w:t>
      </w:r>
      <w:r w:rsidRPr="00D670E1">
        <w:rPr>
          <w:rFonts w:ascii="Auto 2" w:hAnsi="Auto 2" w:cs="Arial"/>
          <w:sz w:val="22"/>
          <w:szCs w:val="22"/>
        </w:rPr>
        <w:t xml:space="preserve"> maken hier, indien nodig, notitie van. Op het dagritmebord staat genoteerd wie er die dag voor het kind gaat zorgen en of er bijzondere activiteiten in petto zijn. Ouders worden gestimuleerd om rust in te bouwen tijdens het brengen van het kind. Dit kan bijvoorbeeld door de ouder gelegenheid te geven de overdracht vanuit thuis te doen en het kind te laten acclimatiseren op de groep. De ouder kan dit op zijn eigen manier met het kind doen. Bijvoorbeeld een spelletje of nog even lekker knuffelen. De andere kinderen horen ook bij het begroetingsritueel. De overgang naar het afscheidsritueel wordt geleidelijk ingezet. De thuissituatie en crèchesituatie lopen op deze manier soepel in elkaar over en vormen steeds meer een geheel. Uiteindelijk nemen de </w:t>
      </w:r>
      <w:r w:rsidRPr="00D670E1">
        <w:rPr>
          <w:rFonts w:ascii="Auto 2" w:hAnsi="Auto 2"/>
          <w:color w:val="000000"/>
          <w:sz w:val="22"/>
          <w:szCs w:val="22"/>
        </w:rPr>
        <w:t>pedagogisch medewerk(st)ers</w:t>
      </w:r>
      <w:r w:rsidRPr="00D670E1">
        <w:rPr>
          <w:rFonts w:ascii="Auto 2" w:hAnsi="Auto 2" w:cs="Arial"/>
          <w:sz w:val="22"/>
          <w:szCs w:val="22"/>
        </w:rPr>
        <w:t xml:space="preserve"> de zorg over het kind over. Dit kunnen de </w:t>
      </w:r>
      <w:r w:rsidRPr="00D670E1">
        <w:rPr>
          <w:rFonts w:ascii="Auto 2" w:hAnsi="Auto 2"/>
          <w:color w:val="000000"/>
          <w:sz w:val="22"/>
          <w:szCs w:val="22"/>
        </w:rPr>
        <w:t>pedagogisch medewerk(st)ers</w:t>
      </w:r>
      <w:r w:rsidRPr="00D670E1">
        <w:rPr>
          <w:rFonts w:ascii="Auto 2" w:hAnsi="Auto 2" w:cs="Arial"/>
          <w:sz w:val="22"/>
          <w:szCs w:val="22"/>
        </w:rPr>
        <w:t xml:space="preserve"> doen door het kind letterlijk over te nemen van de ouder en aan te pakken door bijvoorbeeld in de armen te nemen. Vanaf dit moment valt de zorg voor het kind onder de verantwoordelijkheid van de </w:t>
      </w:r>
      <w:r w:rsidRPr="00D670E1">
        <w:rPr>
          <w:rFonts w:ascii="Auto 2" w:hAnsi="Auto 2"/>
          <w:color w:val="000000"/>
          <w:sz w:val="22"/>
          <w:szCs w:val="22"/>
        </w:rPr>
        <w:t>pedagogisch medewerk(st)ers</w:t>
      </w:r>
      <w:r w:rsidRPr="00D670E1">
        <w:rPr>
          <w:rFonts w:ascii="Auto 2" w:hAnsi="Auto 2" w:cs="Arial"/>
          <w:sz w:val="22"/>
          <w:szCs w:val="22"/>
        </w:rPr>
        <w:t>. Het op deze wijze aanpakken van het kind geeft de ouder vertrouwen en vergemakkelijkt ook het afscheid voor de ouder. Dit vertrouwen voelt een kind goed aan bij de ouder en zorgt ervoor dat het kind de situatie als goed en veilig leert ervaren.</w:t>
      </w:r>
      <w:r w:rsidRPr="00D670E1">
        <w:rPr>
          <w:rFonts w:ascii="Auto 2" w:hAnsi="Auto 2" w:cs="Arial"/>
          <w:i/>
          <w:sz w:val="22"/>
          <w:szCs w:val="22"/>
        </w:rPr>
        <w:t xml:space="preserve"> </w:t>
      </w:r>
      <w:r w:rsidRPr="00D670E1">
        <w:rPr>
          <w:rFonts w:ascii="Auto 2" w:hAnsi="Auto 2" w:cs="Arial"/>
          <w:sz w:val="22"/>
          <w:szCs w:val="22"/>
        </w:rPr>
        <w:t xml:space="preserve">Wanneer het brengen van het kind iedere keer volgens hetzelfde ritueel gaat, zal het afscheid nemen van papa of mama voor het kind ook vertrouwder worden. De </w:t>
      </w:r>
      <w:r w:rsidRPr="00D670E1">
        <w:rPr>
          <w:rFonts w:ascii="Auto 2" w:hAnsi="Auto 2"/>
          <w:color w:val="000000"/>
          <w:sz w:val="22"/>
          <w:szCs w:val="22"/>
        </w:rPr>
        <w:t>pedagogisch medewerk(st)ers</w:t>
      </w:r>
      <w:r w:rsidRPr="00D670E1">
        <w:rPr>
          <w:rFonts w:ascii="Auto 2" w:hAnsi="Auto 2" w:cs="Arial"/>
          <w:sz w:val="22"/>
          <w:szCs w:val="22"/>
        </w:rPr>
        <w:t xml:space="preserve"> geven de ouder de ruimte voor hun eigen afscheidsritueel en zal informeren bij de ouder wat deze prettig vindt.</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Opruimen</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Voorafgaand aan momenten dat de kinderen met de </w:t>
      </w:r>
      <w:r w:rsidRPr="00D670E1">
        <w:rPr>
          <w:rFonts w:ascii="Auto 2" w:hAnsi="Auto 2"/>
          <w:color w:val="000000"/>
          <w:sz w:val="22"/>
          <w:szCs w:val="22"/>
        </w:rPr>
        <w:t>pedagogisch medewerk(st)ers</w:t>
      </w:r>
      <w:r w:rsidRPr="00D670E1">
        <w:rPr>
          <w:rFonts w:ascii="Auto 2" w:hAnsi="Auto 2" w:cs="Arial"/>
          <w:sz w:val="22"/>
          <w:szCs w:val="22"/>
        </w:rPr>
        <w:t xml:space="preserve"> aan tafel gaan, wordt de groep opgeruimd. Speelgoed wordt door de kinderen met de </w:t>
      </w:r>
      <w:r w:rsidRPr="00D670E1">
        <w:rPr>
          <w:rFonts w:ascii="Auto 2" w:hAnsi="Auto 2"/>
          <w:color w:val="000000"/>
          <w:sz w:val="22"/>
          <w:szCs w:val="22"/>
        </w:rPr>
        <w:t>pedagogisch medewerk(st)ers</w:t>
      </w:r>
      <w:r w:rsidRPr="00D670E1">
        <w:rPr>
          <w:rFonts w:ascii="Auto 2" w:hAnsi="Auto 2" w:cs="Arial"/>
          <w:sz w:val="22"/>
          <w:szCs w:val="22"/>
        </w:rPr>
        <w:t xml:space="preserve"> opgeruimd. Dit opruimen ‘kondigt’ een nieuw ritueel aan en een opgeruimde ruimte geeft rust en weinig afleiding bij het eten aan tafel. Het opruimen is een enthousiast en positief tafereel waar veel kinderen met plezier aan ‘meehelpen’. Er wordt onderwijl bijvoorbeeld gezongen.</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w:t>
      </w:r>
    </w:p>
    <w:p w:rsidR="00D66F5D" w:rsidRPr="00D670E1" w:rsidRDefault="00D66F5D" w:rsidP="00D66F5D">
      <w:pPr>
        <w:pStyle w:val="Plattetekst"/>
        <w:rPr>
          <w:rFonts w:ascii="Auto 2" w:hAnsi="Auto 2"/>
          <w:i/>
        </w:rPr>
      </w:pPr>
      <w:r w:rsidRPr="00D670E1">
        <w:rPr>
          <w:rFonts w:ascii="Auto 2" w:hAnsi="Auto 2"/>
          <w:i/>
        </w:rPr>
        <w:t>Toedienen van flesvoeding en borstvoeding: voedingsritueel baby’s</w:t>
      </w:r>
    </w:p>
    <w:p w:rsidR="00D66F5D" w:rsidRPr="00D670E1" w:rsidRDefault="00D66F5D" w:rsidP="00D66F5D">
      <w:pPr>
        <w:pStyle w:val="Plattetekst"/>
        <w:rPr>
          <w:rFonts w:ascii="Auto 2" w:hAnsi="Auto 2"/>
        </w:rPr>
      </w:pPr>
      <w:r w:rsidRPr="00D670E1">
        <w:rPr>
          <w:rFonts w:ascii="Auto 2" w:hAnsi="Auto 2"/>
        </w:rPr>
        <w:t xml:space="preserve">Bij baby’s wordt het voedingsritueel van thuis overgenomen op de crèche. </w:t>
      </w:r>
    </w:p>
    <w:p w:rsidR="00D66F5D" w:rsidRPr="00D670E1" w:rsidRDefault="00D66F5D" w:rsidP="00D66F5D">
      <w:pPr>
        <w:pStyle w:val="Plattetekst"/>
        <w:rPr>
          <w:rFonts w:ascii="Auto 2" w:hAnsi="Auto 2"/>
        </w:rPr>
      </w:pPr>
      <w:r w:rsidRPr="00D670E1">
        <w:rPr>
          <w:rFonts w:ascii="Auto 2" w:hAnsi="Auto 2"/>
        </w:rPr>
        <w:t>Het is voor de gehechtheidsrelatie die opgebouwd wordt met de baby van groot belang dat de baby altijd gevoed wordt op schoot. Tenzij het kind vanuit de ontwikkeling van zelfredzaamheid aangeeft zelfstandig te willen drinken.</w:t>
      </w:r>
    </w:p>
    <w:p w:rsidR="00D66F5D" w:rsidRPr="00D670E1" w:rsidRDefault="00D66F5D" w:rsidP="00D66F5D">
      <w:pPr>
        <w:pStyle w:val="Plattetekst"/>
        <w:rPr>
          <w:rFonts w:ascii="Auto 2" w:hAnsi="Auto 2"/>
        </w:rPr>
      </w:pPr>
      <w:r w:rsidRPr="00D670E1">
        <w:rPr>
          <w:rFonts w:ascii="Auto 2" w:hAnsi="Auto 2"/>
        </w:rPr>
        <w:t xml:space="preserve">Een baby krijgt een voeding in een rustige hoek zonder te veel afleiding. </w:t>
      </w:r>
    </w:p>
    <w:p w:rsidR="00D66F5D" w:rsidRPr="00D670E1" w:rsidRDefault="00D66F5D" w:rsidP="00D66F5D">
      <w:pPr>
        <w:pStyle w:val="Plattetekst"/>
        <w:rPr>
          <w:rFonts w:ascii="Auto 2" w:hAnsi="Auto 2"/>
        </w:rPr>
      </w:pPr>
      <w:r w:rsidRPr="00D670E1">
        <w:rPr>
          <w:rFonts w:ascii="Auto 2" w:hAnsi="Auto 2"/>
        </w:rPr>
        <w:t xml:space="preserve">De </w:t>
      </w:r>
      <w:r w:rsidRPr="00D670E1">
        <w:rPr>
          <w:rFonts w:ascii="Auto 2" w:hAnsi="Auto 2"/>
          <w:color w:val="000000"/>
          <w:szCs w:val="22"/>
        </w:rPr>
        <w:t>pedagogisch medewerk(st)ers</w:t>
      </w:r>
      <w:r w:rsidRPr="00D670E1">
        <w:rPr>
          <w:rFonts w:ascii="Auto 2" w:hAnsi="Auto 2"/>
        </w:rPr>
        <w:t xml:space="preserve"> blijven, indien nodig, aftasten per individueel kind wat het beste voedingsritueel is. Wanneer drinkt de baby goed? Vindt de baby het fijn als er tegen hem gepraat wordt? Hoe wil de baby het liefste vastgehouden worden?</w:t>
      </w:r>
    </w:p>
    <w:p w:rsidR="00D66F5D" w:rsidRPr="00D670E1" w:rsidRDefault="00D66F5D" w:rsidP="00D66F5D">
      <w:pPr>
        <w:pStyle w:val="Plattetekst"/>
        <w:rPr>
          <w:rFonts w:ascii="Auto 2" w:hAnsi="Auto 2"/>
        </w:rPr>
      </w:pPr>
      <w:r w:rsidRPr="00D670E1">
        <w:rPr>
          <w:rFonts w:ascii="Auto 2" w:hAnsi="Auto 2"/>
        </w:rPr>
        <w:t xml:space="preserve">Tijdens het voeden houden de </w:t>
      </w:r>
      <w:r w:rsidRPr="00D670E1">
        <w:rPr>
          <w:rFonts w:ascii="Auto 2" w:hAnsi="Auto 2"/>
          <w:color w:val="000000"/>
          <w:szCs w:val="22"/>
        </w:rPr>
        <w:t>pedagogisch medewerk(st)ers</w:t>
      </w:r>
      <w:r w:rsidRPr="00D670E1">
        <w:rPr>
          <w:rFonts w:ascii="Auto 2" w:hAnsi="Auto 2"/>
        </w:rPr>
        <w:t xml:space="preserve"> oogcontact met het kind.</w:t>
      </w:r>
    </w:p>
    <w:p w:rsidR="00D66F5D" w:rsidRPr="00D670E1" w:rsidRDefault="00D66F5D" w:rsidP="00D66F5D">
      <w:pPr>
        <w:pStyle w:val="Plattetekst"/>
        <w:rPr>
          <w:rFonts w:ascii="Auto 2" w:hAnsi="Auto 2"/>
        </w:rPr>
      </w:pPr>
      <w:r w:rsidRPr="00D670E1">
        <w:rPr>
          <w:rFonts w:ascii="Auto 2" w:hAnsi="Auto 2"/>
        </w:rPr>
        <w:t xml:space="preserve">Een baby wordt na de voeding niet gelijk op zijn rug gelegd. Het kind krijgt de tijd en gelegenheid om te kunnen boeren. Sommige oudere baby’s kunnen zelfstandig al de fles vasthouden en leegdrinken. Ook bij deze kinderen heeft het de voorkeur dat je ze op schoot de fles geeft. Een kind krijgt nooit alleen op zijn rug een fles te drinken. Het risico is te groot dat het kind in slaap valt en zich verslikt. </w:t>
      </w:r>
    </w:p>
    <w:p w:rsidR="00D66F5D" w:rsidRPr="00D670E1" w:rsidRDefault="00D66F5D" w:rsidP="00D66F5D">
      <w:pPr>
        <w:pStyle w:val="Plattetekst"/>
        <w:rPr>
          <w:rFonts w:ascii="Auto 2" w:hAnsi="Auto 2"/>
        </w:rPr>
      </w:pPr>
      <w:r w:rsidRPr="00D670E1">
        <w:rPr>
          <w:rFonts w:ascii="Auto 2" w:hAnsi="Auto 2"/>
        </w:rPr>
        <w:t xml:space="preserve">De </w:t>
      </w:r>
      <w:r w:rsidRPr="00D670E1">
        <w:rPr>
          <w:rFonts w:ascii="Auto 2" w:hAnsi="Auto 2"/>
          <w:color w:val="000000"/>
          <w:szCs w:val="22"/>
        </w:rPr>
        <w:t>pedagogisch medewerk(st)ers</w:t>
      </w:r>
      <w:r w:rsidRPr="00D670E1">
        <w:rPr>
          <w:rFonts w:ascii="Auto 2" w:hAnsi="Auto 2"/>
        </w:rPr>
        <w:t xml:space="preserve"> zorgen ervoor dat een kind wat mogelijk een scheef achterhoofdje aan het ontwikkelen is, afgewisseld op de linker- en rechterarm gevoed wordt.</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 Het fruit eten en sap drinken</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Dit is een sociaal ritueel. De kinderen gaan hiervoor aan tafel met de </w:t>
      </w:r>
      <w:r w:rsidRPr="00D670E1">
        <w:rPr>
          <w:rFonts w:ascii="Auto 2" w:hAnsi="Auto 2"/>
          <w:color w:val="000000"/>
          <w:sz w:val="22"/>
          <w:szCs w:val="22"/>
        </w:rPr>
        <w:t>pedagogisch medewerk(st)ers</w:t>
      </w:r>
      <w:r w:rsidRPr="00D670E1">
        <w:rPr>
          <w:rFonts w:ascii="Auto 2" w:hAnsi="Auto 2" w:cs="Arial"/>
          <w:sz w:val="22"/>
          <w:szCs w:val="22"/>
        </w:rPr>
        <w:t xml:space="preserve">. Vooraf wordt een liedje gezongen en dan mogen de kinderen hun fruit eten en sap drinken. Belangrijk bij dit ritueel is de gezinssituatie die hierin wordt nagebootst. De kinderen zitten bij elkaar met de </w:t>
      </w:r>
      <w:r w:rsidRPr="00D670E1">
        <w:rPr>
          <w:rFonts w:ascii="Auto 2" w:hAnsi="Auto 2"/>
          <w:color w:val="000000"/>
          <w:sz w:val="22"/>
          <w:szCs w:val="22"/>
        </w:rPr>
        <w:t>pedagogisch medewerk(st)ers</w:t>
      </w:r>
      <w:r w:rsidRPr="00D670E1">
        <w:rPr>
          <w:rFonts w:ascii="Auto 2" w:hAnsi="Auto 2" w:cs="Arial"/>
          <w:sz w:val="22"/>
          <w:szCs w:val="22"/>
        </w:rPr>
        <w:t xml:space="preserve"> aan tafel en kunnen elkaar zien. Tijdens het eten wordt aandacht besteed aan eetgewoontes en wordt met elkaar gepraat. Eten is een moment waarop rust belangrijk is: in alle rust kunnen kinderen hun fruit eten en drinken. De afsluiting bestaat uit het afruimen van de tafel door de </w:t>
      </w:r>
      <w:r w:rsidRPr="00D670E1">
        <w:rPr>
          <w:rFonts w:ascii="Auto 2" w:hAnsi="Auto 2"/>
          <w:color w:val="000000"/>
          <w:sz w:val="22"/>
          <w:szCs w:val="22"/>
        </w:rPr>
        <w:t>pedagogisch medewerk(st)ers</w:t>
      </w:r>
      <w:r w:rsidRPr="00D670E1">
        <w:rPr>
          <w:rFonts w:ascii="Auto 2" w:hAnsi="Auto 2" w:cs="Arial"/>
          <w:sz w:val="22"/>
          <w:szCs w:val="22"/>
        </w:rPr>
        <w:t>, waarbij de kinderen mee mogen helpen. Tot slot worden de handjes en mond van de kinderen schoongemaakt met een voor ieder kind met water vochtig gemaakte eigen washand.</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Verschoon-/toiletronde</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Niet-zindelijke kinderen worden op vaste momenten verschoond. Zindelijke kinderen gaan voordat de kinderen aan tafel gaan om te eten nog even naar toilet wanneer ze moeten. Vanaf de dreumesgroep maken deze kinderen kennis met de beginselen van het zindelijk worden. Dit gebeurt door de kinderen bij het verschoonritueel te betrekken. De kinderen mogen bijvoorbeeld zelf hun luier uitzoeken en na afloop deze zelf weggooien. Daarna worden de handen van het kind gewassen. Kinderen die interesse tonen voor het zindelijk worden, gaan als ze willen op vaste momenten even op het potje. Dit gebeurt niet individueel maar in een groep, zodat de kinderen van elkaar zien wat er gebeurt en hoe het moet. Wanneer de potjesronde met resultaat is, wordt er uiteraard veel positieve aandacht gegeven aan deze prestatie! De grotere kinderen, de peuters, gaan met de groep naar het toilet onder toezicht van de </w:t>
      </w:r>
      <w:r w:rsidRPr="00D670E1">
        <w:rPr>
          <w:rFonts w:ascii="Auto 2" w:hAnsi="Auto 2"/>
          <w:color w:val="000000"/>
          <w:sz w:val="22"/>
          <w:szCs w:val="22"/>
        </w:rPr>
        <w:t>pedagogisch medewerk(st)ers</w:t>
      </w:r>
      <w:r w:rsidRPr="00D670E1">
        <w:rPr>
          <w:rFonts w:ascii="Auto 2" w:hAnsi="Auto 2" w:cs="Arial"/>
          <w:sz w:val="22"/>
          <w:szCs w:val="22"/>
        </w:rPr>
        <w:t xml:space="preserve">. Een toiletronde met resultaat wordt uiteraard ook weer positief beloond. Vaak wordt daarbij op een plaskaart bijgehouden wie er met resultaat het toilet heeft bezocht. Er mag dan een sticker worden uitgezocht en geplakt worden op de plaskaart. Na ieder toiletbezoek wassen en drogen de kinderen de handen. De </w:t>
      </w:r>
      <w:r w:rsidRPr="00D670E1">
        <w:rPr>
          <w:rFonts w:ascii="Auto 2" w:hAnsi="Auto 2"/>
          <w:color w:val="000000"/>
          <w:sz w:val="22"/>
          <w:szCs w:val="22"/>
        </w:rPr>
        <w:t>pedagogisch medewerk(st)ers</w:t>
      </w:r>
      <w:r w:rsidRPr="00D670E1">
        <w:rPr>
          <w:rFonts w:ascii="Auto 2" w:hAnsi="Auto 2" w:cs="Arial"/>
          <w:sz w:val="22"/>
          <w:szCs w:val="22"/>
        </w:rPr>
        <w:t xml:space="preserve"> begeleiden en stimuleren alle vaardigheden die er bij dit ritueel aan de orde komen. We noemen de verzorging van de hygiëne ook: de zelfredzaamheidsontwikkeling.</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 </w:t>
      </w:r>
    </w:p>
    <w:p w:rsidR="00D66F5D" w:rsidRPr="00D670E1" w:rsidRDefault="00D66F5D" w:rsidP="00D66F5D">
      <w:pPr>
        <w:ind w:right="-341"/>
        <w:rPr>
          <w:rFonts w:ascii="Auto 2" w:hAnsi="Auto 2" w:cs="Arial"/>
          <w:sz w:val="22"/>
          <w:szCs w:val="22"/>
        </w:rPr>
      </w:pPr>
      <w:r w:rsidRPr="00D670E1">
        <w:rPr>
          <w:rFonts w:ascii="Auto 2" w:hAnsi="Auto 2" w:cs="Arial"/>
          <w:i/>
          <w:sz w:val="22"/>
          <w:szCs w:val="22"/>
        </w:rPr>
        <w:t>Broodmaaltijd</w:t>
      </w:r>
    </w:p>
    <w:p w:rsidR="004678AA" w:rsidRPr="00D670E1" w:rsidRDefault="00D66F5D" w:rsidP="00D66F5D">
      <w:pPr>
        <w:ind w:right="-341"/>
        <w:rPr>
          <w:rFonts w:ascii="Auto 2" w:hAnsi="Auto 2" w:cs="Arial"/>
          <w:sz w:val="22"/>
          <w:szCs w:val="22"/>
        </w:rPr>
      </w:pPr>
      <w:r w:rsidRPr="00D670E1">
        <w:rPr>
          <w:rFonts w:ascii="Auto 2" w:hAnsi="Auto 2" w:cs="Arial"/>
          <w:sz w:val="22"/>
          <w:szCs w:val="22"/>
        </w:rPr>
        <w:t xml:space="preserve">Dit is een sociaal ritueel. De kinderen gaan hiervoor aan tafel met de </w:t>
      </w:r>
      <w:r w:rsidRPr="00D670E1">
        <w:rPr>
          <w:rFonts w:ascii="Auto 2" w:hAnsi="Auto 2"/>
          <w:color w:val="000000"/>
          <w:sz w:val="22"/>
          <w:szCs w:val="22"/>
        </w:rPr>
        <w:t>pedagogisch medewerk(st)ers</w:t>
      </w:r>
      <w:r w:rsidRPr="00D670E1">
        <w:rPr>
          <w:rFonts w:ascii="Auto 2" w:hAnsi="Auto 2" w:cs="Arial"/>
          <w:sz w:val="22"/>
          <w:szCs w:val="22"/>
        </w:rPr>
        <w:t xml:space="preserve">. Vooraf wordt een liedje gezongen, een rijmpje opgezegd of tot tien geteld bij de dreumesen/peuters. Vervolgens eten de kinderen hun brood en drinken ze hun melk daarbij. Tijdens het eten wordt aandacht besteed aan de eetgewoontes. De kinderen leren om netjes hun brood te eten met een vorkje. De </w:t>
      </w:r>
      <w:r w:rsidRPr="00D670E1">
        <w:rPr>
          <w:rFonts w:ascii="Auto 2" w:hAnsi="Auto 2"/>
          <w:color w:val="000000"/>
          <w:sz w:val="22"/>
          <w:szCs w:val="22"/>
        </w:rPr>
        <w:t xml:space="preserve">pedagogisch medewerk(st)ers </w:t>
      </w:r>
      <w:r w:rsidRPr="00D670E1">
        <w:rPr>
          <w:rFonts w:ascii="Auto 2" w:hAnsi="Auto 2" w:cs="Arial"/>
          <w:sz w:val="22"/>
          <w:szCs w:val="22"/>
        </w:rPr>
        <w:t xml:space="preserve"> hebben een voorbeeldfunctie hierbij en eet één boterham met vork mee, dit wordt de pedagogische boterham genoemd. Bij dit ritueel is ook de sociale context belangrijk en wordt geprobeerd om de gezinssituatie na te bootsen. Tijdens het eten worden met de groep gesprekken gevoerd waarbij de rust tijdens de maaltijd wordt gewaarborgd. Er wordt ruim de tijd genomen zodat ieder kind in eigen tempo de maaltijd kan nuttigen. Er wordt gegeten en gedronken naar behoefte van het kind. Ieder kind krijgt als eerste boterham een boterham met hartig beleg. Kinderen die meer dan 1 boterham eten, mogen een tweede boterham met een zoete belegsoort. Kinderen mogen zelf hun belegsoort kiezen, wanneer zij dit kunnen en hiervoor worden zij aangemoedigd. Uiteraard kan in overleg met de </w:t>
      </w:r>
      <w:r w:rsidRPr="00D670E1">
        <w:rPr>
          <w:rFonts w:ascii="Auto 2" w:hAnsi="Auto 2"/>
          <w:color w:val="000000"/>
          <w:sz w:val="22"/>
          <w:szCs w:val="22"/>
        </w:rPr>
        <w:t xml:space="preserve">pedagogisch medewerk(st)ers </w:t>
      </w:r>
      <w:r w:rsidRPr="00D670E1">
        <w:rPr>
          <w:rFonts w:ascii="Auto 2" w:hAnsi="Auto 2" w:cs="Arial"/>
          <w:sz w:val="22"/>
          <w:szCs w:val="22"/>
        </w:rPr>
        <w:t xml:space="preserve">rekening gehouden worden met bijzonderheden omtrent de voeding van het kind. De afsluiting van de maaltijd bestaat uit het afruimen door de </w:t>
      </w:r>
      <w:r w:rsidRPr="00D670E1">
        <w:rPr>
          <w:rFonts w:ascii="Auto 2" w:hAnsi="Auto 2"/>
          <w:color w:val="000000"/>
          <w:sz w:val="22"/>
          <w:szCs w:val="22"/>
        </w:rPr>
        <w:t>pedagogisch medewerk(st)ers</w:t>
      </w:r>
      <w:r w:rsidRPr="00D670E1">
        <w:rPr>
          <w:rFonts w:ascii="Auto 2" w:hAnsi="Auto 2" w:cs="Arial"/>
          <w:sz w:val="22"/>
          <w:szCs w:val="22"/>
        </w:rPr>
        <w:t xml:space="preserve">, waarbij de kinderen mee mogen helpen. Tot slot worden de handjes en mond van de kinderen schoongemaakt met voor ieder kind een met water vochtig gemaakte eigen washand. </w:t>
      </w:r>
    </w:p>
    <w:p w:rsidR="00985660" w:rsidRPr="00D670E1" w:rsidRDefault="00985660" w:rsidP="00D66F5D">
      <w:pPr>
        <w:ind w:right="-341"/>
        <w:rPr>
          <w:rFonts w:ascii="Auto 2" w:hAnsi="Auto 2" w:cs="Arial"/>
          <w:sz w:val="22"/>
          <w:szCs w:val="22"/>
        </w:rPr>
      </w:pPr>
    </w:p>
    <w:p w:rsidR="00D66F5D" w:rsidRPr="00D670E1" w:rsidRDefault="00D66F5D" w:rsidP="00D66F5D">
      <w:pPr>
        <w:ind w:right="-341"/>
        <w:rPr>
          <w:rFonts w:ascii="Auto 2" w:hAnsi="Auto 2" w:cs="Arial"/>
          <w:sz w:val="22"/>
          <w:szCs w:val="22"/>
        </w:rPr>
      </w:pPr>
      <w:r w:rsidRPr="00D670E1">
        <w:rPr>
          <w:rFonts w:ascii="Auto 2" w:hAnsi="Auto 2" w:cs="Arial"/>
          <w:i/>
          <w:sz w:val="22"/>
          <w:szCs w:val="22"/>
        </w:rPr>
        <w:t>Slaapritueel</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Om te kunnen slapen en rust te kunnen nemen is ontspanning van belang. Een vast terugkerend slaapritueel is daarom belangrijk. Dit ritueel kan ontspanning en rust geven en de herkenbaarheid maakt de situatie vertrouwd, zodat kinderen zich veilig voelen en zo gemakkelijk in slaap kunnen vallen. Bij kinderen die op meerdere momenten per dag slapen en individueel te slapen gelegd worden, wordt het eigen slaapritueel van het kind gehanteerd. Daarbij nemen de </w:t>
      </w:r>
      <w:r w:rsidRPr="00D670E1">
        <w:rPr>
          <w:rFonts w:ascii="Auto 2" w:hAnsi="Auto 2"/>
          <w:color w:val="000000"/>
          <w:sz w:val="22"/>
          <w:szCs w:val="22"/>
        </w:rPr>
        <w:t>pedagogisch medewerk(st)ers</w:t>
      </w:r>
      <w:r w:rsidRPr="00D670E1">
        <w:rPr>
          <w:rFonts w:ascii="Auto 2" w:hAnsi="Auto 2" w:cs="Arial"/>
          <w:sz w:val="22"/>
          <w:szCs w:val="22"/>
        </w:rPr>
        <w:t xml:space="preserve"> bij voorkeur het ritueel of zoveel mogelijk kenmerken van het ritueel van thuis over. Wanneer kinderen met meerdere kinderen tegelijk gaan slapen, dan zal dit gepaard gaan met een slaapritueel van de groep. Dit ritueel is altijd hetzelfde en heeft als algehele kenmerk rust en ontspanning zodat de kinderen geleidelijk aan worden voorbereid op het slapen. Kenmerken van het ritueel kunnen zijn: het afspelen van rustgevende (klassieke) muziek, het zingen van een slaapliedje, het voorlezen van een verhaaltje voor het slapen gaan, het afspelen van een muziekdoosje. Dit ritueel vindt wanneer mogelijk plaats in de slaapruimte. Het ritueel wordt afgesloten wanneer de kinderen in bed gelegd zijn en de </w:t>
      </w:r>
      <w:r w:rsidRPr="00D670E1">
        <w:rPr>
          <w:rFonts w:ascii="Auto 2" w:hAnsi="Auto 2"/>
          <w:color w:val="000000"/>
          <w:sz w:val="22"/>
          <w:szCs w:val="22"/>
        </w:rPr>
        <w:t>pedagogisch medewerk(st)ers</w:t>
      </w:r>
      <w:r w:rsidRPr="00D670E1">
        <w:rPr>
          <w:rFonts w:ascii="Auto 2" w:hAnsi="Auto 2" w:cs="Arial"/>
          <w:sz w:val="22"/>
          <w:szCs w:val="22"/>
        </w:rPr>
        <w:t xml:space="preserve"> nemen van ieder kind individueel afscheid. De slaapwacht blijft bij de kinderen tot ze in slaap zijn gevallen.</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w:t>
      </w:r>
    </w:p>
    <w:p w:rsidR="00D66F5D" w:rsidRPr="00D670E1" w:rsidRDefault="00D66F5D" w:rsidP="00D66F5D">
      <w:pPr>
        <w:ind w:right="-341"/>
        <w:rPr>
          <w:rFonts w:ascii="Auto 2" w:hAnsi="Auto 2" w:cs="Arial"/>
          <w:i/>
          <w:sz w:val="22"/>
          <w:szCs w:val="22"/>
        </w:rPr>
      </w:pPr>
      <w:r w:rsidRPr="00D670E1">
        <w:rPr>
          <w:rFonts w:ascii="Auto 2" w:hAnsi="Auto 2" w:cs="Arial"/>
          <w:i/>
          <w:sz w:val="22"/>
          <w:szCs w:val="22"/>
        </w:rPr>
        <w:t>Eten van een tussendoortje, cracker of rijstwafel met sap</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Dit is een sociaal ritueel. De kinderen gaan hiervoor aan tafel met de </w:t>
      </w:r>
      <w:r w:rsidRPr="00D670E1">
        <w:rPr>
          <w:rFonts w:ascii="Auto 2" w:hAnsi="Auto 2"/>
          <w:color w:val="000000"/>
          <w:sz w:val="22"/>
          <w:szCs w:val="22"/>
        </w:rPr>
        <w:t>pedagogisch medewerk(st)ers</w:t>
      </w:r>
      <w:r w:rsidRPr="00D670E1">
        <w:rPr>
          <w:rFonts w:ascii="Auto 2" w:hAnsi="Auto 2" w:cs="Arial"/>
          <w:sz w:val="22"/>
          <w:szCs w:val="22"/>
        </w:rPr>
        <w:t xml:space="preserve">. Vooraf wordt een liedje gezongen en dan mogen de kinderen hun fruit eten en sap drinken. Belangrijk bij dit ritueel is de gezinssituatie die hierin wordt nagebootst. De kinderen zitten bij elkaar met de </w:t>
      </w:r>
      <w:r w:rsidRPr="00D670E1">
        <w:rPr>
          <w:rFonts w:ascii="Auto 2" w:hAnsi="Auto 2"/>
          <w:color w:val="000000"/>
          <w:sz w:val="22"/>
          <w:szCs w:val="22"/>
        </w:rPr>
        <w:t>pedagogisch medewerk(st)ers</w:t>
      </w:r>
      <w:r w:rsidRPr="00D670E1">
        <w:rPr>
          <w:rFonts w:ascii="Auto 2" w:hAnsi="Auto 2" w:cs="Arial"/>
          <w:sz w:val="22"/>
          <w:szCs w:val="22"/>
        </w:rPr>
        <w:t xml:space="preserve"> aan tafel en kunnen elkaar zien. Tijdens het eten wordt aandacht besteed aan eetgewoontes en wordt met elkaar gepraat. Bij de oudere kinderen komen specifieke onderwerpen aan bod en bij de kinderen van de BSO wordt de dag op school doorgenomen. Eten is een moment waarop rust belangrijk is: in alle rust kunnen kinderen hun fruit eten en drinken. De afsluiting bestaat uit het afruimen door de </w:t>
      </w:r>
      <w:r w:rsidRPr="00D670E1">
        <w:rPr>
          <w:rFonts w:ascii="Auto 2" w:hAnsi="Auto 2"/>
          <w:color w:val="000000"/>
          <w:sz w:val="22"/>
          <w:szCs w:val="22"/>
        </w:rPr>
        <w:t>pedagogisch medewerk(st)ers</w:t>
      </w:r>
      <w:r w:rsidRPr="00D670E1">
        <w:rPr>
          <w:rFonts w:ascii="Auto 2" w:hAnsi="Auto 2" w:cs="Arial"/>
          <w:sz w:val="22"/>
          <w:szCs w:val="22"/>
        </w:rPr>
        <w:t>, waarbij de kinderen mee mogen helpen. Tot slot worden de handjes en mond van de kinderen schoongemaakt met voor ieder kind een met water vochtig gemaakte eigen washand. De oudere kinderen kunnen dit zelf doen.</w:t>
      </w:r>
    </w:p>
    <w:p w:rsidR="00FB070A" w:rsidRPr="00D670E1" w:rsidRDefault="00FB070A" w:rsidP="00D66F5D">
      <w:pPr>
        <w:ind w:right="-341"/>
        <w:rPr>
          <w:rFonts w:ascii="Auto 2" w:hAnsi="Auto 2" w:cs="Arial"/>
          <w:sz w:val="22"/>
          <w:szCs w:val="22"/>
        </w:rPr>
      </w:pPr>
    </w:p>
    <w:p w:rsidR="00FB070A" w:rsidRPr="00D670E1" w:rsidRDefault="00D66F5D" w:rsidP="00FB070A">
      <w:pPr>
        <w:ind w:right="-341"/>
        <w:rPr>
          <w:rFonts w:ascii="Auto 2" w:hAnsi="Auto 2"/>
          <w:i/>
          <w:sz w:val="22"/>
          <w:szCs w:val="22"/>
        </w:rPr>
      </w:pPr>
      <w:r w:rsidRPr="00D670E1">
        <w:rPr>
          <w:rFonts w:ascii="Auto 2" w:hAnsi="Auto 2" w:cs="Arial"/>
          <w:sz w:val="22"/>
          <w:szCs w:val="22"/>
        </w:rPr>
        <w:t> </w:t>
      </w:r>
      <w:r w:rsidR="00FB070A" w:rsidRPr="00D670E1">
        <w:rPr>
          <w:rFonts w:ascii="Auto 2" w:hAnsi="Auto 2"/>
          <w:i/>
          <w:sz w:val="22"/>
          <w:szCs w:val="22"/>
        </w:rPr>
        <w:t xml:space="preserve">Rauw groente moment </w:t>
      </w:r>
    </w:p>
    <w:p w:rsidR="00FB070A" w:rsidRPr="00D670E1" w:rsidRDefault="00FB070A" w:rsidP="00FB070A">
      <w:pPr>
        <w:ind w:right="-341"/>
        <w:rPr>
          <w:rFonts w:ascii="Auto 2" w:hAnsi="Auto 2"/>
          <w:sz w:val="22"/>
          <w:szCs w:val="22"/>
        </w:rPr>
      </w:pPr>
      <w:r w:rsidRPr="00D670E1">
        <w:rPr>
          <w:rFonts w:ascii="Auto 2" w:hAnsi="Auto 2"/>
          <w:sz w:val="22"/>
          <w:szCs w:val="22"/>
        </w:rPr>
        <w:t xml:space="preserve"> De kinderen gaan hiervoor  aan de tafel of op de grond zitten, dit om het groentemoment ook buiten mogelijk te maken. De kinderen moeten zitten in verband met een hoger risico op verstikking wanneer de groenten lopend uit de hand gegeten wordt en vanuit het hygiënische oogpunt. </w:t>
      </w:r>
      <w:r w:rsidRPr="00D670E1">
        <w:rPr>
          <w:rFonts w:ascii="Auto 2" w:hAnsi="Auto 2"/>
          <w:sz w:val="22"/>
          <w:szCs w:val="22"/>
        </w:rPr>
        <w:br/>
        <w:t>Wij bieden komkommer, tomaat en wortel aan. In de dreumesgroep wordt er gestart met het groentemoment en daar wordt geen wortel aangeboden, omdat we alleen de zachtere groenten aanbieden aan deze leeftijd i.v.m. een groter risico op verstikking. Op de pe</w:t>
      </w:r>
      <w:r w:rsidR="00F90A4E" w:rsidRPr="00D670E1">
        <w:rPr>
          <w:rFonts w:ascii="Auto 2" w:hAnsi="Auto 2"/>
          <w:sz w:val="22"/>
          <w:szCs w:val="22"/>
        </w:rPr>
        <w:t>utergroep en de BSO bieden wij k</w:t>
      </w:r>
      <w:r w:rsidRPr="00D670E1">
        <w:rPr>
          <w:rFonts w:ascii="Auto 2" w:hAnsi="Auto 2"/>
          <w:sz w:val="22"/>
          <w:szCs w:val="22"/>
        </w:rPr>
        <w:t xml:space="preserve">omkommer, tomaat en wortel aan. De groenten worden aangeboden op een bord en deze wordt doorgegeven aan alle kinderen, zodat ze er iets af kunnen pakken. </w:t>
      </w:r>
      <w:r w:rsidRPr="00D670E1">
        <w:rPr>
          <w:rFonts w:ascii="Auto 2" w:hAnsi="Auto 2" w:cs="Arial"/>
          <w:sz w:val="22"/>
          <w:szCs w:val="22"/>
        </w:rPr>
        <w:t xml:space="preserve">De afsluiting bestaat uit het afruimen door de </w:t>
      </w:r>
      <w:r w:rsidRPr="00D670E1">
        <w:rPr>
          <w:rFonts w:ascii="Auto 2" w:hAnsi="Auto 2"/>
          <w:color w:val="000000"/>
          <w:sz w:val="22"/>
          <w:szCs w:val="22"/>
        </w:rPr>
        <w:t>pedagogisch medewerk(st)ers</w:t>
      </w:r>
      <w:r w:rsidRPr="00D670E1">
        <w:rPr>
          <w:rFonts w:ascii="Auto 2" w:hAnsi="Auto 2" w:cs="Arial"/>
          <w:sz w:val="22"/>
          <w:szCs w:val="22"/>
        </w:rPr>
        <w:t>, waarbij de kinderen mee mogen helpen. Tot slot worden de handen en mond van de kinderen schoongemaakt met voor ieder kind een met water vochtig gemaakte eigen washand. De oudere kinderen kunnen dit zelf doen.</w:t>
      </w:r>
    </w:p>
    <w:p w:rsidR="00D66F5D" w:rsidRPr="00D670E1" w:rsidRDefault="00D66F5D" w:rsidP="00D66F5D">
      <w:pPr>
        <w:ind w:right="-341"/>
        <w:rPr>
          <w:rFonts w:ascii="Auto 2" w:hAnsi="Auto 2" w:cs="Arial"/>
          <w:sz w:val="22"/>
          <w:szCs w:val="22"/>
        </w:rPr>
      </w:pPr>
    </w:p>
    <w:p w:rsidR="00FB070A" w:rsidRPr="00D670E1" w:rsidRDefault="00FB070A">
      <w:pPr>
        <w:spacing w:after="200" w:line="276" w:lineRule="auto"/>
        <w:rPr>
          <w:rFonts w:ascii="Auto 2" w:hAnsi="Auto 2" w:cs="Arial"/>
          <w:i/>
          <w:sz w:val="22"/>
          <w:szCs w:val="22"/>
        </w:rPr>
      </w:pPr>
      <w:r w:rsidRPr="00D670E1">
        <w:rPr>
          <w:rFonts w:ascii="Auto 2" w:hAnsi="Auto 2" w:cs="Arial"/>
          <w:i/>
          <w:sz w:val="22"/>
          <w:szCs w:val="22"/>
        </w:rPr>
        <w:br w:type="page"/>
      </w:r>
    </w:p>
    <w:p w:rsidR="00D66F5D" w:rsidRPr="00D670E1" w:rsidRDefault="00D66F5D" w:rsidP="00D66F5D">
      <w:pPr>
        <w:ind w:right="-341"/>
        <w:rPr>
          <w:rFonts w:ascii="Auto 2" w:hAnsi="Auto 2" w:cs="Arial"/>
          <w:sz w:val="22"/>
          <w:szCs w:val="22"/>
        </w:rPr>
      </w:pPr>
      <w:r w:rsidRPr="00D670E1">
        <w:rPr>
          <w:rFonts w:ascii="Auto 2" w:hAnsi="Auto 2" w:cs="Arial"/>
          <w:i/>
          <w:sz w:val="22"/>
          <w:szCs w:val="22"/>
        </w:rPr>
        <w:t>Haalritueel</w:t>
      </w:r>
    </w:p>
    <w:p w:rsidR="00D66F5D" w:rsidRPr="00D670E1" w:rsidRDefault="00D66F5D" w:rsidP="00D66F5D">
      <w:pPr>
        <w:ind w:right="-341"/>
        <w:rPr>
          <w:rFonts w:ascii="Auto 2" w:hAnsi="Auto 2" w:cs="Arial"/>
          <w:sz w:val="22"/>
          <w:szCs w:val="22"/>
        </w:rPr>
      </w:pPr>
      <w:r w:rsidRPr="00D670E1">
        <w:rPr>
          <w:rFonts w:ascii="Auto 2" w:hAnsi="Auto 2" w:cs="Arial"/>
          <w:sz w:val="22"/>
          <w:szCs w:val="22"/>
        </w:rPr>
        <w:t xml:space="preserve">Vanaf 16:00 uur kunnen de kinderen worden opgehaald door hun ouder(s)/verzorgers. Doordat er met regelmaat ouders op de groep binnenkomen en weer weggaan met de kinderen wordt door de </w:t>
      </w:r>
      <w:r w:rsidRPr="00D670E1">
        <w:rPr>
          <w:rFonts w:ascii="Auto 2" w:hAnsi="Auto 2"/>
          <w:color w:val="000000"/>
          <w:sz w:val="22"/>
          <w:szCs w:val="22"/>
        </w:rPr>
        <w:t>pedagogisch medewerk(st)ers</w:t>
      </w:r>
      <w:r w:rsidRPr="00D670E1">
        <w:rPr>
          <w:rFonts w:ascii="Auto 2" w:hAnsi="Auto 2" w:cs="Arial"/>
          <w:sz w:val="22"/>
          <w:szCs w:val="22"/>
        </w:rPr>
        <w:t xml:space="preserve"> tijdens deze momenten aandacht besteed aan de handhaving van de rust op de groep. Sommige kinderen kunnen er onrustig van worden, omdat ze herinnerd worden aan hun eigen ouders. Vaak wordt tijdens het haalritueel een groepsactiviteit gedaan waar de kinderen op dat moment behoefte aan hebben. Dit kan zijn: spelen met blokken, puzzelen, kralen rijgen, voorlezen of vrij individueel spel. Bij goede weersomstandigheden gaan de kinderen vaak ook lekker buiten spelen tijdens haaltijden. De </w:t>
      </w:r>
      <w:r w:rsidRPr="00D670E1">
        <w:rPr>
          <w:rFonts w:ascii="Auto 2" w:hAnsi="Auto 2"/>
          <w:color w:val="000000"/>
          <w:sz w:val="22"/>
          <w:szCs w:val="22"/>
        </w:rPr>
        <w:t xml:space="preserve">pedagogisch medewerk(st)ers </w:t>
      </w:r>
      <w:r w:rsidRPr="00D670E1">
        <w:rPr>
          <w:rFonts w:ascii="Auto 2" w:hAnsi="Auto 2" w:cs="Arial"/>
          <w:sz w:val="22"/>
          <w:szCs w:val="22"/>
        </w:rPr>
        <w:t xml:space="preserve">voeren met iedere ouder die z’n kind komt halen een haalgesprek. Tijdens dit gesprek worden de bijzonderheden en eigenheden van het kind van die dag doorgesproken. De </w:t>
      </w:r>
      <w:r w:rsidRPr="00D670E1">
        <w:rPr>
          <w:rFonts w:ascii="Auto 2" w:hAnsi="Auto 2"/>
          <w:color w:val="000000"/>
          <w:sz w:val="22"/>
          <w:szCs w:val="22"/>
        </w:rPr>
        <w:t>pedagogisch medewerk(st)ers</w:t>
      </w:r>
      <w:r w:rsidRPr="00D670E1">
        <w:rPr>
          <w:rFonts w:ascii="Auto 2" w:hAnsi="Auto 2" w:cs="Arial"/>
          <w:sz w:val="22"/>
          <w:szCs w:val="22"/>
        </w:rPr>
        <w:t xml:space="preserve"> nemen de tijd voor dit gesprek en proberen met iedere ouder dit gesprek te voeren, ook wanneer er meerdere ouders tegelijk hun kind komen halen. Ouders kunnen tijdens het halen van hun kind het klimaat op de groep ervaren en door rust in te bouwen bij het halen wordt de overgang naar thuis weer natuurlijk in gang gezet. De </w:t>
      </w:r>
      <w:r w:rsidRPr="00D670E1">
        <w:rPr>
          <w:rFonts w:ascii="Auto 2" w:hAnsi="Auto 2"/>
          <w:color w:val="000000"/>
          <w:sz w:val="22"/>
          <w:szCs w:val="22"/>
        </w:rPr>
        <w:t>pedagogisch medewerk(st)ers</w:t>
      </w:r>
      <w:r w:rsidRPr="00D670E1">
        <w:rPr>
          <w:rFonts w:ascii="Auto 2" w:hAnsi="Auto 2" w:cs="Arial"/>
          <w:sz w:val="22"/>
          <w:szCs w:val="22"/>
        </w:rPr>
        <w:t xml:space="preserve"> nemen tot slot afscheid van het kind dat weggaat.</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670CEA" w:rsidRPr="00D670E1" w:rsidRDefault="00D66F5D" w:rsidP="00670CEA">
      <w:pPr>
        <w:pStyle w:val="Plattetekst"/>
        <w:rPr>
          <w:rFonts w:ascii="Auto 2" w:hAnsi="Auto 2" w:cs="Arial"/>
          <w:b/>
          <w:szCs w:val="22"/>
        </w:rPr>
      </w:pPr>
      <w:r w:rsidRPr="00D670E1">
        <w:rPr>
          <w:rFonts w:ascii="Auto 2" w:hAnsi="Auto 2"/>
        </w:rPr>
        <w:br w:type="page"/>
      </w:r>
      <w:r w:rsidR="00670CEA" w:rsidRPr="00D670E1">
        <w:rPr>
          <w:rFonts w:ascii="Auto 2" w:hAnsi="Auto 2" w:cs="Arial"/>
          <w:b/>
          <w:szCs w:val="22"/>
        </w:rPr>
        <w:t>BIJLAGE VERZORGING</w:t>
      </w:r>
    </w:p>
    <w:p w:rsidR="00670CEA" w:rsidRPr="00D670E1" w:rsidRDefault="00670CEA" w:rsidP="00670CEA">
      <w:pPr>
        <w:pStyle w:val="Plattetekst"/>
        <w:rPr>
          <w:rFonts w:ascii="Auto 2" w:hAnsi="Auto 2" w:cs="Arial"/>
          <w:szCs w:val="22"/>
        </w:rPr>
      </w:pPr>
      <w:r w:rsidRPr="00D670E1">
        <w:rPr>
          <w:rFonts w:ascii="Auto 2" w:hAnsi="Auto 2" w:cs="Arial"/>
          <w:szCs w:val="22"/>
        </w:rPr>
        <w:t> </w:t>
      </w:r>
    </w:p>
    <w:p w:rsidR="00670CEA" w:rsidRPr="00D670E1" w:rsidRDefault="00670CEA" w:rsidP="00670CEA">
      <w:pPr>
        <w:pStyle w:val="Plattetekst2"/>
        <w:rPr>
          <w:rFonts w:ascii="Auto 2" w:hAnsi="Auto 2" w:cs="Arial"/>
          <w:b/>
          <w:sz w:val="22"/>
          <w:szCs w:val="22"/>
        </w:rPr>
      </w:pPr>
      <w:r w:rsidRPr="00D670E1">
        <w:rPr>
          <w:rFonts w:ascii="Auto 2" w:hAnsi="Auto 2" w:cs="Arial"/>
          <w:b/>
          <w:sz w:val="22"/>
          <w:szCs w:val="22"/>
        </w:rPr>
        <w:t>VOEDING</w:t>
      </w:r>
    </w:p>
    <w:p w:rsidR="00670CEA" w:rsidRPr="00D670E1" w:rsidRDefault="00670CEA" w:rsidP="00670CEA">
      <w:pPr>
        <w:pStyle w:val="Plattetekst2"/>
        <w:rPr>
          <w:rFonts w:ascii="Auto 2" w:hAnsi="Auto 2" w:cs="Arial"/>
          <w:b/>
          <w:sz w:val="22"/>
          <w:szCs w:val="22"/>
        </w:rPr>
      </w:pPr>
      <w:r w:rsidRPr="00D670E1">
        <w:rPr>
          <w:rFonts w:ascii="Auto 2" w:hAnsi="Auto 2" w:cs="Arial"/>
          <w:b/>
          <w:szCs w:val="22"/>
        </w:rPr>
        <w:t>Algemeen</w:t>
      </w:r>
    </w:p>
    <w:p w:rsidR="00670CEA" w:rsidRPr="00D670E1" w:rsidRDefault="00670CEA" w:rsidP="00670CEA">
      <w:pPr>
        <w:pStyle w:val="Plattetekst"/>
        <w:rPr>
          <w:rFonts w:ascii="Auto 2" w:hAnsi="Auto 2" w:cs="Arial"/>
          <w:szCs w:val="22"/>
        </w:rPr>
      </w:pPr>
      <w:r w:rsidRPr="00D670E1">
        <w:rPr>
          <w:rFonts w:ascii="Auto 2" w:hAnsi="Auto 2" w:cs="Arial"/>
          <w:szCs w:val="22"/>
        </w:rPr>
        <w:t xml:space="preserve">De keuze van voedingsproducten en het moment waarop ze gegeten worden, is afgestemd op adviezen van het Consultatiebureau en de richtlijnen van het Voedingscentrum in de voedingsschijf: ”de schijf van vijf”. </w:t>
      </w:r>
    </w:p>
    <w:p w:rsidR="00670CEA" w:rsidRPr="00D670E1" w:rsidRDefault="00670CEA" w:rsidP="00670CEA">
      <w:pPr>
        <w:pStyle w:val="Plattetekst"/>
        <w:rPr>
          <w:rFonts w:ascii="Auto 2" w:hAnsi="Auto 2" w:cs="Arial"/>
          <w:szCs w:val="22"/>
        </w:rPr>
      </w:pPr>
      <w:r w:rsidRPr="00D670E1">
        <w:rPr>
          <w:rFonts w:ascii="Auto 2" w:hAnsi="Auto 2" w:cs="Arial"/>
          <w:szCs w:val="22"/>
        </w:rPr>
        <w:t>De keuze van het huidige assortiment aan voedingsproducten is gebaseerd op de jarenlange gebruikservaring op de dagverblijven.</w:t>
      </w:r>
    </w:p>
    <w:p w:rsidR="00670CEA" w:rsidRPr="00D670E1" w:rsidRDefault="00670CEA" w:rsidP="00670CEA">
      <w:pPr>
        <w:pStyle w:val="Plattetekst"/>
        <w:rPr>
          <w:rFonts w:ascii="Auto 2" w:hAnsi="Auto 2" w:cs="Arial"/>
          <w:szCs w:val="22"/>
        </w:rPr>
      </w:pPr>
      <w:r w:rsidRPr="00D670E1">
        <w:rPr>
          <w:rFonts w:ascii="Auto 2" w:hAnsi="Auto 2" w:cs="Arial"/>
          <w:szCs w:val="22"/>
        </w:rPr>
        <w:t> </w:t>
      </w:r>
    </w:p>
    <w:p w:rsidR="00670CEA" w:rsidRPr="00D670E1" w:rsidRDefault="00670CEA" w:rsidP="00670CEA">
      <w:pPr>
        <w:pStyle w:val="Plattetekst"/>
        <w:rPr>
          <w:rFonts w:ascii="Auto 2" w:hAnsi="Auto 2" w:cs="Arial"/>
          <w:szCs w:val="22"/>
        </w:rPr>
      </w:pPr>
      <w:r w:rsidRPr="00D670E1">
        <w:rPr>
          <w:rFonts w:ascii="Auto 2" w:hAnsi="Auto 2" w:cs="Arial"/>
          <w:szCs w:val="22"/>
        </w:rPr>
        <w:t xml:space="preserve">Het gebruik van de voeding gaat in overleg en in afstemming op de wensen van de ouder(s). Dit houdt in dat de </w:t>
      </w:r>
      <w:r w:rsidRPr="00D670E1">
        <w:rPr>
          <w:rFonts w:ascii="Auto 2" w:hAnsi="Auto 2"/>
          <w:color w:val="000000"/>
          <w:szCs w:val="22"/>
        </w:rPr>
        <w:t>pedagogisch medewerk(st)ers</w:t>
      </w:r>
      <w:r w:rsidRPr="00D670E1">
        <w:rPr>
          <w:rFonts w:ascii="Auto 2" w:hAnsi="Auto 2" w:cs="Arial"/>
          <w:szCs w:val="22"/>
        </w:rPr>
        <w:t xml:space="preserve"> het graag horen van de ouder(s) wanneer een kind thuis overstapt op een andere voeding. De </w:t>
      </w:r>
      <w:r w:rsidRPr="00D670E1">
        <w:rPr>
          <w:rFonts w:ascii="Auto 2" w:hAnsi="Auto 2"/>
          <w:color w:val="000000"/>
          <w:szCs w:val="22"/>
        </w:rPr>
        <w:t>pedagogisch medewerk(st)ers</w:t>
      </w:r>
      <w:r w:rsidRPr="00D670E1">
        <w:rPr>
          <w:rFonts w:ascii="Auto 2" w:hAnsi="Auto 2" w:cs="Arial"/>
          <w:szCs w:val="22"/>
        </w:rPr>
        <w:t xml:space="preserve"> informeren hier regelmatig naar. Tevens zullen zij regelmatig informeren naar het voedingsadvies dat de ouder bij het consultatiebureau voor het kind meekrijgt.</w:t>
      </w:r>
    </w:p>
    <w:p w:rsidR="00670CEA" w:rsidRPr="00D670E1" w:rsidRDefault="00670CEA" w:rsidP="00670CEA">
      <w:pPr>
        <w:pStyle w:val="Plattetekst"/>
        <w:rPr>
          <w:rFonts w:ascii="Auto 2" w:hAnsi="Auto 2" w:cs="Arial"/>
          <w:szCs w:val="22"/>
        </w:rPr>
      </w:pPr>
      <w:r w:rsidRPr="00D670E1">
        <w:rPr>
          <w:rFonts w:ascii="Auto 2" w:hAnsi="Auto 2" w:cs="Arial"/>
          <w:szCs w:val="22"/>
        </w:rPr>
        <w:t> </w:t>
      </w:r>
    </w:p>
    <w:p w:rsidR="00670CEA" w:rsidRPr="00D670E1" w:rsidRDefault="00670CEA" w:rsidP="00670CEA">
      <w:pPr>
        <w:pStyle w:val="Plattetekst"/>
        <w:rPr>
          <w:rFonts w:ascii="Auto 2" w:hAnsi="Auto 2"/>
          <w:b/>
        </w:rPr>
      </w:pPr>
      <w:r w:rsidRPr="00D670E1">
        <w:rPr>
          <w:rFonts w:ascii="Auto 2" w:hAnsi="Auto 2"/>
          <w:b/>
        </w:rPr>
        <w:t xml:space="preserve">Standaard aanbod van voedingsproducten: </w:t>
      </w:r>
    </w:p>
    <w:p w:rsidR="00670CEA" w:rsidRPr="00D670E1" w:rsidRDefault="00670CEA" w:rsidP="00670CEA">
      <w:pPr>
        <w:pStyle w:val="Plattetekst"/>
        <w:numPr>
          <w:ilvl w:val="0"/>
          <w:numId w:val="18"/>
        </w:numPr>
        <w:rPr>
          <w:rFonts w:ascii="Auto 2" w:hAnsi="Auto 2"/>
        </w:rPr>
      </w:pPr>
      <w:r w:rsidRPr="00D670E1">
        <w:rPr>
          <w:rFonts w:ascii="Auto 2" w:hAnsi="Auto 2"/>
        </w:rPr>
        <w:t>Flesvoeding: Nutrilon 1 en Nutrilon 2, rijstebloem, sap: roosvicee en diksap</w:t>
      </w:r>
    </w:p>
    <w:p w:rsidR="00670CEA" w:rsidRPr="00D670E1" w:rsidRDefault="00670CEA" w:rsidP="00670CEA">
      <w:pPr>
        <w:pStyle w:val="Plattetekst"/>
        <w:numPr>
          <w:ilvl w:val="0"/>
          <w:numId w:val="18"/>
        </w:numPr>
        <w:rPr>
          <w:rFonts w:ascii="Auto 2" w:hAnsi="Auto 2"/>
        </w:rPr>
      </w:pPr>
      <w:r w:rsidRPr="00D670E1">
        <w:rPr>
          <w:rFonts w:ascii="Auto 2" w:hAnsi="Auto 2"/>
        </w:rPr>
        <w:t>Vers fruit van het seizoen. De fruitsoorten die gegeven worden zijn: appel, banaan, peer en mandarijn</w:t>
      </w:r>
    </w:p>
    <w:p w:rsidR="00670CEA" w:rsidRPr="00D670E1" w:rsidRDefault="00670CEA" w:rsidP="00670CEA">
      <w:pPr>
        <w:pStyle w:val="Plattetekst"/>
        <w:numPr>
          <w:ilvl w:val="0"/>
          <w:numId w:val="18"/>
        </w:numPr>
        <w:rPr>
          <w:rFonts w:ascii="Auto 2" w:hAnsi="Auto 2"/>
        </w:rPr>
      </w:pPr>
      <w:r w:rsidRPr="00D670E1">
        <w:rPr>
          <w:rFonts w:ascii="Auto 2" w:hAnsi="Auto 2"/>
        </w:rPr>
        <w:t xml:space="preserve">Lichtbruin brood </w:t>
      </w:r>
    </w:p>
    <w:p w:rsidR="00670CEA" w:rsidRPr="00D670E1" w:rsidRDefault="00670CEA" w:rsidP="00670CEA">
      <w:pPr>
        <w:pStyle w:val="Plattetekst"/>
        <w:numPr>
          <w:ilvl w:val="0"/>
          <w:numId w:val="18"/>
        </w:numPr>
        <w:rPr>
          <w:rFonts w:ascii="Auto 2" w:hAnsi="Auto 2"/>
        </w:rPr>
      </w:pPr>
      <w:r w:rsidRPr="00D670E1">
        <w:rPr>
          <w:rFonts w:ascii="Auto 2" w:hAnsi="Auto 2"/>
        </w:rPr>
        <w:t>Halfvolle melk en karnemelk</w:t>
      </w:r>
    </w:p>
    <w:p w:rsidR="00670CEA" w:rsidRPr="00D670E1" w:rsidRDefault="00670CEA" w:rsidP="00670CEA">
      <w:pPr>
        <w:pStyle w:val="Plattetekst"/>
        <w:numPr>
          <w:ilvl w:val="0"/>
          <w:numId w:val="18"/>
        </w:numPr>
        <w:rPr>
          <w:rFonts w:ascii="Auto 2" w:hAnsi="Auto 2"/>
        </w:rPr>
      </w:pPr>
      <w:r w:rsidRPr="00D670E1">
        <w:rPr>
          <w:rFonts w:ascii="Auto 2" w:hAnsi="Auto 2"/>
        </w:rPr>
        <w:t xml:space="preserve">Hartige belegsoorten: </w:t>
      </w:r>
      <w:r w:rsidR="00BA4F98" w:rsidRPr="00D670E1">
        <w:rPr>
          <w:rFonts w:ascii="Auto 2" w:hAnsi="Auto 2"/>
        </w:rPr>
        <w:t xml:space="preserve">vegetarische paté, sandwichspread, vleeswaren, </w:t>
      </w:r>
      <w:r w:rsidRPr="00D670E1">
        <w:rPr>
          <w:rFonts w:ascii="Auto 2" w:hAnsi="Auto 2"/>
        </w:rPr>
        <w:t>smeerkaas en gewone kaas</w:t>
      </w:r>
    </w:p>
    <w:p w:rsidR="00670CEA" w:rsidRPr="00D670E1" w:rsidRDefault="00670CEA" w:rsidP="00670CEA">
      <w:pPr>
        <w:pStyle w:val="Plattetekst"/>
        <w:numPr>
          <w:ilvl w:val="0"/>
          <w:numId w:val="18"/>
        </w:numPr>
        <w:rPr>
          <w:rFonts w:ascii="Auto 2" w:hAnsi="Auto 2"/>
        </w:rPr>
      </w:pPr>
      <w:r w:rsidRPr="00D670E1">
        <w:rPr>
          <w:rFonts w:ascii="Auto 2" w:hAnsi="Auto 2"/>
        </w:rPr>
        <w:t>Zoete belegsoorten: appelstroop, chocoladepasta, jam</w:t>
      </w:r>
    </w:p>
    <w:p w:rsidR="00670CEA" w:rsidRPr="00D670E1" w:rsidRDefault="00670CEA" w:rsidP="00670CEA">
      <w:pPr>
        <w:pStyle w:val="Plattetekst"/>
        <w:numPr>
          <w:ilvl w:val="0"/>
          <w:numId w:val="18"/>
        </w:numPr>
        <w:rPr>
          <w:rFonts w:ascii="Auto 2" w:hAnsi="Auto 2"/>
        </w:rPr>
      </w:pPr>
      <w:r w:rsidRPr="00D670E1">
        <w:rPr>
          <w:rFonts w:ascii="Auto 2" w:hAnsi="Auto 2"/>
        </w:rPr>
        <w:t xml:space="preserve">Als tussendoortjes: crackers, </w:t>
      </w:r>
      <w:r w:rsidR="00115211" w:rsidRPr="00D670E1">
        <w:rPr>
          <w:rFonts w:ascii="Auto 2" w:hAnsi="Auto 2"/>
        </w:rPr>
        <w:t>rijst wafels</w:t>
      </w:r>
      <w:r w:rsidRPr="00D670E1">
        <w:rPr>
          <w:rFonts w:ascii="Auto 2" w:hAnsi="Auto 2"/>
        </w:rPr>
        <w:t>, soepstengels en kaakjes</w:t>
      </w:r>
    </w:p>
    <w:p w:rsidR="00670CEA" w:rsidRPr="00D670E1" w:rsidRDefault="00E15227" w:rsidP="00670CEA">
      <w:pPr>
        <w:pStyle w:val="Plattetekst"/>
        <w:numPr>
          <w:ilvl w:val="0"/>
          <w:numId w:val="18"/>
        </w:numPr>
        <w:rPr>
          <w:rFonts w:ascii="Auto 2" w:hAnsi="Auto 2"/>
        </w:rPr>
      </w:pPr>
      <w:r w:rsidRPr="00D670E1">
        <w:rPr>
          <w:rFonts w:ascii="Auto 2" w:hAnsi="Auto 2"/>
        </w:rPr>
        <w:t>Groenten: k</w:t>
      </w:r>
      <w:r w:rsidR="00670CEA" w:rsidRPr="00D670E1">
        <w:rPr>
          <w:rFonts w:ascii="Auto 2" w:hAnsi="Auto 2"/>
        </w:rPr>
        <w:t>omkommer, tomaat en wortel</w:t>
      </w:r>
    </w:p>
    <w:p w:rsidR="00670CEA" w:rsidRPr="00D670E1" w:rsidRDefault="00670CEA" w:rsidP="00670CEA">
      <w:pPr>
        <w:pStyle w:val="Plattetekst"/>
        <w:ind w:left="360"/>
        <w:rPr>
          <w:rFonts w:ascii="Auto 2" w:hAnsi="Auto 2"/>
        </w:rPr>
      </w:pPr>
      <w:r w:rsidRPr="00D670E1">
        <w:rPr>
          <w:rFonts w:ascii="Auto 2" w:hAnsi="Auto 2"/>
        </w:rPr>
        <w:t> </w:t>
      </w:r>
    </w:p>
    <w:p w:rsidR="00670CEA" w:rsidRPr="00D670E1" w:rsidRDefault="00670CEA" w:rsidP="00670CEA">
      <w:pPr>
        <w:ind w:right="-341"/>
        <w:rPr>
          <w:rFonts w:ascii="Auto 2" w:hAnsi="Auto 2" w:cs="Arial"/>
          <w:b/>
          <w:sz w:val="22"/>
          <w:szCs w:val="22"/>
        </w:rPr>
      </w:pPr>
      <w:r w:rsidRPr="00D670E1">
        <w:rPr>
          <w:rFonts w:ascii="Auto 2" w:hAnsi="Auto 2" w:cs="Arial"/>
          <w:b/>
          <w:sz w:val="22"/>
          <w:szCs w:val="22"/>
        </w:rPr>
        <w:t>Omgang met allergieën</w:t>
      </w:r>
    </w:p>
    <w:p w:rsidR="00670CEA" w:rsidRPr="00D670E1" w:rsidRDefault="00670CEA" w:rsidP="00670CEA">
      <w:pPr>
        <w:ind w:right="-341"/>
        <w:rPr>
          <w:rFonts w:ascii="Auto 2" w:hAnsi="Auto 2" w:cs="Arial"/>
          <w:sz w:val="22"/>
          <w:szCs w:val="22"/>
        </w:rPr>
      </w:pPr>
      <w:r w:rsidRPr="00D670E1">
        <w:rPr>
          <w:rFonts w:ascii="Auto 2" w:hAnsi="Auto 2" w:cs="Arial"/>
          <w:sz w:val="22"/>
          <w:szCs w:val="22"/>
        </w:rPr>
        <w:t>Bij de intake wordt geïnformeerd naar mogelijke allergieën waarmee eventueel bij de verzorging van het kind rekening gehouden moet worden.</w:t>
      </w:r>
      <w:r w:rsidRPr="00D670E1">
        <w:rPr>
          <w:rFonts w:ascii="Auto 2" w:hAnsi="Auto 2" w:cs="Arial"/>
          <w:i/>
          <w:sz w:val="22"/>
          <w:szCs w:val="22"/>
        </w:rPr>
        <w:t xml:space="preserve"> </w:t>
      </w:r>
      <w:r w:rsidRPr="00D670E1">
        <w:rPr>
          <w:rFonts w:ascii="Auto 2" w:hAnsi="Auto 2" w:cs="Arial"/>
          <w:sz w:val="22"/>
          <w:szCs w:val="22"/>
        </w:rPr>
        <w:t xml:space="preserve">Bij een voedselallergie zorgt, indien het kind andere voeding nodig heeft dan standaard verstrekt wordt, de ouder voor de verzorging van alternatieve voeding. De </w:t>
      </w:r>
      <w:r w:rsidRPr="00D670E1">
        <w:rPr>
          <w:rFonts w:ascii="Auto 2" w:hAnsi="Auto 2"/>
          <w:color w:val="000000"/>
          <w:sz w:val="22"/>
          <w:szCs w:val="22"/>
        </w:rPr>
        <w:t>pedagogisch medewerk(st)ers</w:t>
      </w:r>
      <w:r w:rsidRPr="00D670E1">
        <w:rPr>
          <w:rFonts w:ascii="Auto 2" w:hAnsi="Auto 2" w:cs="Arial"/>
          <w:sz w:val="22"/>
          <w:szCs w:val="22"/>
        </w:rPr>
        <w:t xml:space="preserve"> bewaken zorgvuldig dat het kind geen voeding binnenkrijgt wat een allergische reactie kan oproepen.</w:t>
      </w:r>
    </w:p>
    <w:p w:rsidR="00670CEA" w:rsidRPr="00D670E1" w:rsidRDefault="00670CEA" w:rsidP="00670CEA">
      <w:pPr>
        <w:rPr>
          <w:rFonts w:ascii="Auto 2" w:hAnsi="Auto 2" w:cs="Arial"/>
          <w:b/>
          <w:sz w:val="22"/>
          <w:szCs w:val="22"/>
        </w:rPr>
      </w:pPr>
      <w:r w:rsidRPr="00D670E1">
        <w:rPr>
          <w:rFonts w:ascii="Auto 2" w:hAnsi="Auto 2" w:cs="Arial"/>
          <w:b/>
          <w:sz w:val="22"/>
          <w:szCs w:val="22"/>
        </w:rPr>
        <w:t> </w:t>
      </w:r>
    </w:p>
    <w:p w:rsidR="00670CEA" w:rsidRPr="00D670E1" w:rsidRDefault="00670CEA" w:rsidP="00670CEA">
      <w:pPr>
        <w:rPr>
          <w:rFonts w:ascii="Auto 2" w:hAnsi="Auto 2" w:cs="Arial"/>
          <w:b/>
          <w:sz w:val="22"/>
          <w:szCs w:val="22"/>
        </w:rPr>
      </w:pPr>
      <w:r w:rsidRPr="00D670E1">
        <w:rPr>
          <w:rFonts w:ascii="Auto 2" w:hAnsi="Auto 2" w:cs="Arial"/>
          <w:b/>
          <w:sz w:val="22"/>
          <w:szCs w:val="22"/>
        </w:rPr>
        <w:t>Voeding van het kind tot 1 jaar</w:t>
      </w:r>
    </w:p>
    <w:p w:rsidR="00670CEA" w:rsidRPr="00D670E1" w:rsidRDefault="00670CEA" w:rsidP="00670CEA">
      <w:pPr>
        <w:rPr>
          <w:rFonts w:ascii="Auto 2" w:hAnsi="Auto 2" w:cs="Arial"/>
          <w:b/>
          <w:sz w:val="22"/>
          <w:szCs w:val="22"/>
        </w:rPr>
      </w:pPr>
      <w:r w:rsidRPr="00D670E1">
        <w:rPr>
          <w:rFonts w:ascii="Auto 2" w:hAnsi="Auto 2" w:cs="Arial"/>
          <w:b/>
          <w:sz w:val="22"/>
          <w:szCs w:val="22"/>
        </w:rPr>
        <w:t> </w:t>
      </w:r>
    </w:p>
    <w:p w:rsidR="00670CEA" w:rsidRPr="00D670E1" w:rsidRDefault="00670CEA" w:rsidP="00670CEA">
      <w:pPr>
        <w:rPr>
          <w:rFonts w:ascii="Auto 2" w:hAnsi="Auto 2" w:cs="Arial"/>
          <w:i/>
          <w:sz w:val="22"/>
          <w:szCs w:val="22"/>
        </w:rPr>
      </w:pPr>
      <w:r w:rsidRPr="00D670E1">
        <w:rPr>
          <w:rFonts w:ascii="Auto 2" w:hAnsi="Auto 2" w:cs="Arial"/>
          <w:i/>
          <w:sz w:val="22"/>
          <w:szCs w:val="22"/>
        </w:rPr>
        <w:t>Kinderen tot 6 maanden</w:t>
      </w:r>
    </w:p>
    <w:p w:rsidR="00670CEA" w:rsidRPr="00D670E1" w:rsidRDefault="00670CEA" w:rsidP="00670CEA">
      <w:pPr>
        <w:numPr>
          <w:ilvl w:val="0"/>
          <w:numId w:val="19"/>
        </w:numPr>
        <w:rPr>
          <w:rFonts w:ascii="Auto 2" w:hAnsi="Auto 2" w:cs="Arial"/>
          <w:sz w:val="22"/>
          <w:szCs w:val="22"/>
          <w:lang w:val="en-GB"/>
        </w:rPr>
      </w:pPr>
      <w:r w:rsidRPr="00D670E1">
        <w:rPr>
          <w:rFonts w:ascii="Auto 2" w:hAnsi="Auto 2" w:cs="Arial"/>
          <w:sz w:val="22"/>
          <w:szCs w:val="22"/>
          <w:lang w:val="en-GB"/>
        </w:rPr>
        <w:t>Flesvoeding: Nutrilon 1 en Nutrilon 2</w:t>
      </w:r>
    </w:p>
    <w:p w:rsidR="00670CEA" w:rsidRPr="00D670E1" w:rsidRDefault="00670CEA" w:rsidP="00670CEA">
      <w:pPr>
        <w:numPr>
          <w:ilvl w:val="0"/>
          <w:numId w:val="19"/>
        </w:numPr>
        <w:rPr>
          <w:rFonts w:ascii="Auto 2" w:hAnsi="Auto 2" w:cs="Arial"/>
          <w:sz w:val="22"/>
          <w:szCs w:val="22"/>
        </w:rPr>
      </w:pPr>
      <w:r w:rsidRPr="00D670E1">
        <w:rPr>
          <w:rFonts w:ascii="Auto 2" w:hAnsi="Auto 2" w:cs="Arial"/>
          <w:sz w:val="22"/>
          <w:szCs w:val="22"/>
        </w:rPr>
        <w:t>Borstvoeding</w:t>
      </w:r>
    </w:p>
    <w:p w:rsidR="00670CEA" w:rsidRPr="00D670E1" w:rsidRDefault="00670CEA" w:rsidP="00670CEA">
      <w:pPr>
        <w:numPr>
          <w:ilvl w:val="0"/>
          <w:numId w:val="19"/>
        </w:numPr>
        <w:ind w:right="-341"/>
        <w:rPr>
          <w:rFonts w:ascii="Auto 2" w:hAnsi="Auto 2" w:cs="Arial"/>
          <w:sz w:val="22"/>
          <w:szCs w:val="22"/>
        </w:rPr>
      </w:pPr>
      <w:r w:rsidRPr="00D670E1">
        <w:rPr>
          <w:rFonts w:ascii="Auto 2" w:hAnsi="Auto 2" w:cs="Arial"/>
          <w:sz w:val="22"/>
          <w:szCs w:val="22"/>
        </w:rPr>
        <w:t>De ouders(s) geven aan welke voeding de baby tijdens het verblijf op de crèche toegediend moet krijgen.</w:t>
      </w:r>
    </w:p>
    <w:p w:rsidR="00670CEA" w:rsidRPr="00D670E1" w:rsidRDefault="00670CEA" w:rsidP="00670CEA">
      <w:pPr>
        <w:numPr>
          <w:ilvl w:val="0"/>
          <w:numId w:val="19"/>
        </w:numPr>
        <w:ind w:right="-341"/>
        <w:rPr>
          <w:rFonts w:ascii="Auto 2" w:hAnsi="Auto 2" w:cs="Arial"/>
          <w:sz w:val="22"/>
          <w:szCs w:val="22"/>
        </w:rPr>
      </w:pPr>
      <w:r w:rsidRPr="00D670E1">
        <w:rPr>
          <w:rFonts w:ascii="Auto 2" w:hAnsi="Auto 2" w:cs="Arial"/>
          <w:sz w:val="22"/>
          <w:szCs w:val="22"/>
        </w:rPr>
        <w:t xml:space="preserve">Wanneer een baby borstvoeding krijgt, is er de gelegenheid om het kind te voeden op de crèche. </w:t>
      </w:r>
    </w:p>
    <w:p w:rsidR="00670CEA" w:rsidRPr="00D670E1" w:rsidRDefault="00670CEA" w:rsidP="00670CEA">
      <w:pPr>
        <w:numPr>
          <w:ilvl w:val="0"/>
          <w:numId w:val="19"/>
        </w:numPr>
        <w:ind w:right="-341"/>
        <w:rPr>
          <w:rFonts w:ascii="Auto 2" w:hAnsi="Auto 2" w:cs="Arial"/>
          <w:sz w:val="22"/>
          <w:szCs w:val="22"/>
        </w:rPr>
      </w:pPr>
      <w:r w:rsidRPr="00D670E1">
        <w:rPr>
          <w:rFonts w:ascii="Auto 2" w:hAnsi="Auto 2" w:cs="Arial"/>
          <w:sz w:val="22"/>
          <w:szCs w:val="22"/>
        </w:rPr>
        <w:t xml:space="preserve">De andere mogelijkheid is het meegeven van een voorraad borstvoeding voor 1 dag. In verband met de beheersing van de voedselveiligheid wordt de hoeveelheid borstvoeding die over is weggegooid. </w:t>
      </w:r>
    </w:p>
    <w:p w:rsidR="00670CEA" w:rsidRPr="00D670E1" w:rsidRDefault="00670CEA" w:rsidP="00670CEA">
      <w:pPr>
        <w:numPr>
          <w:ilvl w:val="0"/>
          <w:numId w:val="19"/>
        </w:numPr>
        <w:ind w:right="-341"/>
        <w:rPr>
          <w:rFonts w:ascii="Auto 2" w:hAnsi="Auto 2" w:cs="Arial"/>
          <w:sz w:val="22"/>
          <w:szCs w:val="22"/>
        </w:rPr>
      </w:pPr>
      <w:r w:rsidRPr="00D670E1">
        <w:rPr>
          <w:rFonts w:ascii="Auto 2" w:hAnsi="Auto 2" w:cs="Arial"/>
          <w:sz w:val="22"/>
          <w:szCs w:val="22"/>
        </w:rPr>
        <w:t>Het kinderdagverblijf biedt de flesvoeding aan in flessen van standaardkwaliteit met diverse soorten spenen en in Avent-flessen met verschillende soorten spenen. Deze flessen en spenen worden dagelijks gesteriliseerd in een speciaal daarvoor bestemde afwasmachine met desinfecteerprogramma. Wanneer deze niet aanwezig is worden de flessen uitgekookt in een daarvoor bestemde uitkoker.</w:t>
      </w:r>
    </w:p>
    <w:p w:rsidR="00670CEA" w:rsidRPr="00D670E1" w:rsidRDefault="00670CEA" w:rsidP="00670CEA">
      <w:pPr>
        <w:rPr>
          <w:rFonts w:ascii="Auto 2" w:hAnsi="Auto 2" w:cs="Arial"/>
          <w:sz w:val="22"/>
          <w:szCs w:val="22"/>
        </w:rPr>
      </w:pPr>
      <w:r w:rsidRPr="00D670E1">
        <w:rPr>
          <w:rFonts w:ascii="Auto 2" w:hAnsi="Auto 2" w:cs="Arial"/>
          <w:sz w:val="22"/>
          <w:szCs w:val="22"/>
        </w:rPr>
        <w:t> </w:t>
      </w:r>
    </w:p>
    <w:p w:rsidR="00670CEA" w:rsidRPr="00D670E1" w:rsidRDefault="00670CEA" w:rsidP="00670CEA">
      <w:pPr>
        <w:spacing w:after="200" w:line="276" w:lineRule="auto"/>
        <w:rPr>
          <w:rFonts w:ascii="Auto 2" w:hAnsi="Auto 2" w:cs="Arial"/>
          <w:sz w:val="22"/>
          <w:szCs w:val="22"/>
        </w:rPr>
      </w:pPr>
      <w:r w:rsidRPr="00D670E1">
        <w:rPr>
          <w:rFonts w:ascii="Auto 2" w:hAnsi="Auto 2" w:cs="Arial"/>
          <w:i/>
          <w:sz w:val="22"/>
          <w:szCs w:val="22"/>
        </w:rPr>
        <w:t>Kinderen vanaf 4-6 maanden:</w:t>
      </w:r>
    </w:p>
    <w:p w:rsidR="00670CEA" w:rsidRPr="00D670E1" w:rsidRDefault="00670CEA" w:rsidP="00670CEA">
      <w:pPr>
        <w:numPr>
          <w:ilvl w:val="0"/>
          <w:numId w:val="20"/>
        </w:numPr>
        <w:rPr>
          <w:rFonts w:ascii="Auto 2" w:hAnsi="Auto 2" w:cs="Arial"/>
          <w:sz w:val="22"/>
          <w:szCs w:val="22"/>
        </w:rPr>
      </w:pPr>
      <w:r w:rsidRPr="00D670E1">
        <w:rPr>
          <w:rFonts w:ascii="Auto 2" w:hAnsi="Auto 2" w:cs="Arial"/>
          <w:sz w:val="22"/>
          <w:szCs w:val="22"/>
        </w:rPr>
        <w:t>Fruit: De baby’s leren kennismaken met fruit door de zachte fruitsoorten met zachte smaken te geven. De baby’s krijgen ongeveer een half stuk fruit.</w:t>
      </w:r>
      <w:r w:rsidRPr="00D670E1">
        <w:rPr>
          <w:rFonts w:ascii="Auto 2" w:hAnsi="Auto 2"/>
        </w:rPr>
        <w:t xml:space="preserve"> </w:t>
      </w:r>
      <w:r w:rsidRPr="00D670E1">
        <w:rPr>
          <w:rFonts w:ascii="Auto 2" w:hAnsi="Auto 2"/>
          <w:sz w:val="22"/>
          <w:szCs w:val="22"/>
        </w:rPr>
        <w:t>Na het fruit eten krijgt het kind nog een bekertje sap (100cc) uit een tuitbeker.</w:t>
      </w:r>
    </w:p>
    <w:p w:rsidR="00670CEA" w:rsidRPr="00D670E1" w:rsidRDefault="00670CEA" w:rsidP="00670CEA">
      <w:pPr>
        <w:numPr>
          <w:ilvl w:val="0"/>
          <w:numId w:val="20"/>
        </w:numPr>
        <w:rPr>
          <w:rFonts w:ascii="Auto 2" w:hAnsi="Auto 2" w:cs="Arial"/>
          <w:sz w:val="22"/>
          <w:szCs w:val="22"/>
        </w:rPr>
      </w:pPr>
      <w:r w:rsidRPr="00D670E1">
        <w:rPr>
          <w:rFonts w:ascii="Auto 2" w:hAnsi="Auto 2" w:cs="Arial"/>
          <w:sz w:val="22"/>
          <w:szCs w:val="22"/>
        </w:rPr>
        <w:t xml:space="preserve">De jongere kinderen die stukjes kunnen eten en geen tot weinig tanden hebben, krijgen de zachtere fruitsoorten in kleine stukjes. </w:t>
      </w:r>
    </w:p>
    <w:p w:rsidR="00670CEA" w:rsidRPr="00D670E1" w:rsidRDefault="00670CEA" w:rsidP="00670CEA">
      <w:pPr>
        <w:numPr>
          <w:ilvl w:val="0"/>
          <w:numId w:val="20"/>
        </w:numPr>
        <w:rPr>
          <w:rFonts w:ascii="Auto 2" w:hAnsi="Auto 2" w:cs="Arial"/>
          <w:sz w:val="22"/>
          <w:szCs w:val="22"/>
        </w:rPr>
      </w:pPr>
      <w:r w:rsidRPr="00D670E1">
        <w:rPr>
          <w:rFonts w:ascii="Auto 2" w:hAnsi="Auto 2" w:cs="Arial"/>
          <w:sz w:val="22"/>
          <w:szCs w:val="22"/>
        </w:rPr>
        <w:t>Brood: lichtbruin brood</w:t>
      </w:r>
    </w:p>
    <w:p w:rsidR="00670CEA" w:rsidRPr="00D670E1" w:rsidRDefault="00670CEA" w:rsidP="00670CEA">
      <w:pPr>
        <w:numPr>
          <w:ilvl w:val="0"/>
          <w:numId w:val="20"/>
        </w:numPr>
        <w:ind w:right="-341"/>
        <w:rPr>
          <w:rFonts w:ascii="Auto 2" w:hAnsi="Auto 2" w:cs="Arial"/>
          <w:sz w:val="22"/>
          <w:szCs w:val="22"/>
        </w:rPr>
      </w:pPr>
      <w:r w:rsidRPr="00D670E1">
        <w:rPr>
          <w:rFonts w:ascii="Auto 2" w:hAnsi="Auto 2" w:cs="Arial"/>
          <w:sz w:val="22"/>
          <w:szCs w:val="22"/>
        </w:rPr>
        <w:t xml:space="preserve">De belegsoorten die de baby’s op hun brood krijgen, zijn hartig en zoet en gaan in overleg met de ouders. Er is keuze uit: smeerkaas, </w:t>
      </w:r>
      <w:r w:rsidR="00CE6FE9" w:rsidRPr="00D670E1">
        <w:rPr>
          <w:rFonts w:ascii="Auto 2" w:hAnsi="Auto 2" w:cs="Arial"/>
          <w:sz w:val="22"/>
          <w:szCs w:val="22"/>
        </w:rPr>
        <w:t>vegetarische paté, sandwichspread</w:t>
      </w:r>
      <w:r w:rsidRPr="00D670E1">
        <w:rPr>
          <w:rFonts w:ascii="Auto 2" w:hAnsi="Auto 2" w:cs="Arial"/>
          <w:sz w:val="22"/>
          <w:szCs w:val="22"/>
        </w:rPr>
        <w:t xml:space="preserve"> en appelstroop.</w:t>
      </w:r>
    </w:p>
    <w:p w:rsidR="00670CEA" w:rsidRPr="00D670E1" w:rsidRDefault="00670CEA" w:rsidP="00670CEA">
      <w:pPr>
        <w:pStyle w:val="Plattetekst"/>
        <w:rPr>
          <w:rFonts w:ascii="Auto 2" w:hAnsi="Auto 2" w:cs="Arial"/>
          <w:szCs w:val="22"/>
        </w:rPr>
      </w:pPr>
      <w:r w:rsidRPr="00D670E1">
        <w:rPr>
          <w:rFonts w:ascii="Auto 2" w:hAnsi="Auto 2" w:cs="Arial"/>
          <w:szCs w:val="22"/>
        </w:rPr>
        <w:t> </w:t>
      </w:r>
    </w:p>
    <w:p w:rsidR="00670CEA" w:rsidRPr="00D670E1" w:rsidRDefault="00670CEA" w:rsidP="00670CEA">
      <w:pPr>
        <w:pStyle w:val="Plattetekst"/>
        <w:rPr>
          <w:rFonts w:ascii="Auto 2" w:hAnsi="Auto 2" w:cs="Arial"/>
          <w:i/>
          <w:szCs w:val="22"/>
        </w:rPr>
      </w:pPr>
      <w:r w:rsidRPr="00D670E1">
        <w:rPr>
          <w:rFonts w:ascii="Auto 2" w:hAnsi="Auto 2" w:cs="Arial"/>
          <w:i/>
          <w:szCs w:val="22"/>
        </w:rPr>
        <w:t>Meenemen voeding door ouder</w:t>
      </w:r>
    </w:p>
    <w:p w:rsidR="00670CEA" w:rsidRPr="00D670E1" w:rsidRDefault="00670CEA" w:rsidP="00670CEA">
      <w:pPr>
        <w:pStyle w:val="Plattetekst"/>
        <w:rPr>
          <w:rFonts w:ascii="Auto 2" w:hAnsi="Auto 2" w:cs="Arial"/>
          <w:szCs w:val="22"/>
        </w:rPr>
      </w:pPr>
      <w:r w:rsidRPr="00D670E1">
        <w:rPr>
          <w:rFonts w:ascii="Auto 2" w:hAnsi="Auto 2" w:cs="Arial"/>
          <w:szCs w:val="22"/>
        </w:rPr>
        <w:t xml:space="preserve">De ouder brengt zelf voeding mee wanneer een kind alternatieve voeding aangeboden moet krijgen. Flesvoeding neemt de ouder in poedervorm mee. Thuis aangemaakte flesvoeding wordt niet op het kinderdagverblijf aangeboden. Dit is niet toegestaan volgens de Hygiënecode voor kinderdagverblijven. De </w:t>
      </w:r>
      <w:r w:rsidRPr="00D670E1">
        <w:rPr>
          <w:rFonts w:ascii="Auto 2" w:hAnsi="Auto 2"/>
          <w:color w:val="000000"/>
          <w:szCs w:val="22"/>
        </w:rPr>
        <w:t xml:space="preserve">pedagogisch medewerk(st)ers </w:t>
      </w:r>
      <w:r w:rsidRPr="00D670E1">
        <w:rPr>
          <w:rFonts w:ascii="Auto 2" w:hAnsi="Auto 2" w:cs="Arial"/>
          <w:szCs w:val="22"/>
        </w:rPr>
        <w:t xml:space="preserve">bewaken of de hoeveelheid meegegeven voeding voldoende is en stelt de ouder op de hoogte wanneer deze niet meer toereikend is. </w:t>
      </w:r>
      <w:r w:rsidRPr="00D670E1">
        <w:rPr>
          <w:rFonts w:ascii="Auto 2" w:hAnsi="Auto 2"/>
        </w:rPr>
        <w:t>Meegenomen voeding die koel bewaard moet worden, moet koel vervoerd zijn door de ouder(s).</w:t>
      </w:r>
    </w:p>
    <w:p w:rsidR="00670CEA" w:rsidRPr="00D670E1" w:rsidRDefault="00670CEA" w:rsidP="00670CEA">
      <w:pPr>
        <w:ind w:right="-341"/>
        <w:rPr>
          <w:rFonts w:ascii="Auto 2" w:hAnsi="Auto 2" w:cs="Arial"/>
          <w:sz w:val="22"/>
          <w:szCs w:val="22"/>
        </w:rPr>
      </w:pPr>
      <w:r w:rsidRPr="00D670E1">
        <w:rPr>
          <w:rFonts w:ascii="Auto 2" w:hAnsi="Auto 2" w:cs="Arial"/>
          <w:sz w:val="22"/>
          <w:szCs w:val="22"/>
        </w:rPr>
        <w:t> </w:t>
      </w:r>
    </w:p>
    <w:p w:rsidR="00670CEA" w:rsidRPr="00D670E1" w:rsidRDefault="00670CEA" w:rsidP="00670CEA">
      <w:pPr>
        <w:outlineLvl w:val="0"/>
        <w:rPr>
          <w:rFonts w:ascii="Auto 2" w:hAnsi="Auto 2" w:cs="Arial"/>
          <w:b/>
          <w:sz w:val="22"/>
          <w:szCs w:val="22"/>
        </w:rPr>
      </w:pPr>
      <w:r w:rsidRPr="00D670E1">
        <w:rPr>
          <w:rFonts w:ascii="Auto 2" w:hAnsi="Auto 2" w:cs="Arial"/>
          <w:b/>
          <w:sz w:val="22"/>
          <w:szCs w:val="22"/>
        </w:rPr>
        <w:t>Voeding van het kind na 1 jaar</w:t>
      </w:r>
    </w:p>
    <w:p w:rsidR="00670CEA" w:rsidRPr="00D670E1" w:rsidRDefault="00670CEA" w:rsidP="00670CEA">
      <w:pPr>
        <w:rPr>
          <w:rFonts w:ascii="Auto 2" w:hAnsi="Auto 2" w:cs="Arial"/>
          <w:sz w:val="22"/>
          <w:szCs w:val="22"/>
        </w:rPr>
      </w:pPr>
      <w:r w:rsidRPr="00D670E1">
        <w:rPr>
          <w:rFonts w:ascii="Auto 2" w:hAnsi="Auto 2" w:cs="Arial"/>
          <w:sz w:val="22"/>
          <w:szCs w:val="22"/>
        </w:rPr>
        <w:t> </w:t>
      </w:r>
    </w:p>
    <w:p w:rsidR="00670CEA" w:rsidRPr="00D670E1" w:rsidRDefault="00670CEA" w:rsidP="00670CEA">
      <w:pPr>
        <w:rPr>
          <w:rFonts w:ascii="Auto 2" w:hAnsi="Auto 2" w:cs="Arial"/>
          <w:b/>
          <w:sz w:val="22"/>
          <w:szCs w:val="22"/>
        </w:rPr>
      </w:pPr>
      <w:r w:rsidRPr="00D670E1">
        <w:rPr>
          <w:rFonts w:ascii="Auto 2" w:hAnsi="Auto 2" w:cs="Arial"/>
          <w:b/>
          <w:sz w:val="22"/>
          <w:szCs w:val="22"/>
        </w:rPr>
        <w:t>Groep 1: brood, aardappelen, rijst, pasta en peulvruchten. Deze groep levert veel zetmeel, eiwit, voedingsvezel, vitamines en mineralen.</w:t>
      </w:r>
    </w:p>
    <w:p w:rsidR="00670CEA" w:rsidRPr="00D670E1" w:rsidRDefault="00670CEA" w:rsidP="00670CEA">
      <w:pPr>
        <w:rPr>
          <w:rFonts w:ascii="Auto 2" w:hAnsi="Auto 2" w:cs="Arial"/>
          <w:sz w:val="22"/>
          <w:szCs w:val="22"/>
        </w:rPr>
      </w:pPr>
      <w:r w:rsidRPr="00D670E1">
        <w:rPr>
          <w:rFonts w:ascii="Auto 2" w:hAnsi="Auto 2" w:cs="Arial"/>
          <w:sz w:val="22"/>
          <w:szCs w:val="22"/>
        </w:rPr>
        <w:t> </w:t>
      </w:r>
    </w:p>
    <w:p w:rsidR="00670CEA" w:rsidRPr="00D670E1" w:rsidRDefault="00670CEA" w:rsidP="00670CEA">
      <w:pPr>
        <w:outlineLvl w:val="0"/>
        <w:rPr>
          <w:rFonts w:ascii="Auto 2" w:hAnsi="Auto 2" w:cs="Arial"/>
          <w:sz w:val="22"/>
          <w:szCs w:val="22"/>
        </w:rPr>
      </w:pPr>
      <w:r w:rsidRPr="00D670E1">
        <w:rPr>
          <w:rFonts w:ascii="Auto 2" w:hAnsi="Auto 2" w:cs="Arial"/>
          <w:sz w:val="22"/>
          <w:szCs w:val="22"/>
        </w:rPr>
        <w:t>Bij de broodmaaltijd wordt lichtbruin brood gegeten.</w:t>
      </w:r>
    </w:p>
    <w:p w:rsidR="00670CEA" w:rsidRPr="00D670E1" w:rsidRDefault="00670CEA" w:rsidP="00670CEA">
      <w:pPr>
        <w:rPr>
          <w:rFonts w:ascii="Auto 2" w:hAnsi="Auto 2" w:cs="Arial"/>
          <w:sz w:val="22"/>
          <w:szCs w:val="22"/>
        </w:rPr>
      </w:pPr>
      <w:r w:rsidRPr="00D670E1">
        <w:rPr>
          <w:rFonts w:ascii="Auto 2" w:hAnsi="Auto 2" w:cs="Arial"/>
          <w:sz w:val="22"/>
          <w:szCs w:val="22"/>
        </w:rPr>
        <w:t> </w:t>
      </w:r>
    </w:p>
    <w:p w:rsidR="00670CEA" w:rsidRPr="00D670E1" w:rsidRDefault="00670CEA" w:rsidP="00670CEA">
      <w:pPr>
        <w:outlineLvl w:val="0"/>
        <w:rPr>
          <w:rFonts w:ascii="Auto 2" w:hAnsi="Auto 2" w:cs="Arial"/>
          <w:sz w:val="22"/>
          <w:szCs w:val="22"/>
        </w:rPr>
      </w:pPr>
      <w:r w:rsidRPr="00D670E1">
        <w:rPr>
          <w:rFonts w:ascii="Auto 2" w:hAnsi="Auto 2" w:cs="Arial"/>
          <w:b/>
          <w:sz w:val="22"/>
          <w:szCs w:val="22"/>
        </w:rPr>
        <w:t>Groep 2: groente en fruit. Deze groep levert vitamine C en voedingsvezel</w:t>
      </w:r>
      <w:r w:rsidRPr="00D670E1">
        <w:rPr>
          <w:rFonts w:ascii="Auto 2" w:hAnsi="Auto 2" w:cs="Arial"/>
          <w:sz w:val="22"/>
          <w:szCs w:val="22"/>
        </w:rPr>
        <w:t>.</w:t>
      </w:r>
    </w:p>
    <w:p w:rsidR="00670CEA" w:rsidRPr="00D670E1" w:rsidRDefault="00670CEA" w:rsidP="00670CEA">
      <w:pPr>
        <w:rPr>
          <w:rFonts w:ascii="Auto 2" w:hAnsi="Auto 2" w:cs="Arial"/>
          <w:sz w:val="22"/>
          <w:szCs w:val="22"/>
        </w:rPr>
      </w:pPr>
      <w:r w:rsidRPr="00D670E1">
        <w:rPr>
          <w:rFonts w:ascii="Auto 2" w:hAnsi="Auto 2" w:cs="Arial"/>
          <w:sz w:val="22"/>
          <w:szCs w:val="22"/>
        </w:rPr>
        <w:t> </w:t>
      </w:r>
    </w:p>
    <w:p w:rsidR="00670CEA" w:rsidRPr="00D670E1" w:rsidRDefault="00670CEA" w:rsidP="00670CEA">
      <w:pPr>
        <w:pStyle w:val="Plattetekst2"/>
        <w:numPr>
          <w:ilvl w:val="0"/>
          <w:numId w:val="21"/>
        </w:numPr>
        <w:spacing w:after="0" w:line="240" w:lineRule="auto"/>
        <w:rPr>
          <w:rFonts w:ascii="Auto 2" w:hAnsi="Auto 2" w:cs="Arial"/>
          <w:sz w:val="22"/>
          <w:szCs w:val="22"/>
        </w:rPr>
      </w:pPr>
      <w:r w:rsidRPr="00D670E1">
        <w:rPr>
          <w:rFonts w:ascii="Auto 2" w:hAnsi="Auto 2" w:cs="Arial"/>
          <w:sz w:val="22"/>
          <w:szCs w:val="22"/>
        </w:rPr>
        <w:t xml:space="preserve">‘s  Morgens wordt door de kinderen fruit gegeten. </w:t>
      </w:r>
    </w:p>
    <w:p w:rsidR="00670CEA" w:rsidRPr="00D670E1" w:rsidRDefault="00670CEA" w:rsidP="00670CEA">
      <w:pPr>
        <w:pStyle w:val="Plattetekst2"/>
        <w:numPr>
          <w:ilvl w:val="0"/>
          <w:numId w:val="22"/>
        </w:numPr>
        <w:spacing w:after="0" w:line="240" w:lineRule="auto"/>
        <w:rPr>
          <w:rFonts w:ascii="Auto 2" w:hAnsi="Auto 2" w:cs="Arial"/>
          <w:sz w:val="22"/>
          <w:szCs w:val="22"/>
        </w:rPr>
      </w:pPr>
      <w:r w:rsidRPr="00D670E1">
        <w:rPr>
          <w:rFonts w:ascii="Auto 2" w:hAnsi="Auto 2" w:cs="Arial"/>
          <w:sz w:val="22"/>
          <w:szCs w:val="22"/>
        </w:rPr>
        <w:t>Ieder kind krijgt het fruit in een eigen bakje, ook wanneer het kind stukjes fruit krijgt.</w:t>
      </w:r>
    </w:p>
    <w:p w:rsidR="00670CEA" w:rsidRPr="00D670E1" w:rsidRDefault="00670CEA" w:rsidP="00670CEA">
      <w:pPr>
        <w:pStyle w:val="Plattetekst2"/>
        <w:numPr>
          <w:ilvl w:val="0"/>
          <w:numId w:val="22"/>
        </w:numPr>
        <w:spacing w:after="0" w:line="240" w:lineRule="auto"/>
        <w:rPr>
          <w:rFonts w:ascii="Auto 2" w:hAnsi="Auto 2" w:cs="Arial"/>
          <w:sz w:val="22"/>
          <w:szCs w:val="22"/>
        </w:rPr>
      </w:pPr>
      <w:r w:rsidRPr="00D670E1">
        <w:rPr>
          <w:rFonts w:ascii="Auto 2" w:hAnsi="Auto 2" w:cs="Arial"/>
          <w:sz w:val="22"/>
          <w:szCs w:val="22"/>
        </w:rPr>
        <w:t>Ieder kind krijgt een halve tot 1 stuks fruit.</w:t>
      </w:r>
    </w:p>
    <w:p w:rsidR="00670CEA" w:rsidRPr="00D670E1" w:rsidRDefault="00670CEA" w:rsidP="00670CEA">
      <w:pPr>
        <w:pStyle w:val="Plattetekst2"/>
        <w:numPr>
          <w:ilvl w:val="0"/>
          <w:numId w:val="22"/>
        </w:numPr>
        <w:spacing w:after="0" w:line="240" w:lineRule="auto"/>
        <w:rPr>
          <w:rFonts w:ascii="Auto 2" w:hAnsi="Auto 2" w:cs="Arial"/>
          <w:sz w:val="22"/>
          <w:szCs w:val="22"/>
        </w:rPr>
      </w:pPr>
      <w:r w:rsidRPr="00D670E1">
        <w:rPr>
          <w:rFonts w:ascii="Auto 2" w:hAnsi="Auto 2" w:cs="Arial"/>
          <w:sz w:val="22"/>
          <w:szCs w:val="22"/>
        </w:rPr>
        <w:t>Het fruit wordt met een vorkje gegeten.</w:t>
      </w:r>
    </w:p>
    <w:p w:rsidR="00670CEA" w:rsidRPr="00D670E1" w:rsidRDefault="00670CEA" w:rsidP="00670CEA">
      <w:pPr>
        <w:pStyle w:val="Plattetekst2"/>
        <w:numPr>
          <w:ilvl w:val="0"/>
          <w:numId w:val="22"/>
        </w:numPr>
        <w:spacing w:after="0" w:line="240" w:lineRule="auto"/>
        <w:rPr>
          <w:rFonts w:ascii="Auto 2" w:hAnsi="Auto 2" w:cs="Arial"/>
          <w:sz w:val="22"/>
          <w:szCs w:val="22"/>
        </w:rPr>
      </w:pPr>
      <w:r w:rsidRPr="00D670E1">
        <w:rPr>
          <w:rFonts w:ascii="Auto 2" w:hAnsi="Auto 2" w:cs="Arial"/>
          <w:sz w:val="22"/>
          <w:szCs w:val="22"/>
        </w:rPr>
        <w:t xml:space="preserve">Er worden verschillende soorten fruit aangeboden aan de kinderen afhankelijk wat het seizoen te bieden heeft, zodat het kind leert wennen aan verschillende smaken. </w:t>
      </w:r>
    </w:p>
    <w:p w:rsidR="00670CEA" w:rsidRPr="00D670E1" w:rsidRDefault="00670CEA" w:rsidP="00670CEA">
      <w:pPr>
        <w:pStyle w:val="Plattetekst2"/>
        <w:numPr>
          <w:ilvl w:val="0"/>
          <w:numId w:val="22"/>
        </w:numPr>
        <w:spacing w:after="0" w:line="240" w:lineRule="auto"/>
        <w:rPr>
          <w:rFonts w:ascii="Auto 2" w:hAnsi="Auto 2" w:cs="Arial"/>
          <w:sz w:val="22"/>
          <w:szCs w:val="22"/>
        </w:rPr>
      </w:pPr>
      <w:r w:rsidRPr="00D670E1">
        <w:rPr>
          <w:rFonts w:ascii="Auto 2" w:hAnsi="Auto 2" w:cs="Arial"/>
          <w:sz w:val="22"/>
          <w:szCs w:val="22"/>
        </w:rPr>
        <w:t>Het sap wat gedronken wordt, levert tevens vitamine C.</w:t>
      </w:r>
    </w:p>
    <w:p w:rsidR="00670CEA" w:rsidRPr="00D670E1" w:rsidRDefault="00670CEA" w:rsidP="00670CEA">
      <w:pPr>
        <w:pStyle w:val="Plattetekst2"/>
        <w:numPr>
          <w:ilvl w:val="0"/>
          <w:numId w:val="22"/>
        </w:numPr>
        <w:spacing w:after="0" w:line="240" w:lineRule="auto"/>
        <w:rPr>
          <w:rFonts w:ascii="Auto 2" w:hAnsi="Auto 2" w:cs="Arial"/>
          <w:sz w:val="22"/>
          <w:szCs w:val="22"/>
        </w:rPr>
      </w:pPr>
      <w:r w:rsidRPr="00D670E1">
        <w:rPr>
          <w:rFonts w:ascii="Auto 2" w:hAnsi="Auto 2" w:cs="Arial"/>
          <w:sz w:val="22"/>
          <w:szCs w:val="22"/>
        </w:rPr>
        <w:t>Na het fruit eten krijgt het kind nog een bekertje sap (100cc) uit een flesje of (tuit-) beker.</w:t>
      </w:r>
    </w:p>
    <w:p w:rsidR="00670CEA" w:rsidRPr="00D670E1" w:rsidRDefault="00670CEA" w:rsidP="00670CEA">
      <w:pPr>
        <w:pStyle w:val="Plattetekst2"/>
        <w:numPr>
          <w:ilvl w:val="0"/>
          <w:numId w:val="22"/>
        </w:numPr>
        <w:spacing w:after="0" w:line="240" w:lineRule="auto"/>
        <w:rPr>
          <w:rFonts w:ascii="Auto 2" w:hAnsi="Auto 2" w:cs="Arial"/>
          <w:sz w:val="22"/>
          <w:szCs w:val="22"/>
        </w:rPr>
      </w:pPr>
      <w:r w:rsidRPr="00D670E1">
        <w:rPr>
          <w:rFonts w:ascii="Auto 2" w:hAnsi="Auto 2"/>
          <w:color w:val="000000"/>
          <w:sz w:val="22"/>
          <w:szCs w:val="22"/>
        </w:rPr>
        <w:t xml:space="preserve">Aan het eind van de dag wordt door de kinderen rauwe groenten gegeten. Ieder kind, vanaf de dreumesgroep, krijgt tomaat en komkommer en vanaf de peutergroep wordt er ook wortel aangeboden. </w:t>
      </w:r>
    </w:p>
    <w:p w:rsidR="00670CEA" w:rsidRPr="00D670E1" w:rsidRDefault="00670CEA" w:rsidP="00670CEA">
      <w:pPr>
        <w:pStyle w:val="Plattetekst2"/>
        <w:numPr>
          <w:ilvl w:val="0"/>
          <w:numId w:val="22"/>
        </w:numPr>
        <w:spacing w:after="0" w:line="240" w:lineRule="auto"/>
        <w:rPr>
          <w:rFonts w:ascii="Auto 2" w:hAnsi="Auto 2" w:cs="Arial"/>
          <w:sz w:val="22"/>
          <w:szCs w:val="22"/>
        </w:rPr>
      </w:pPr>
      <w:r w:rsidRPr="00D670E1">
        <w:rPr>
          <w:rFonts w:ascii="Auto 2" w:hAnsi="Auto 2"/>
          <w:color w:val="000000"/>
          <w:sz w:val="22"/>
          <w:szCs w:val="22"/>
        </w:rPr>
        <w:t>Op de babygroep krijgen de kinderen ’s middags een crackertje en daarbij wordt ook een bekertje sap (100cc) uit een flesje of (tuit-)beker gegeven.</w:t>
      </w:r>
    </w:p>
    <w:p w:rsidR="00670CEA" w:rsidRPr="00D670E1" w:rsidRDefault="00670CEA" w:rsidP="00670CEA">
      <w:pPr>
        <w:pStyle w:val="Normaal"/>
        <w:widowControl w:val="0"/>
        <w:rPr>
          <w:rFonts w:ascii="Auto 2" w:hAnsi="Auto 2"/>
          <w:color w:val="000000"/>
          <w:sz w:val="22"/>
          <w:szCs w:val="22"/>
        </w:rPr>
      </w:pPr>
    </w:p>
    <w:p w:rsidR="00670CEA" w:rsidRPr="00D670E1" w:rsidRDefault="00670CEA" w:rsidP="00670CEA">
      <w:pPr>
        <w:rPr>
          <w:rFonts w:ascii="Auto 2" w:hAnsi="Auto 2" w:cs="Arial"/>
          <w:sz w:val="22"/>
          <w:szCs w:val="22"/>
        </w:rPr>
      </w:pPr>
      <w:r w:rsidRPr="00D670E1">
        <w:rPr>
          <w:rFonts w:ascii="Auto 2" w:hAnsi="Auto 2" w:cs="Arial"/>
          <w:sz w:val="22"/>
          <w:szCs w:val="22"/>
        </w:rPr>
        <w:t> </w:t>
      </w:r>
    </w:p>
    <w:p w:rsidR="00670CEA" w:rsidRPr="00D670E1" w:rsidRDefault="00670CEA" w:rsidP="00670CEA">
      <w:pPr>
        <w:rPr>
          <w:rFonts w:ascii="Auto 2" w:hAnsi="Auto 2" w:cs="Arial"/>
          <w:sz w:val="22"/>
          <w:szCs w:val="22"/>
        </w:rPr>
      </w:pPr>
      <w:r w:rsidRPr="00D670E1">
        <w:rPr>
          <w:rFonts w:ascii="Auto 2" w:hAnsi="Auto 2" w:cs="Arial"/>
          <w:sz w:val="22"/>
          <w:szCs w:val="22"/>
        </w:rPr>
        <w:t> </w:t>
      </w:r>
      <w:r w:rsidRPr="00D670E1">
        <w:rPr>
          <w:rFonts w:ascii="Auto 2" w:hAnsi="Auto 2" w:cs="Arial"/>
          <w:b/>
          <w:sz w:val="22"/>
          <w:szCs w:val="22"/>
        </w:rPr>
        <w:t>Groep 3: zuivelproducten, vlees, vleeswaren, kip, vis, ei en sojaproducten. Deze producten leveren veel eiwit, vitamines, kalk en ijzer.</w:t>
      </w:r>
    </w:p>
    <w:p w:rsidR="00670CEA" w:rsidRPr="00D670E1" w:rsidRDefault="00670CEA" w:rsidP="00670CEA">
      <w:pPr>
        <w:pStyle w:val="Plattetekst"/>
        <w:numPr>
          <w:ilvl w:val="0"/>
          <w:numId w:val="22"/>
        </w:numPr>
        <w:rPr>
          <w:rFonts w:ascii="Auto 2" w:hAnsi="Auto 2" w:cs="Arial"/>
        </w:rPr>
      </w:pPr>
      <w:r w:rsidRPr="00D670E1">
        <w:rPr>
          <w:rFonts w:ascii="Auto 2" w:hAnsi="Auto 2" w:cs="Arial"/>
        </w:rPr>
        <w:t xml:space="preserve">Wanneer een kind 1 jaar oud is geworden, mag het kind gewone melkproducten eten en drinken. De overstap op gewone melk wordt eerst met de ouders overlegd. Wanneer de ouder(s) toestemming geven, krijgt het kind halfvolle melk bij de broodmaaltijd. Als de ouder(s)  karnemelk prefereren, is dat eveneens mogelijk. </w:t>
      </w:r>
    </w:p>
    <w:p w:rsidR="00670CEA" w:rsidRPr="00D670E1" w:rsidRDefault="00670CEA" w:rsidP="00670CEA">
      <w:pPr>
        <w:numPr>
          <w:ilvl w:val="0"/>
          <w:numId w:val="22"/>
        </w:numPr>
        <w:rPr>
          <w:rFonts w:ascii="Auto 2" w:hAnsi="Auto 2" w:cs="Arial"/>
          <w:sz w:val="22"/>
          <w:szCs w:val="22"/>
        </w:rPr>
      </w:pPr>
      <w:r w:rsidRPr="00D670E1">
        <w:rPr>
          <w:rFonts w:ascii="Auto 2" w:hAnsi="Auto 2" w:cs="Arial"/>
          <w:sz w:val="22"/>
          <w:szCs w:val="22"/>
        </w:rPr>
        <w:t xml:space="preserve">Bij de broodmaaltijd drinken de kinderen een beker halfvolle melk of karnemelk. </w:t>
      </w:r>
    </w:p>
    <w:p w:rsidR="00670CEA" w:rsidRPr="00D670E1" w:rsidRDefault="00670CEA" w:rsidP="00670CEA">
      <w:pPr>
        <w:numPr>
          <w:ilvl w:val="0"/>
          <w:numId w:val="22"/>
        </w:numPr>
        <w:rPr>
          <w:rFonts w:ascii="Auto 2" w:hAnsi="Auto 2" w:cs="Arial"/>
          <w:sz w:val="22"/>
          <w:szCs w:val="22"/>
        </w:rPr>
      </w:pPr>
      <w:r w:rsidRPr="00D670E1">
        <w:rPr>
          <w:rFonts w:ascii="Auto 2" w:hAnsi="Auto 2" w:cs="Arial"/>
          <w:sz w:val="22"/>
          <w:szCs w:val="22"/>
        </w:rPr>
        <w:t>De eerste boterham wordt belegd met een hartig b</w:t>
      </w:r>
      <w:r w:rsidR="005010E0" w:rsidRPr="00D670E1">
        <w:rPr>
          <w:rFonts w:ascii="Auto 2" w:hAnsi="Auto 2" w:cs="Arial"/>
          <w:sz w:val="22"/>
          <w:szCs w:val="22"/>
        </w:rPr>
        <w:t>eleg. Dit kan zijn vegetarische paté</w:t>
      </w:r>
      <w:r w:rsidRPr="00D670E1">
        <w:rPr>
          <w:rFonts w:ascii="Auto 2" w:hAnsi="Auto 2" w:cs="Arial"/>
          <w:sz w:val="22"/>
          <w:szCs w:val="22"/>
        </w:rPr>
        <w:t xml:space="preserve">, </w:t>
      </w:r>
      <w:r w:rsidR="005010E0" w:rsidRPr="00D670E1">
        <w:rPr>
          <w:rFonts w:ascii="Auto 2" w:hAnsi="Auto 2" w:cs="Arial"/>
          <w:sz w:val="22"/>
          <w:szCs w:val="22"/>
        </w:rPr>
        <w:t>sandwichspread, vleeswaren, smeerkaas of gewone kaas.</w:t>
      </w:r>
    </w:p>
    <w:p w:rsidR="00670CEA" w:rsidRPr="00D670E1" w:rsidRDefault="00670CEA" w:rsidP="00670CEA">
      <w:pPr>
        <w:numPr>
          <w:ilvl w:val="0"/>
          <w:numId w:val="22"/>
        </w:numPr>
        <w:rPr>
          <w:rFonts w:ascii="Auto 2" w:hAnsi="Auto 2" w:cs="Arial"/>
          <w:sz w:val="22"/>
          <w:szCs w:val="22"/>
        </w:rPr>
      </w:pPr>
      <w:r w:rsidRPr="00D670E1">
        <w:rPr>
          <w:rFonts w:ascii="Auto 2" w:hAnsi="Auto 2" w:cs="Arial"/>
          <w:sz w:val="22"/>
          <w:szCs w:val="22"/>
        </w:rPr>
        <w:t>Wanneer een kind een tweede boterham lust, mag zoet beleg op de boterham gegeven worden als een kind dit wenst. Hierbij wordt appelstroop aangemoedigd vanwege het hoge ijzergehalte.</w:t>
      </w:r>
    </w:p>
    <w:p w:rsidR="00670CEA" w:rsidRPr="00D670E1" w:rsidRDefault="00670CEA" w:rsidP="00670CEA">
      <w:pPr>
        <w:numPr>
          <w:ilvl w:val="0"/>
          <w:numId w:val="22"/>
        </w:numPr>
        <w:rPr>
          <w:rFonts w:ascii="Auto 2" w:hAnsi="Auto 2" w:cs="Arial"/>
          <w:sz w:val="22"/>
          <w:szCs w:val="22"/>
        </w:rPr>
      </w:pPr>
      <w:r w:rsidRPr="00D670E1">
        <w:rPr>
          <w:rFonts w:ascii="Auto 2" w:hAnsi="Auto 2"/>
          <w:sz w:val="22"/>
          <w:szCs w:val="22"/>
        </w:rPr>
        <w:t>Wanneer ouders geen bezwaar hebben, mag een kind vier boterhammen eten bij de broodmaaltijd.</w:t>
      </w:r>
    </w:p>
    <w:p w:rsidR="00670CEA" w:rsidRPr="00D670E1" w:rsidRDefault="00670CEA" w:rsidP="00670CEA">
      <w:pPr>
        <w:rPr>
          <w:rFonts w:ascii="Auto 2" w:hAnsi="Auto 2" w:cs="Arial"/>
          <w:sz w:val="22"/>
          <w:szCs w:val="22"/>
        </w:rPr>
      </w:pPr>
      <w:r w:rsidRPr="00D670E1">
        <w:rPr>
          <w:rFonts w:ascii="Auto 2" w:hAnsi="Auto 2" w:cs="Arial"/>
          <w:sz w:val="22"/>
          <w:szCs w:val="22"/>
        </w:rPr>
        <w:t> </w:t>
      </w:r>
    </w:p>
    <w:p w:rsidR="00670CEA" w:rsidRPr="00D670E1" w:rsidRDefault="00670CEA" w:rsidP="00670CEA">
      <w:pPr>
        <w:rPr>
          <w:rFonts w:ascii="Auto 2" w:hAnsi="Auto 2" w:cs="Arial"/>
          <w:b/>
          <w:sz w:val="22"/>
          <w:szCs w:val="22"/>
        </w:rPr>
      </w:pPr>
      <w:r w:rsidRPr="00D670E1">
        <w:rPr>
          <w:rFonts w:ascii="Auto 2" w:hAnsi="Auto 2" w:cs="Arial"/>
          <w:b/>
          <w:sz w:val="22"/>
          <w:szCs w:val="22"/>
        </w:rPr>
        <w:t>Groep 4: margarine, halvarine, bak- en braadproducten en olie. Deze producten leveren vetten en de vetoplosbare vitamines A, D en E.</w:t>
      </w:r>
    </w:p>
    <w:p w:rsidR="00670CEA" w:rsidRPr="00D670E1" w:rsidRDefault="00670CEA" w:rsidP="00670CEA">
      <w:pPr>
        <w:rPr>
          <w:rFonts w:ascii="Auto 2" w:hAnsi="Auto 2" w:cs="Arial"/>
          <w:b/>
          <w:sz w:val="22"/>
          <w:szCs w:val="22"/>
        </w:rPr>
      </w:pPr>
      <w:r w:rsidRPr="00D670E1">
        <w:rPr>
          <w:rFonts w:ascii="Auto 2" w:hAnsi="Auto 2" w:cs="Arial"/>
          <w:b/>
          <w:sz w:val="22"/>
          <w:szCs w:val="22"/>
        </w:rPr>
        <w:t> </w:t>
      </w:r>
    </w:p>
    <w:p w:rsidR="00670CEA" w:rsidRPr="00D670E1" w:rsidRDefault="00670CEA" w:rsidP="00670CEA">
      <w:pPr>
        <w:numPr>
          <w:ilvl w:val="0"/>
          <w:numId w:val="23"/>
        </w:numPr>
        <w:rPr>
          <w:rFonts w:ascii="Auto 2" w:hAnsi="Auto 2" w:cs="Arial"/>
          <w:sz w:val="22"/>
          <w:szCs w:val="22"/>
        </w:rPr>
      </w:pPr>
      <w:r w:rsidRPr="00D670E1">
        <w:rPr>
          <w:rFonts w:ascii="Auto 2" w:hAnsi="Auto 2" w:cs="Arial"/>
          <w:sz w:val="22"/>
          <w:szCs w:val="22"/>
        </w:rPr>
        <w:t>De boterhammen worden belegd met halvarine om aan de dagelijkse benodigde hoeveelheid vetten en vitamines A, D en E tegemoet te komen.</w:t>
      </w:r>
    </w:p>
    <w:p w:rsidR="00670CEA" w:rsidRPr="00D670E1" w:rsidRDefault="00670CEA" w:rsidP="00670CEA">
      <w:pPr>
        <w:rPr>
          <w:rFonts w:ascii="Auto 2" w:hAnsi="Auto 2" w:cs="Arial"/>
          <w:sz w:val="22"/>
          <w:szCs w:val="22"/>
        </w:rPr>
      </w:pPr>
      <w:r w:rsidRPr="00D670E1">
        <w:rPr>
          <w:rFonts w:ascii="Auto 2" w:hAnsi="Auto 2" w:cs="Arial"/>
          <w:sz w:val="22"/>
          <w:szCs w:val="22"/>
        </w:rPr>
        <w:t> </w:t>
      </w:r>
    </w:p>
    <w:p w:rsidR="00670CEA" w:rsidRPr="00D670E1" w:rsidRDefault="00670CEA" w:rsidP="00670CEA">
      <w:pPr>
        <w:outlineLvl w:val="0"/>
        <w:rPr>
          <w:rFonts w:ascii="Auto 2" w:hAnsi="Auto 2" w:cs="Arial"/>
          <w:b/>
          <w:sz w:val="22"/>
          <w:szCs w:val="22"/>
        </w:rPr>
      </w:pPr>
      <w:r w:rsidRPr="00D670E1">
        <w:rPr>
          <w:rFonts w:ascii="Auto 2" w:hAnsi="Auto 2" w:cs="Arial"/>
          <w:b/>
          <w:sz w:val="22"/>
          <w:szCs w:val="22"/>
        </w:rPr>
        <w:t>Tussendoor:</w:t>
      </w:r>
    </w:p>
    <w:p w:rsidR="00670CEA" w:rsidRPr="00D670E1" w:rsidRDefault="00670CEA" w:rsidP="00670CEA">
      <w:pPr>
        <w:numPr>
          <w:ilvl w:val="0"/>
          <w:numId w:val="23"/>
        </w:numPr>
        <w:rPr>
          <w:rFonts w:ascii="Auto 2" w:hAnsi="Auto 2" w:cs="Arial"/>
          <w:sz w:val="22"/>
          <w:szCs w:val="22"/>
        </w:rPr>
      </w:pPr>
      <w:r w:rsidRPr="00D670E1">
        <w:rPr>
          <w:rFonts w:ascii="Auto 2" w:hAnsi="Auto 2" w:cs="Arial"/>
          <w:sz w:val="22"/>
          <w:szCs w:val="22"/>
        </w:rPr>
        <w:t>Crackers m</w:t>
      </w:r>
      <w:r w:rsidR="00115211" w:rsidRPr="00D670E1">
        <w:rPr>
          <w:rFonts w:ascii="Auto 2" w:hAnsi="Auto 2" w:cs="Arial"/>
          <w:sz w:val="22"/>
          <w:szCs w:val="22"/>
        </w:rPr>
        <w:t>et smeerworst, smeerkaas, rijst</w:t>
      </w:r>
      <w:r w:rsidRPr="00D670E1">
        <w:rPr>
          <w:rFonts w:ascii="Auto 2" w:hAnsi="Auto 2" w:cs="Arial"/>
          <w:sz w:val="22"/>
          <w:szCs w:val="22"/>
        </w:rPr>
        <w:t>wafels en soepstengels. Aan het einde van de dag soms een maria-kaakje.</w:t>
      </w:r>
    </w:p>
    <w:p w:rsidR="00670CEA" w:rsidRPr="00D670E1" w:rsidRDefault="00670CEA" w:rsidP="00670CEA">
      <w:pPr>
        <w:rPr>
          <w:rFonts w:ascii="Auto 2" w:hAnsi="Auto 2" w:cs="Arial"/>
          <w:sz w:val="22"/>
          <w:szCs w:val="22"/>
        </w:rPr>
      </w:pPr>
      <w:r w:rsidRPr="00D670E1">
        <w:rPr>
          <w:rFonts w:ascii="Auto 2" w:hAnsi="Auto 2" w:cs="Arial"/>
          <w:sz w:val="22"/>
          <w:szCs w:val="22"/>
        </w:rPr>
        <w:t> </w:t>
      </w:r>
    </w:p>
    <w:p w:rsidR="00670CEA" w:rsidRPr="00D670E1" w:rsidRDefault="00670CEA" w:rsidP="00670CEA">
      <w:pPr>
        <w:pStyle w:val="Normaalweb1"/>
        <w:outlineLvl w:val="0"/>
        <w:rPr>
          <w:rStyle w:val="Zwaar"/>
          <w:rFonts w:eastAsia="Arial Unicode MS"/>
          <w:color w:val="auto"/>
        </w:rPr>
      </w:pPr>
      <w:r w:rsidRPr="00D670E1">
        <w:rPr>
          <w:rStyle w:val="Zwaar"/>
          <w:rFonts w:ascii="Auto 2" w:hAnsi="Auto 2"/>
          <w:color w:val="auto"/>
          <w:sz w:val="22"/>
          <w:szCs w:val="22"/>
        </w:rPr>
        <w:t>Basisvoeding: Gemiddeld aanbevolen hoeveelheden voedingsmiddelen per dag</w:t>
      </w:r>
    </w:p>
    <w:p w:rsidR="00670CEA" w:rsidRPr="00D670E1" w:rsidRDefault="00670CEA" w:rsidP="00670CEA">
      <w:pPr>
        <w:pStyle w:val="Normaalweb1"/>
        <w:rPr>
          <w:rStyle w:val="Zwaar"/>
          <w:rFonts w:ascii="Auto 2" w:eastAsia="Arial Unicode MS" w:hAnsi="Auto 2"/>
          <w:color w:val="auto"/>
          <w:sz w:val="22"/>
          <w:szCs w:val="22"/>
        </w:rPr>
      </w:pPr>
      <w:r w:rsidRPr="00D670E1">
        <w:rPr>
          <w:rStyle w:val="Zwaar"/>
          <w:rFonts w:ascii="Auto 2" w:hAnsi="Auto 2"/>
          <w:color w:val="auto"/>
          <w:sz w:val="22"/>
          <w:szCs w:val="22"/>
        </w:rPr>
        <w:t> </w:t>
      </w:r>
    </w:p>
    <w:p w:rsidR="00670CEA" w:rsidRPr="00D670E1" w:rsidRDefault="00670CEA" w:rsidP="00670CEA">
      <w:pPr>
        <w:pStyle w:val="Normaalweb1"/>
        <w:rPr>
          <w:rStyle w:val="Zwaar"/>
          <w:rFonts w:ascii="Auto 2" w:eastAsia="Arial Unicode MS" w:hAnsi="Auto 2"/>
          <w:color w:val="auto"/>
          <w:sz w:val="22"/>
          <w:szCs w:val="22"/>
        </w:rPr>
      </w:pPr>
      <w:r w:rsidRPr="00D670E1">
        <w:rPr>
          <w:rStyle w:val="Zwaar"/>
          <w:rFonts w:ascii="Auto 2" w:hAnsi="Auto 2"/>
          <w:color w:val="auto"/>
          <w:sz w:val="22"/>
          <w:szCs w:val="22"/>
        </w:rPr>
        <w:t>Brood</w:t>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t>1-3 sneetjes (35-</w:t>
      </w:r>
      <w:smartTag w:uri="urn:schemas-microsoft-com:office:smarttags" w:element="metricconverter">
        <w:smartTagPr>
          <w:attr w:name="ProductID" w:val="105 gram"/>
        </w:smartTagPr>
        <w:r w:rsidRPr="00D670E1">
          <w:rPr>
            <w:rStyle w:val="Zwaar"/>
            <w:rFonts w:ascii="Auto 2" w:hAnsi="Auto 2"/>
            <w:color w:val="auto"/>
            <w:sz w:val="22"/>
            <w:szCs w:val="22"/>
          </w:rPr>
          <w:t>105 gram</w:t>
        </w:r>
      </w:smartTag>
      <w:r w:rsidRPr="00D670E1">
        <w:rPr>
          <w:rStyle w:val="Zwaar"/>
          <w:rFonts w:ascii="Auto 2" w:hAnsi="Auto 2"/>
          <w:color w:val="auto"/>
          <w:sz w:val="22"/>
          <w:szCs w:val="22"/>
        </w:rPr>
        <w:t>)</w:t>
      </w:r>
    </w:p>
    <w:p w:rsidR="00670CEA" w:rsidRPr="00D670E1" w:rsidRDefault="00670CEA" w:rsidP="00670CEA">
      <w:pPr>
        <w:pStyle w:val="Normaalweb1"/>
        <w:ind w:left="4950" w:hanging="4950"/>
        <w:rPr>
          <w:rStyle w:val="Zwaar"/>
          <w:rFonts w:ascii="Auto 2" w:eastAsia="Arial Unicode MS" w:hAnsi="Auto 2"/>
          <w:color w:val="auto"/>
          <w:sz w:val="22"/>
          <w:szCs w:val="22"/>
        </w:rPr>
      </w:pPr>
      <w:r w:rsidRPr="00D670E1">
        <w:rPr>
          <w:rStyle w:val="Zwaar"/>
          <w:rFonts w:ascii="Auto 2" w:hAnsi="Auto 2"/>
          <w:color w:val="auto"/>
          <w:sz w:val="22"/>
          <w:szCs w:val="22"/>
        </w:rPr>
        <w:t>Aardappelen, rijst, pasta of peulvruchten</w:t>
      </w:r>
      <w:r w:rsidRPr="00D670E1">
        <w:rPr>
          <w:rStyle w:val="Zwaar"/>
          <w:rFonts w:ascii="Auto 2" w:hAnsi="Auto 2"/>
          <w:color w:val="auto"/>
          <w:sz w:val="22"/>
          <w:szCs w:val="22"/>
        </w:rPr>
        <w:tab/>
      </w:r>
      <w:smartTag w:uri="urn:schemas-microsoft-com:office:smarttags" w:element="metricconverter">
        <w:smartTagPr>
          <w:attr w:name="ProductID" w:val="75 gram"/>
        </w:smartTagPr>
        <w:r w:rsidRPr="00D670E1">
          <w:rPr>
            <w:rStyle w:val="Zwaar"/>
            <w:rFonts w:ascii="Auto 2" w:hAnsi="Auto 2"/>
            <w:color w:val="auto"/>
            <w:sz w:val="22"/>
            <w:szCs w:val="22"/>
          </w:rPr>
          <w:t>75 gram</w:t>
        </w:r>
      </w:smartTag>
      <w:r w:rsidRPr="00D670E1">
        <w:rPr>
          <w:rStyle w:val="Zwaar"/>
          <w:rFonts w:ascii="Auto 2" w:hAnsi="Auto 2"/>
          <w:color w:val="auto"/>
          <w:sz w:val="22"/>
          <w:szCs w:val="22"/>
        </w:rPr>
        <w:t>, 1,5 aardappel of opscheplepel rijst/pasta/peulvruchten</w:t>
      </w:r>
    </w:p>
    <w:p w:rsidR="00670CEA" w:rsidRPr="00D670E1" w:rsidRDefault="00670CEA" w:rsidP="00670CEA">
      <w:pPr>
        <w:pStyle w:val="Normaalweb1"/>
        <w:rPr>
          <w:rStyle w:val="Zwaar"/>
          <w:rFonts w:ascii="Auto 2" w:eastAsia="Arial Unicode MS" w:hAnsi="Auto 2"/>
          <w:color w:val="auto"/>
          <w:sz w:val="22"/>
          <w:szCs w:val="22"/>
        </w:rPr>
      </w:pPr>
      <w:r w:rsidRPr="00D670E1">
        <w:rPr>
          <w:rStyle w:val="Zwaar"/>
          <w:rFonts w:ascii="Auto 2" w:hAnsi="Auto 2"/>
          <w:color w:val="auto"/>
          <w:sz w:val="22"/>
          <w:szCs w:val="22"/>
        </w:rPr>
        <w:t xml:space="preserve">Groente </w:t>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smartTag w:uri="urn:schemas-microsoft-com:office:smarttags" w:element="metricconverter">
        <w:smartTagPr>
          <w:attr w:name="ProductID" w:val="75 gram"/>
        </w:smartTagPr>
        <w:r w:rsidRPr="00D670E1">
          <w:rPr>
            <w:rStyle w:val="Zwaar"/>
            <w:rFonts w:ascii="Auto 2" w:hAnsi="Auto 2"/>
            <w:color w:val="auto"/>
            <w:sz w:val="22"/>
            <w:szCs w:val="22"/>
          </w:rPr>
          <w:t>75 gram</w:t>
        </w:r>
      </w:smartTag>
      <w:r w:rsidRPr="00D670E1">
        <w:rPr>
          <w:rStyle w:val="Zwaar"/>
          <w:rFonts w:ascii="Auto 2" w:hAnsi="Auto 2"/>
          <w:color w:val="auto"/>
          <w:sz w:val="22"/>
          <w:szCs w:val="22"/>
        </w:rPr>
        <w:t xml:space="preserve"> 1-2 groentelepels</w:t>
      </w:r>
    </w:p>
    <w:p w:rsidR="00670CEA" w:rsidRPr="00D670E1" w:rsidRDefault="00670CEA" w:rsidP="00670CEA">
      <w:pPr>
        <w:pStyle w:val="Normaalweb1"/>
        <w:rPr>
          <w:rStyle w:val="Zwaar"/>
          <w:rFonts w:ascii="Auto 2" w:eastAsia="Arial Unicode MS" w:hAnsi="Auto 2"/>
          <w:color w:val="auto"/>
          <w:sz w:val="22"/>
          <w:szCs w:val="22"/>
        </w:rPr>
      </w:pPr>
      <w:r w:rsidRPr="00D670E1">
        <w:rPr>
          <w:rStyle w:val="Zwaar"/>
          <w:rFonts w:ascii="Auto 2" w:hAnsi="Auto 2"/>
          <w:color w:val="auto"/>
          <w:sz w:val="22"/>
          <w:szCs w:val="22"/>
        </w:rPr>
        <w:t xml:space="preserve">Fruit </w:t>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t>1,5 vrucht (</w:t>
      </w:r>
      <w:smartTag w:uri="urn:schemas-microsoft-com:office:smarttags" w:element="metricconverter">
        <w:smartTagPr>
          <w:attr w:name="ProductID" w:val="150 gram"/>
        </w:smartTagPr>
        <w:r w:rsidRPr="00D670E1">
          <w:rPr>
            <w:rStyle w:val="Zwaar"/>
            <w:rFonts w:ascii="Auto 2" w:hAnsi="Auto 2"/>
            <w:color w:val="auto"/>
            <w:sz w:val="22"/>
            <w:szCs w:val="22"/>
          </w:rPr>
          <w:t>150 gram</w:t>
        </w:r>
      </w:smartTag>
      <w:r w:rsidRPr="00D670E1">
        <w:rPr>
          <w:rStyle w:val="Zwaar"/>
          <w:rFonts w:ascii="Auto 2" w:hAnsi="Auto 2"/>
          <w:color w:val="auto"/>
          <w:sz w:val="22"/>
          <w:szCs w:val="22"/>
        </w:rPr>
        <w:t>)</w:t>
      </w:r>
    </w:p>
    <w:p w:rsidR="00670CEA" w:rsidRPr="00D670E1" w:rsidRDefault="00670CEA" w:rsidP="00670CEA">
      <w:pPr>
        <w:pStyle w:val="Normaalweb1"/>
        <w:rPr>
          <w:rStyle w:val="Zwaar"/>
          <w:rFonts w:ascii="Auto 2" w:hAnsi="Auto 2"/>
          <w:color w:val="auto"/>
          <w:sz w:val="22"/>
          <w:szCs w:val="22"/>
        </w:rPr>
      </w:pPr>
      <w:r w:rsidRPr="00D670E1">
        <w:rPr>
          <w:rStyle w:val="Zwaar"/>
          <w:rFonts w:ascii="Auto 2" w:hAnsi="Auto 2"/>
          <w:color w:val="auto"/>
          <w:sz w:val="22"/>
          <w:szCs w:val="22"/>
        </w:rPr>
        <w:t xml:space="preserve">Zuivel </w:t>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t xml:space="preserve">300 ml melk(producten) en </w:t>
      </w:r>
      <w:smartTag w:uri="urn:schemas-microsoft-com:office:smarttags" w:element="metricconverter">
        <w:smartTagPr>
          <w:attr w:name="ProductID" w:val="10 gram"/>
        </w:smartTagPr>
        <w:r w:rsidRPr="00D670E1">
          <w:rPr>
            <w:rStyle w:val="Zwaar"/>
            <w:rFonts w:ascii="Auto 2" w:hAnsi="Auto 2"/>
            <w:color w:val="auto"/>
            <w:sz w:val="22"/>
            <w:szCs w:val="22"/>
          </w:rPr>
          <w:t>10 gram</w:t>
        </w:r>
      </w:smartTag>
      <w:r w:rsidRPr="00D670E1">
        <w:rPr>
          <w:rStyle w:val="Zwaar"/>
          <w:rFonts w:ascii="Auto 2" w:hAnsi="Auto 2"/>
          <w:color w:val="auto"/>
          <w:sz w:val="22"/>
          <w:szCs w:val="22"/>
        </w:rPr>
        <w:t xml:space="preserve"> </w:t>
      </w:r>
    </w:p>
    <w:p w:rsidR="00670CEA" w:rsidRPr="00D670E1" w:rsidRDefault="00670CEA" w:rsidP="00670CEA">
      <w:pPr>
        <w:pStyle w:val="Normaalweb1"/>
        <w:ind w:left="4248" w:firstLine="708"/>
        <w:rPr>
          <w:rStyle w:val="Zwaar"/>
          <w:rFonts w:ascii="Auto 2" w:eastAsia="Arial Unicode MS" w:hAnsi="Auto 2"/>
          <w:color w:val="auto"/>
          <w:sz w:val="22"/>
          <w:szCs w:val="22"/>
        </w:rPr>
      </w:pPr>
      <w:r w:rsidRPr="00D670E1">
        <w:rPr>
          <w:rStyle w:val="Zwaar"/>
          <w:rFonts w:ascii="Auto 2" w:hAnsi="Auto 2"/>
          <w:color w:val="auto"/>
          <w:sz w:val="22"/>
          <w:szCs w:val="22"/>
        </w:rPr>
        <w:t>kaas</w:t>
      </w:r>
    </w:p>
    <w:p w:rsidR="00670CEA" w:rsidRPr="00D670E1" w:rsidRDefault="00670CEA" w:rsidP="00670CEA">
      <w:pPr>
        <w:pStyle w:val="Normaalweb1"/>
        <w:rPr>
          <w:rStyle w:val="Zwaar"/>
          <w:rFonts w:ascii="Auto 2" w:eastAsia="Arial Unicode MS" w:hAnsi="Auto 2"/>
          <w:color w:val="auto"/>
          <w:sz w:val="22"/>
          <w:szCs w:val="22"/>
        </w:rPr>
      </w:pPr>
      <w:r w:rsidRPr="00D670E1">
        <w:rPr>
          <w:rStyle w:val="Zwaar"/>
          <w:rFonts w:ascii="Auto 2" w:hAnsi="Auto 2"/>
          <w:color w:val="auto"/>
          <w:sz w:val="22"/>
          <w:szCs w:val="22"/>
        </w:rPr>
        <w:t xml:space="preserve">Vleeswaren, kip, ei of vleesvervanger </w:t>
      </w:r>
      <w:r w:rsidRPr="00D670E1">
        <w:rPr>
          <w:rStyle w:val="Zwaar"/>
          <w:rFonts w:ascii="Auto 2" w:hAnsi="Auto 2"/>
          <w:color w:val="auto"/>
          <w:sz w:val="22"/>
          <w:szCs w:val="22"/>
        </w:rPr>
        <w:tab/>
      </w:r>
      <w:r w:rsidRPr="00D670E1">
        <w:rPr>
          <w:rStyle w:val="Zwaar"/>
          <w:rFonts w:ascii="Auto 2" w:hAnsi="Auto 2"/>
          <w:color w:val="auto"/>
          <w:sz w:val="22"/>
          <w:szCs w:val="22"/>
        </w:rPr>
        <w:tab/>
      </w:r>
      <w:smartTag w:uri="urn:schemas-microsoft-com:office:smarttags" w:element="metricconverter">
        <w:smartTagPr>
          <w:attr w:name="ProductID" w:val="50 gram"/>
        </w:smartTagPr>
        <w:r w:rsidRPr="00D670E1">
          <w:rPr>
            <w:rStyle w:val="Zwaar"/>
            <w:rFonts w:ascii="Auto 2" w:hAnsi="Auto 2"/>
            <w:color w:val="auto"/>
            <w:sz w:val="22"/>
            <w:szCs w:val="22"/>
          </w:rPr>
          <w:t>50 gram</w:t>
        </w:r>
      </w:smartTag>
    </w:p>
    <w:p w:rsidR="00670CEA" w:rsidRPr="00D670E1" w:rsidRDefault="00670CEA" w:rsidP="00670CEA">
      <w:pPr>
        <w:pStyle w:val="Normaalweb1"/>
        <w:rPr>
          <w:rStyle w:val="Zwaar"/>
          <w:rFonts w:ascii="Auto 2" w:eastAsia="Arial Unicode MS" w:hAnsi="Auto 2"/>
          <w:color w:val="auto"/>
          <w:sz w:val="22"/>
          <w:szCs w:val="22"/>
        </w:rPr>
      </w:pPr>
      <w:r w:rsidRPr="00D670E1">
        <w:rPr>
          <w:rStyle w:val="Zwaar"/>
          <w:rFonts w:ascii="Auto 2" w:hAnsi="Auto 2"/>
          <w:color w:val="auto"/>
          <w:sz w:val="22"/>
          <w:szCs w:val="22"/>
        </w:rPr>
        <w:t xml:space="preserve">Halvarine, margarine, bak- en braadproducten </w:t>
      </w:r>
      <w:r w:rsidRPr="00D670E1">
        <w:rPr>
          <w:rStyle w:val="Zwaar"/>
          <w:rFonts w:ascii="Auto 2" w:hAnsi="Auto 2"/>
          <w:color w:val="auto"/>
          <w:sz w:val="22"/>
          <w:szCs w:val="22"/>
        </w:rPr>
        <w:tab/>
      </w:r>
      <w:smartTag w:uri="urn:schemas-microsoft-com:office:smarttags" w:element="metricconverter">
        <w:smartTagPr>
          <w:attr w:name="ProductID" w:val="15 gram"/>
        </w:smartTagPr>
        <w:r w:rsidRPr="00D670E1">
          <w:rPr>
            <w:rStyle w:val="Zwaar"/>
            <w:rFonts w:ascii="Auto 2" w:hAnsi="Auto 2"/>
            <w:color w:val="auto"/>
            <w:sz w:val="22"/>
            <w:szCs w:val="22"/>
          </w:rPr>
          <w:t>15 gram</w:t>
        </w:r>
      </w:smartTag>
    </w:p>
    <w:p w:rsidR="00670CEA" w:rsidRPr="00D670E1" w:rsidRDefault="00670CEA" w:rsidP="00670CEA">
      <w:pPr>
        <w:pStyle w:val="Normaalweb1"/>
        <w:rPr>
          <w:rStyle w:val="Zwaar"/>
          <w:rFonts w:ascii="Auto 2" w:eastAsia="Arial Unicode MS" w:hAnsi="Auto 2"/>
          <w:color w:val="auto"/>
          <w:sz w:val="22"/>
          <w:szCs w:val="22"/>
        </w:rPr>
      </w:pPr>
      <w:r w:rsidRPr="00D670E1">
        <w:rPr>
          <w:rStyle w:val="Zwaar"/>
          <w:rFonts w:ascii="Auto 2" w:hAnsi="Auto 2"/>
          <w:color w:val="auto"/>
          <w:sz w:val="22"/>
          <w:szCs w:val="22"/>
        </w:rPr>
        <w:t xml:space="preserve">Dranken </w:t>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r w:rsidRPr="00D670E1">
        <w:rPr>
          <w:rStyle w:val="Zwaar"/>
          <w:rFonts w:ascii="Auto 2" w:hAnsi="Auto 2"/>
          <w:color w:val="auto"/>
          <w:sz w:val="22"/>
          <w:szCs w:val="22"/>
        </w:rPr>
        <w:tab/>
      </w:r>
      <w:smartTag w:uri="urn:schemas-microsoft-com:office:smarttags" w:element="metricconverter">
        <w:smartTagPr>
          <w:attr w:name="ProductID" w:val="0,8 liter"/>
        </w:smartTagPr>
        <w:r w:rsidRPr="00D670E1">
          <w:rPr>
            <w:rStyle w:val="Zwaar"/>
            <w:rFonts w:ascii="Auto 2" w:hAnsi="Auto 2"/>
            <w:color w:val="auto"/>
            <w:sz w:val="22"/>
            <w:szCs w:val="22"/>
          </w:rPr>
          <w:t>0,8 liter</w:t>
        </w:r>
      </w:smartTag>
    </w:p>
    <w:p w:rsidR="00670CEA" w:rsidRPr="00D670E1" w:rsidRDefault="00670CEA" w:rsidP="00670CEA">
      <w:pPr>
        <w:pStyle w:val="Normaalweb1"/>
        <w:rPr>
          <w:rStyle w:val="Zwaar"/>
          <w:rFonts w:ascii="Auto 2" w:eastAsia="Arial Unicode MS" w:hAnsi="Auto 2"/>
          <w:color w:val="auto"/>
          <w:sz w:val="22"/>
          <w:szCs w:val="22"/>
        </w:rPr>
      </w:pPr>
      <w:r w:rsidRPr="00D670E1">
        <w:rPr>
          <w:rStyle w:val="Zwaar"/>
          <w:rFonts w:ascii="Auto 2" w:hAnsi="Auto 2"/>
          <w:color w:val="auto"/>
          <w:sz w:val="22"/>
          <w:szCs w:val="22"/>
        </w:rPr>
        <w:t> </w:t>
      </w:r>
    </w:p>
    <w:p w:rsidR="00670CEA" w:rsidRPr="00D670E1" w:rsidRDefault="00670CEA" w:rsidP="00670CEA">
      <w:pPr>
        <w:pStyle w:val="bijschrift1"/>
      </w:pPr>
      <w:r w:rsidRPr="00D670E1">
        <w:rPr>
          <w:rFonts w:ascii="Auto 2" w:hAnsi="Auto 2"/>
          <w:color w:val="auto"/>
          <w:sz w:val="22"/>
          <w:szCs w:val="22"/>
        </w:rPr>
        <w:t>© Voedingscentrum - eerlijk over eten</w:t>
      </w:r>
    </w:p>
    <w:p w:rsidR="00670CEA" w:rsidRPr="00D670E1" w:rsidRDefault="00670CEA" w:rsidP="00670CEA">
      <w:pPr>
        <w:pStyle w:val="Normaalweb1"/>
        <w:rPr>
          <w:rFonts w:ascii="Auto 2" w:hAnsi="Auto 2"/>
          <w:color w:val="auto"/>
          <w:sz w:val="22"/>
          <w:szCs w:val="22"/>
        </w:rPr>
      </w:pPr>
      <w:r w:rsidRPr="00D670E1">
        <w:rPr>
          <w:rFonts w:ascii="Auto 2" w:hAnsi="Auto 2"/>
          <w:color w:val="auto"/>
          <w:sz w:val="22"/>
          <w:szCs w:val="22"/>
        </w:rPr>
        <w:t>Bij alle genoemde hoeveelheden gaat het om het gewicht van producten, zoals ze worden gegeten.</w:t>
      </w:r>
    </w:p>
    <w:p w:rsidR="00670CEA" w:rsidRPr="00D670E1" w:rsidRDefault="00670CEA" w:rsidP="00670CEA">
      <w:pPr>
        <w:pStyle w:val="Normaalweb1"/>
        <w:rPr>
          <w:rFonts w:ascii="Auto 2" w:hAnsi="Auto 2"/>
          <w:color w:val="auto"/>
          <w:sz w:val="22"/>
          <w:szCs w:val="22"/>
        </w:rPr>
      </w:pPr>
    </w:p>
    <w:p w:rsidR="00670CEA" w:rsidRPr="00D670E1" w:rsidRDefault="00670CEA" w:rsidP="00670CEA">
      <w:pPr>
        <w:pStyle w:val="Plattetekst"/>
        <w:rPr>
          <w:rFonts w:ascii="Auto 2" w:hAnsi="Auto 2"/>
        </w:rPr>
      </w:pPr>
      <w:r w:rsidRPr="00D670E1">
        <w:rPr>
          <w:rFonts w:ascii="Auto 2" w:hAnsi="Auto 2" w:cs="Arial"/>
          <w:szCs w:val="22"/>
        </w:rPr>
        <w:t>*) De kleinste hoeveelheden gelden voor de jongste kinderen. Voor de oudere kinderen in deze groep geldt 450 ml voor de meisjes en 600 ml voor de jongens.</w:t>
      </w:r>
    </w:p>
    <w:p w:rsidR="00670CEA" w:rsidRPr="00D670E1" w:rsidRDefault="00670CEA" w:rsidP="00670CEA">
      <w:pPr>
        <w:pStyle w:val="Plattetekst"/>
        <w:rPr>
          <w:rFonts w:ascii="Auto 2" w:hAnsi="Auto 2"/>
        </w:rPr>
      </w:pPr>
      <w:r w:rsidRPr="00D670E1">
        <w:rPr>
          <w:rFonts w:ascii="Auto 2" w:hAnsi="Auto 2"/>
        </w:rPr>
        <w:t> </w:t>
      </w:r>
    </w:p>
    <w:p w:rsidR="00670CEA" w:rsidRPr="00D670E1" w:rsidRDefault="00670CEA" w:rsidP="00670CEA">
      <w:pPr>
        <w:pStyle w:val="Plattetekst"/>
        <w:rPr>
          <w:rFonts w:ascii="Auto 2" w:hAnsi="Auto 2"/>
        </w:rPr>
      </w:pPr>
      <w:r w:rsidRPr="00D670E1">
        <w:rPr>
          <w:rFonts w:ascii="Auto 2" w:hAnsi="Auto 2"/>
        </w:rPr>
        <w:t> </w:t>
      </w:r>
    </w:p>
    <w:p w:rsidR="00670CEA" w:rsidRPr="00D670E1" w:rsidRDefault="00670CEA" w:rsidP="00670CEA">
      <w:pPr>
        <w:pStyle w:val="Plattetekst"/>
        <w:rPr>
          <w:rFonts w:ascii="Auto 2" w:hAnsi="Auto 2"/>
        </w:rPr>
      </w:pPr>
      <w:r w:rsidRPr="00D670E1">
        <w:rPr>
          <w:rFonts w:ascii="Auto 2" w:hAnsi="Auto 2"/>
        </w:rPr>
        <w:t> </w:t>
      </w:r>
    </w:p>
    <w:p w:rsidR="00670CEA" w:rsidRPr="00D670E1" w:rsidRDefault="00670CEA" w:rsidP="00670CEA">
      <w:pPr>
        <w:pStyle w:val="Plattetekst"/>
        <w:rPr>
          <w:rFonts w:ascii="Auto 2" w:hAnsi="Auto 2"/>
        </w:rPr>
      </w:pPr>
      <w:r w:rsidRPr="00D670E1">
        <w:rPr>
          <w:rFonts w:ascii="Auto 2" w:hAnsi="Auto 2"/>
        </w:rPr>
        <w:t> </w:t>
      </w:r>
    </w:p>
    <w:p w:rsidR="00670CEA" w:rsidRPr="00D670E1" w:rsidRDefault="00670CEA" w:rsidP="00670CEA"/>
    <w:p w:rsidR="00985660" w:rsidRPr="00D670E1" w:rsidRDefault="00D66F5D" w:rsidP="00D66F5D">
      <w:pPr>
        <w:pStyle w:val="Plattetekst"/>
        <w:rPr>
          <w:rFonts w:ascii="Auto 2" w:hAnsi="Auto 2"/>
        </w:rPr>
      </w:pPr>
      <w:r w:rsidRPr="00D670E1">
        <w:rPr>
          <w:rFonts w:ascii="Auto 2" w:hAnsi="Auto 2"/>
        </w:rPr>
        <w:t> </w:t>
      </w:r>
    </w:p>
    <w:p w:rsidR="00985660" w:rsidRPr="00D670E1" w:rsidRDefault="00985660">
      <w:pPr>
        <w:spacing w:after="200" w:line="276" w:lineRule="auto"/>
        <w:rPr>
          <w:rFonts w:ascii="Auto 2" w:hAnsi="Auto 2"/>
          <w:sz w:val="22"/>
          <w:szCs w:val="20"/>
          <w:lang w:eastAsia="en-US"/>
        </w:rPr>
      </w:pPr>
      <w:r w:rsidRPr="00D670E1">
        <w:rPr>
          <w:rFonts w:ascii="Auto 2" w:hAnsi="Auto 2"/>
        </w:rPr>
        <w:br w:type="page"/>
      </w:r>
    </w:p>
    <w:p w:rsidR="00D66F5D" w:rsidRPr="00D670E1" w:rsidRDefault="00D66F5D" w:rsidP="00D66F5D">
      <w:pPr>
        <w:pStyle w:val="Plattetekst"/>
        <w:rPr>
          <w:rFonts w:ascii="Auto 2" w:hAnsi="Auto 2" w:cs="Arial"/>
          <w:b/>
        </w:rPr>
      </w:pPr>
      <w:r w:rsidRPr="00D670E1">
        <w:rPr>
          <w:rFonts w:ascii="Auto 2" w:hAnsi="Auto 2" w:cs="Arial"/>
          <w:b/>
        </w:rPr>
        <w:t>BIJLAGE VERZORGING</w:t>
      </w:r>
    </w:p>
    <w:p w:rsidR="00D66F5D" w:rsidRPr="00D670E1" w:rsidRDefault="00D66F5D" w:rsidP="00D66F5D">
      <w:pPr>
        <w:pStyle w:val="Normaalweb"/>
        <w:ind w:right="-341"/>
        <w:rPr>
          <w:rFonts w:ascii="Auto 2" w:hAnsi="Auto 2" w:cs="Arial"/>
          <w:b/>
          <w:sz w:val="22"/>
          <w:szCs w:val="22"/>
        </w:rPr>
      </w:pPr>
      <w:r w:rsidRPr="00D670E1">
        <w:rPr>
          <w:rFonts w:ascii="Auto 2" w:hAnsi="Auto 2" w:cs="Arial"/>
          <w:b/>
          <w:sz w:val="22"/>
          <w:szCs w:val="22"/>
        </w:rPr>
        <w:t>Standaard aanbod van verzorgingsproducten:</w:t>
      </w:r>
    </w:p>
    <w:p w:rsidR="00D66F5D" w:rsidRPr="00D670E1" w:rsidRDefault="00D66F5D" w:rsidP="00D66F5D">
      <w:pPr>
        <w:pStyle w:val="Normaalweb"/>
        <w:numPr>
          <w:ilvl w:val="0"/>
          <w:numId w:val="24"/>
        </w:numPr>
        <w:rPr>
          <w:rFonts w:ascii="Auto 2" w:hAnsi="Auto 2" w:cs="Arial"/>
          <w:sz w:val="22"/>
          <w:szCs w:val="22"/>
        </w:rPr>
      </w:pPr>
      <w:r w:rsidRPr="00D670E1">
        <w:rPr>
          <w:rFonts w:ascii="Auto 2" w:hAnsi="Auto 2" w:cs="Arial"/>
          <w:sz w:val="22"/>
          <w:szCs w:val="22"/>
        </w:rPr>
        <w:t>Luiers van het merk Pampers, beschermende crème van het merk Sudocrèm</w:t>
      </w:r>
      <w:r w:rsidR="00767019" w:rsidRPr="00D670E1">
        <w:rPr>
          <w:rFonts w:ascii="Auto 2" w:hAnsi="Auto 2" w:cs="Arial"/>
          <w:sz w:val="22"/>
          <w:szCs w:val="22"/>
        </w:rPr>
        <w:t>e</w:t>
      </w:r>
      <w:r w:rsidRPr="00D670E1">
        <w:rPr>
          <w:rFonts w:ascii="Auto 2" w:hAnsi="Auto 2" w:cs="Arial"/>
          <w:sz w:val="22"/>
          <w:szCs w:val="22"/>
        </w:rPr>
        <w:t xml:space="preserve">, luierdoekjes van het merk Pampers, Arniflor zalf ter verzachting bij kleine ongelukjes, een volgens de richtlijnen </w:t>
      </w:r>
      <w:r w:rsidR="00767019" w:rsidRPr="00D670E1">
        <w:rPr>
          <w:rFonts w:ascii="Auto 2" w:hAnsi="Auto 2" w:cs="Arial"/>
          <w:sz w:val="22"/>
          <w:szCs w:val="22"/>
        </w:rPr>
        <w:t xml:space="preserve">van </w:t>
      </w:r>
      <w:r w:rsidR="00D06F8C" w:rsidRPr="00D670E1">
        <w:rPr>
          <w:rFonts w:ascii="Auto 2" w:hAnsi="Auto 2" w:cs="Arial"/>
          <w:sz w:val="22"/>
          <w:szCs w:val="22"/>
        </w:rPr>
        <w:t xml:space="preserve">het Oranje Kruis </w:t>
      </w:r>
      <w:r w:rsidRPr="00D670E1">
        <w:rPr>
          <w:rFonts w:ascii="Auto 2" w:hAnsi="Auto 2" w:cs="Arial"/>
          <w:sz w:val="22"/>
          <w:szCs w:val="22"/>
        </w:rPr>
        <w:t>gevulde EHBO-trommel, zonnebrandcrème voor kinderen voorzien van een hoge factor, peutertandenborstel</w:t>
      </w:r>
      <w:r w:rsidR="00767019" w:rsidRPr="00D670E1">
        <w:rPr>
          <w:rFonts w:ascii="Auto 2" w:hAnsi="Auto 2" w:cs="Arial"/>
          <w:sz w:val="22"/>
          <w:szCs w:val="22"/>
        </w:rPr>
        <w:t xml:space="preserve"> (peuters). </w:t>
      </w:r>
    </w:p>
    <w:p w:rsidR="00D66F5D" w:rsidRPr="00D670E1" w:rsidRDefault="00D66F5D" w:rsidP="00D66F5D">
      <w:pPr>
        <w:pStyle w:val="Plattetekst"/>
        <w:numPr>
          <w:ilvl w:val="0"/>
          <w:numId w:val="24"/>
        </w:numPr>
        <w:rPr>
          <w:rFonts w:ascii="Auto 2" w:hAnsi="Auto 2" w:cs="Arial"/>
          <w:szCs w:val="22"/>
        </w:rPr>
      </w:pPr>
      <w:r w:rsidRPr="00D670E1">
        <w:rPr>
          <w:rFonts w:ascii="Auto 2" w:hAnsi="Auto 2" w:cs="Arial"/>
          <w:szCs w:val="22"/>
        </w:rPr>
        <w:t>De verzorgingsproducten zijn veilig bevonden in onderzoeken van TNO (TNO-rapport: De Grote Gif(vrije) Cosmeticatest, januari 2005).</w:t>
      </w:r>
    </w:p>
    <w:p w:rsidR="00BE485D" w:rsidRPr="00D670E1" w:rsidRDefault="00767019" w:rsidP="00767019">
      <w:pPr>
        <w:ind w:left="708" w:right="-341"/>
        <w:rPr>
          <w:rFonts w:ascii="Auto 2" w:hAnsi="Auto 2" w:cs="Arial"/>
          <w:b/>
          <w:sz w:val="22"/>
          <w:szCs w:val="22"/>
        </w:rPr>
      </w:pPr>
      <w:r w:rsidRPr="00D670E1">
        <w:rPr>
          <w:rFonts w:ascii="Auto 2" w:hAnsi="Auto 2" w:cs="Arial"/>
          <w:b/>
          <w:sz w:val="22"/>
          <w:szCs w:val="22"/>
        </w:rPr>
        <w:t> </w:t>
      </w:r>
      <w:r w:rsidR="00BE485D" w:rsidRPr="00D670E1">
        <w:rPr>
          <w:rFonts w:ascii="Auto 2" w:hAnsi="Auto 2" w:cs="Arial"/>
          <w:b/>
          <w:sz w:val="22"/>
          <w:szCs w:val="22"/>
        </w:rPr>
        <w:t> </w:t>
      </w:r>
    </w:p>
    <w:p w:rsidR="00BE485D" w:rsidRPr="00D670E1" w:rsidRDefault="00BE485D" w:rsidP="00BE485D">
      <w:pPr>
        <w:outlineLvl w:val="0"/>
        <w:rPr>
          <w:rFonts w:ascii="Auto 2" w:hAnsi="Auto 2" w:cs="Arial"/>
          <w:b/>
          <w:sz w:val="22"/>
          <w:szCs w:val="22"/>
        </w:rPr>
      </w:pPr>
      <w:r w:rsidRPr="00D670E1">
        <w:rPr>
          <w:rFonts w:ascii="Auto 2" w:hAnsi="Auto 2" w:cs="Arial"/>
          <w:b/>
          <w:sz w:val="22"/>
          <w:szCs w:val="22"/>
        </w:rPr>
        <w:t>Het verschonen</w:t>
      </w:r>
    </w:p>
    <w:p w:rsidR="00BE485D" w:rsidRPr="00D670E1" w:rsidRDefault="00BE485D" w:rsidP="00BE485D">
      <w:pPr>
        <w:rPr>
          <w:rFonts w:ascii="Auto 2" w:hAnsi="Auto 2" w:cs="Arial"/>
          <w:i/>
          <w:sz w:val="22"/>
          <w:szCs w:val="22"/>
        </w:rPr>
      </w:pPr>
      <w:r w:rsidRPr="00D670E1">
        <w:rPr>
          <w:rFonts w:ascii="Auto 2" w:hAnsi="Auto 2" w:cs="Arial"/>
          <w:i/>
          <w:sz w:val="22"/>
          <w:szCs w:val="22"/>
        </w:rPr>
        <w:t>Algemeen</w:t>
      </w:r>
    </w:p>
    <w:p w:rsidR="00BE485D" w:rsidRPr="00D670E1" w:rsidRDefault="00BE485D" w:rsidP="00BE485D">
      <w:pPr>
        <w:rPr>
          <w:rFonts w:ascii="Auto 2" w:hAnsi="Auto 2" w:cs="Arial"/>
          <w:sz w:val="22"/>
          <w:szCs w:val="22"/>
        </w:rPr>
      </w:pPr>
      <w:r w:rsidRPr="00D670E1">
        <w:rPr>
          <w:rFonts w:ascii="Auto 2" w:hAnsi="Auto 2" w:cs="Arial"/>
          <w:sz w:val="22"/>
          <w:szCs w:val="22"/>
        </w:rPr>
        <w:t>Het verschonen van de luier vindt plaats op de aankleedtafel. Op de aankleedtafel ligt een verschoonkussen met een schone handdoek voor onder het hoofd. Om het verschonen veilig te laten verlopen, wijkt de pedagogisch medewerk(st)er in geen enkel geval van de aankleedtafel en houdt altijd een hand op het kind om een onverwachte beweging van het kind op te kunnen vangen. De oudere kinderen kunnen ook staand verschoond worden. Na het verschonen, wordt ee</w:t>
      </w:r>
      <w:r w:rsidR="00767019" w:rsidRPr="00D670E1">
        <w:rPr>
          <w:rFonts w:ascii="Auto 2" w:hAnsi="Auto 2" w:cs="Arial"/>
          <w:sz w:val="22"/>
          <w:szCs w:val="22"/>
        </w:rPr>
        <w:t>n beschermend laagje met sudocré</w:t>
      </w:r>
      <w:r w:rsidRPr="00D670E1">
        <w:rPr>
          <w:rFonts w:ascii="Auto 2" w:hAnsi="Auto 2" w:cs="Arial"/>
          <w:sz w:val="22"/>
          <w:szCs w:val="22"/>
        </w:rPr>
        <w:t>m</w:t>
      </w:r>
      <w:r w:rsidR="00767019" w:rsidRPr="00D670E1">
        <w:rPr>
          <w:rFonts w:ascii="Auto 2" w:hAnsi="Auto 2" w:cs="Arial"/>
          <w:sz w:val="22"/>
          <w:szCs w:val="22"/>
        </w:rPr>
        <w:t>e</w:t>
      </w:r>
      <w:r w:rsidRPr="00D670E1">
        <w:rPr>
          <w:rFonts w:ascii="Auto 2" w:hAnsi="Auto 2" w:cs="Arial"/>
          <w:sz w:val="22"/>
          <w:szCs w:val="22"/>
        </w:rPr>
        <w:t xml:space="preserve"> op de billen van het kind aangebracht wanneer de ouders dit wensen. </w:t>
      </w:r>
    </w:p>
    <w:p w:rsidR="00BE485D" w:rsidRPr="00D670E1" w:rsidRDefault="00BE485D" w:rsidP="00BE485D">
      <w:pPr>
        <w:rPr>
          <w:rFonts w:ascii="Auto 2" w:hAnsi="Auto 2" w:cs="Arial"/>
          <w:sz w:val="22"/>
          <w:szCs w:val="22"/>
        </w:rPr>
      </w:pPr>
      <w:r w:rsidRPr="00D670E1">
        <w:rPr>
          <w:rFonts w:ascii="Auto 2" w:hAnsi="Auto 2" w:cs="Arial"/>
          <w:sz w:val="22"/>
          <w:szCs w:val="22"/>
        </w:rPr>
        <w:t> </w:t>
      </w:r>
    </w:p>
    <w:p w:rsidR="00BE485D" w:rsidRPr="00D670E1" w:rsidRDefault="00BE485D" w:rsidP="00BE485D">
      <w:pPr>
        <w:rPr>
          <w:rFonts w:ascii="Auto 2" w:hAnsi="Auto 2" w:cs="Arial"/>
          <w:i/>
          <w:sz w:val="22"/>
          <w:szCs w:val="22"/>
        </w:rPr>
      </w:pPr>
      <w:r w:rsidRPr="00D670E1">
        <w:rPr>
          <w:rFonts w:ascii="Auto 2" w:hAnsi="Auto 2" w:cs="Arial"/>
          <w:i/>
          <w:sz w:val="22"/>
          <w:szCs w:val="22"/>
        </w:rPr>
        <w:t>Baby</w:t>
      </w:r>
    </w:p>
    <w:p w:rsidR="00BE485D" w:rsidRPr="00D670E1" w:rsidRDefault="00BE485D" w:rsidP="00BE485D">
      <w:pPr>
        <w:rPr>
          <w:rFonts w:ascii="Auto 2" w:hAnsi="Auto 2" w:cs="Arial"/>
          <w:sz w:val="22"/>
          <w:szCs w:val="22"/>
        </w:rPr>
      </w:pPr>
      <w:r w:rsidRPr="00D670E1">
        <w:rPr>
          <w:rFonts w:ascii="Auto 2" w:hAnsi="Auto 2" w:cs="Arial"/>
          <w:sz w:val="22"/>
          <w:szCs w:val="22"/>
        </w:rPr>
        <w:t xml:space="preserve">Over het algemeen vindt een kind het niet onplezierig in een natte of vuile luier te liggen; pas als de luier koud wordt, zal hij beginnen te huilen. Een slapende baby wordt daarom niet wakker gemaakt om hem te verschonen. Het is ook weer niet goed om een baby te lang met een natte of vuile luier te laten liggen. De kans is dan groot dat de baby luieruitslag krijgt. </w:t>
      </w:r>
    </w:p>
    <w:p w:rsidR="00BE485D" w:rsidRPr="00D670E1" w:rsidRDefault="00BE485D" w:rsidP="00BE485D">
      <w:pPr>
        <w:rPr>
          <w:rFonts w:ascii="Auto 2" w:hAnsi="Auto 2" w:cs="Arial"/>
          <w:sz w:val="22"/>
          <w:szCs w:val="22"/>
        </w:rPr>
      </w:pPr>
      <w:r w:rsidRPr="00D670E1">
        <w:rPr>
          <w:rFonts w:ascii="Auto 2" w:hAnsi="Auto 2" w:cs="Arial"/>
          <w:sz w:val="22"/>
          <w:szCs w:val="22"/>
        </w:rPr>
        <w:t> </w:t>
      </w:r>
    </w:p>
    <w:p w:rsidR="00BE485D" w:rsidRPr="00D670E1" w:rsidRDefault="00BE485D" w:rsidP="00BE485D">
      <w:pPr>
        <w:rPr>
          <w:rFonts w:ascii="Auto 2" w:hAnsi="Auto 2" w:cs="Arial"/>
          <w:sz w:val="22"/>
          <w:szCs w:val="22"/>
        </w:rPr>
      </w:pPr>
      <w:r w:rsidRPr="00D670E1">
        <w:rPr>
          <w:rFonts w:ascii="Auto 2" w:hAnsi="Auto 2" w:cs="Arial"/>
          <w:sz w:val="22"/>
          <w:szCs w:val="22"/>
        </w:rPr>
        <w:t xml:space="preserve">Bij het verschonen wordt rekening gehouden met de aard van de baby en zijn dagritme. In de meeste gevallen is het voldoende om een baby na iedere maaltijd te verschonen. Is de baby erg nat of ruikt hij niet fris, dan kan voor het voeden de luier worden verwisseld. Er zijn ook baby’s die na een voeding slaperig zijn en door het verschonen na de voeding weer actief worden, zodat ze eenmaal in hun bedje niet in slaap vallen en blijven huilen. In deze gevallen leggen de </w:t>
      </w:r>
      <w:r w:rsidRPr="00D670E1">
        <w:rPr>
          <w:rFonts w:ascii="Auto 2" w:hAnsi="Auto 2"/>
          <w:color w:val="000000"/>
          <w:sz w:val="22"/>
          <w:szCs w:val="22"/>
        </w:rPr>
        <w:t>pedagogisch medewerk(st)ers</w:t>
      </w:r>
      <w:r w:rsidRPr="00D670E1">
        <w:rPr>
          <w:rFonts w:ascii="Auto 2" w:hAnsi="Auto 2" w:cs="Arial"/>
          <w:sz w:val="22"/>
          <w:szCs w:val="22"/>
        </w:rPr>
        <w:t xml:space="preserve"> de baby direct na het voeden in het bedje.</w:t>
      </w:r>
    </w:p>
    <w:p w:rsidR="00BE485D" w:rsidRPr="00D670E1" w:rsidRDefault="00BE485D" w:rsidP="00BE485D">
      <w:pPr>
        <w:rPr>
          <w:rFonts w:ascii="Auto 2" w:hAnsi="Auto 2" w:cs="Arial"/>
          <w:sz w:val="22"/>
          <w:szCs w:val="22"/>
        </w:rPr>
      </w:pPr>
      <w:r w:rsidRPr="00D670E1">
        <w:rPr>
          <w:rFonts w:ascii="Auto 2" w:hAnsi="Auto 2" w:cs="Arial"/>
          <w:sz w:val="22"/>
          <w:szCs w:val="22"/>
        </w:rPr>
        <w:t> </w:t>
      </w:r>
    </w:p>
    <w:p w:rsidR="00BE485D" w:rsidRPr="00D670E1" w:rsidRDefault="00BE485D" w:rsidP="00BE485D">
      <w:pPr>
        <w:rPr>
          <w:rFonts w:ascii="Auto 2" w:hAnsi="Auto 2" w:cs="Arial"/>
          <w:sz w:val="22"/>
          <w:szCs w:val="22"/>
        </w:rPr>
      </w:pPr>
      <w:r w:rsidRPr="00D670E1">
        <w:rPr>
          <w:rFonts w:ascii="Auto 2" w:hAnsi="Auto 2" w:cs="Arial"/>
          <w:b/>
          <w:sz w:val="22"/>
          <w:szCs w:val="22"/>
        </w:rPr>
        <w:t>Tanden poetsen</w:t>
      </w:r>
    </w:p>
    <w:p w:rsidR="00BE485D" w:rsidRPr="00D670E1" w:rsidRDefault="00BE485D" w:rsidP="00BE485D">
      <w:pPr>
        <w:rPr>
          <w:rFonts w:ascii="Auto 2" w:hAnsi="Auto 2" w:cs="Arial"/>
          <w:sz w:val="22"/>
          <w:szCs w:val="22"/>
        </w:rPr>
      </w:pPr>
      <w:r w:rsidRPr="00D670E1">
        <w:rPr>
          <w:rFonts w:ascii="Auto 2" w:hAnsi="Auto 2" w:cs="Arial"/>
          <w:sz w:val="22"/>
          <w:szCs w:val="22"/>
        </w:rPr>
        <w:t xml:space="preserve">Op de peutergroep poetsen de kinderen hun tanden. Voor elke peuter is een eigen tandenborstel en beker aanwezig. Een tandenborstel voldoet wanneer het een soepele (zachte) nylon tandenborstel is met voldoende haren. Omdat het advies is dat er maximaal twee maal per dag met </w:t>
      </w:r>
      <w:r w:rsidR="00767019" w:rsidRPr="00D670E1">
        <w:rPr>
          <w:rFonts w:ascii="Auto 2" w:hAnsi="Auto 2" w:cs="Arial"/>
          <w:sz w:val="22"/>
          <w:szCs w:val="22"/>
        </w:rPr>
        <w:t>fluoride houdende</w:t>
      </w:r>
      <w:r w:rsidRPr="00D670E1">
        <w:rPr>
          <w:rFonts w:ascii="Auto 2" w:hAnsi="Auto 2" w:cs="Arial"/>
          <w:sz w:val="22"/>
          <w:szCs w:val="22"/>
        </w:rPr>
        <w:t xml:space="preserve"> tandpasta gepoetst mag worden en de voorkeur uitgaat dit na het ontbijt en voor het slapen gaan te doen, is ervoor gekozen om de kinderen de tanden alleen met water te laten poetsen op de groep. </w:t>
      </w:r>
    </w:p>
    <w:p w:rsidR="00BE485D" w:rsidRPr="00D670E1" w:rsidRDefault="00BE485D" w:rsidP="00BE485D">
      <w:pPr>
        <w:rPr>
          <w:rFonts w:ascii="Auto 2" w:hAnsi="Auto 2" w:cs="Arial"/>
          <w:sz w:val="22"/>
          <w:szCs w:val="22"/>
        </w:rPr>
      </w:pPr>
    </w:p>
    <w:p w:rsidR="00BE485D" w:rsidRPr="00D670E1" w:rsidRDefault="00BE485D" w:rsidP="00BE485D">
      <w:pPr>
        <w:rPr>
          <w:rFonts w:ascii="Auto 2" w:hAnsi="Auto 2" w:cs="Arial"/>
          <w:sz w:val="22"/>
          <w:szCs w:val="22"/>
        </w:rPr>
      </w:pPr>
      <w:r w:rsidRPr="00D670E1">
        <w:rPr>
          <w:rFonts w:ascii="Auto 2" w:hAnsi="Auto 2" w:cs="Arial"/>
          <w:sz w:val="22"/>
          <w:szCs w:val="22"/>
        </w:rPr>
        <w:t xml:space="preserve">De kinderen poetsen hun tanden op een vast moment, zodat het dagritme duidelijk is voor het kind. Dit vaste moment kan echter wel per vestiging verschillen. Randvoorwaarde is dat de kinderen één uur voordat de tanden gepoetst worden geen zure </w:t>
      </w:r>
      <w:r w:rsidR="00767019" w:rsidRPr="00D670E1">
        <w:rPr>
          <w:rFonts w:ascii="Auto 2" w:hAnsi="Auto 2" w:cs="Arial"/>
          <w:sz w:val="22"/>
          <w:szCs w:val="22"/>
        </w:rPr>
        <w:t>producten</w:t>
      </w:r>
      <w:r w:rsidRPr="00D670E1">
        <w:rPr>
          <w:rFonts w:ascii="Auto 2" w:hAnsi="Auto 2" w:cs="Arial"/>
          <w:sz w:val="22"/>
          <w:szCs w:val="22"/>
        </w:rPr>
        <w:t xml:space="preserve"> hebben gegeten of gedronken. Het zuur maakt het oppervlak van tanden en kiezen zachter. Wanneer er direct gepoetst wordt na het eten of drinken van zuur, kan de glazuurlaag gemakkelijk weggepoetst worden. Voorbeelden van zure </w:t>
      </w:r>
      <w:r w:rsidR="00985660" w:rsidRPr="00D670E1">
        <w:rPr>
          <w:rFonts w:ascii="Auto 2" w:hAnsi="Auto 2" w:cs="Arial"/>
          <w:sz w:val="22"/>
          <w:szCs w:val="22"/>
        </w:rPr>
        <w:t>producten</w:t>
      </w:r>
      <w:r w:rsidRPr="00D670E1">
        <w:rPr>
          <w:rFonts w:ascii="Auto 2" w:hAnsi="Auto 2" w:cs="Arial"/>
          <w:sz w:val="22"/>
          <w:szCs w:val="22"/>
        </w:rPr>
        <w:t xml:space="preserve"> zijn: fruit, appelstroop, vruchtensap, frisdrank.</w:t>
      </w:r>
    </w:p>
    <w:p w:rsidR="00BE485D" w:rsidRPr="00D670E1" w:rsidRDefault="00BE485D" w:rsidP="00BE485D">
      <w:pPr>
        <w:rPr>
          <w:rFonts w:ascii="Auto 2" w:hAnsi="Auto 2" w:cs="Arial"/>
          <w:sz w:val="22"/>
          <w:szCs w:val="22"/>
        </w:rPr>
      </w:pPr>
    </w:p>
    <w:p w:rsidR="00BE485D" w:rsidRPr="00D670E1" w:rsidRDefault="00BE485D" w:rsidP="00BE485D">
      <w:pPr>
        <w:rPr>
          <w:rFonts w:ascii="Auto 2" w:hAnsi="Auto 2" w:cs="Arial"/>
          <w:sz w:val="22"/>
          <w:szCs w:val="22"/>
        </w:rPr>
      </w:pPr>
      <w:r w:rsidRPr="00D670E1">
        <w:rPr>
          <w:rFonts w:ascii="Auto 2" w:hAnsi="Auto 2" w:cs="Arial"/>
          <w:sz w:val="22"/>
          <w:szCs w:val="22"/>
        </w:rPr>
        <w:t>Het tanden poetsen heeft bij ons op de groep dus een opvoedkundige waarde. Wij leren de kinderen dat het belangrijk is om goed voor hun gebit te zorgen en hoe zij hun tanden het beste kunnen poetsen. Het is een groepsgebeuren waarbij de</w:t>
      </w:r>
      <w:r w:rsidR="00A76A0D" w:rsidRPr="00D670E1">
        <w:rPr>
          <w:rFonts w:ascii="Auto 2" w:hAnsi="Auto 2" w:cs="Arial"/>
          <w:sz w:val="22"/>
          <w:szCs w:val="22"/>
        </w:rPr>
        <w:t xml:space="preserve"> tandenborstels </w:t>
      </w:r>
      <w:r w:rsidRPr="00D670E1">
        <w:rPr>
          <w:rFonts w:ascii="Auto 2" w:hAnsi="Auto 2" w:cs="Arial"/>
          <w:sz w:val="22"/>
          <w:szCs w:val="22"/>
        </w:rPr>
        <w:t xml:space="preserve">aan de kinderen </w:t>
      </w:r>
      <w:r w:rsidR="00A76A0D" w:rsidRPr="00D670E1">
        <w:rPr>
          <w:rFonts w:ascii="Auto 2" w:hAnsi="Auto 2" w:cs="Arial"/>
          <w:sz w:val="22"/>
          <w:szCs w:val="22"/>
        </w:rPr>
        <w:t xml:space="preserve">worden </w:t>
      </w:r>
      <w:r w:rsidRPr="00D670E1">
        <w:rPr>
          <w:rFonts w:ascii="Auto 2" w:hAnsi="Auto 2" w:cs="Arial"/>
          <w:sz w:val="22"/>
          <w:szCs w:val="22"/>
        </w:rPr>
        <w:t xml:space="preserve">uitgedeeld met een bekertje water. </w:t>
      </w:r>
      <w:r w:rsidR="00A76A0D" w:rsidRPr="00D670E1">
        <w:rPr>
          <w:rFonts w:ascii="Auto 2" w:hAnsi="Auto 2" w:cs="Arial"/>
          <w:sz w:val="22"/>
          <w:szCs w:val="22"/>
        </w:rPr>
        <w:t xml:space="preserve">Door de kinderen te leren hoe zij zelf hun tanden kunnen poetsen wordt gewerkt aan de zelfredzaamheidsontwikkeling van de kinderen. </w:t>
      </w:r>
      <w:r w:rsidRPr="00D670E1">
        <w:rPr>
          <w:rFonts w:ascii="Auto 2" w:hAnsi="Auto 2" w:cs="Arial"/>
          <w:sz w:val="22"/>
          <w:szCs w:val="22"/>
        </w:rPr>
        <w:t>De kinderen leren van elkaar door naar elkaar te kijken. Door het leren hanteren van de tandenborstel wordt tevens gewerkt aan de fijne motoriek.</w:t>
      </w:r>
    </w:p>
    <w:p w:rsidR="00BE485D" w:rsidRPr="00D670E1" w:rsidRDefault="00BE485D" w:rsidP="00BE485D">
      <w:pPr>
        <w:rPr>
          <w:rFonts w:ascii="Auto 2" w:hAnsi="Auto 2" w:cs="Arial"/>
          <w:sz w:val="22"/>
          <w:szCs w:val="22"/>
        </w:rPr>
      </w:pPr>
    </w:p>
    <w:p w:rsidR="00BE485D" w:rsidRPr="00D670E1" w:rsidRDefault="00BE485D" w:rsidP="00BE485D">
      <w:pPr>
        <w:rPr>
          <w:rFonts w:ascii="Auto 2" w:hAnsi="Auto 2" w:cs="Arial"/>
          <w:sz w:val="22"/>
          <w:szCs w:val="22"/>
        </w:rPr>
      </w:pPr>
      <w:r w:rsidRPr="00D670E1">
        <w:rPr>
          <w:rFonts w:ascii="Auto 2" w:hAnsi="Auto 2" w:cs="Arial"/>
          <w:sz w:val="22"/>
          <w:szCs w:val="22"/>
        </w:rPr>
        <w:t>Bij het poetsen van de tanden wordt aandacht besteed aan de volgende punten:</w:t>
      </w:r>
    </w:p>
    <w:p w:rsidR="00BE485D" w:rsidRPr="00D670E1" w:rsidRDefault="00BE485D" w:rsidP="00BE485D">
      <w:pPr>
        <w:rPr>
          <w:rFonts w:ascii="Auto 2" w:hAnsi="Auto 2" w:cs="Arial"/>
          <w:sz w:val="22"/>
          <w:szCs w:val="22"/>
        </w:rPr>
      </w:pPr>
      <w:r w:rsidRPr="00D670E1">
        <w:rPr>
          <w:rFonts w:ascii="Auto 2" w:hAnsi="Auto 2" w:cs="Arial"/>
          <w:sz w:val="22"/>
          <w:szCs w:val="22"/>
        </w:rPr>
        <w:t> </w:t>
      </w:r>
    </w:p>
    <w:p w:rsidR="00BE485D" w:rsidRPr="00D670E1" w:rsidRDefault="00BE485D" w:rsidP="00BE485D">
      <w:pPr>
        <w:numPr>
          <w:ilvl w:val="0"/>
          <w:numId w:val="25"/>
        </w:numPr>
        <w:rPr>
          <w:rFonts w:ascii="Auto 2" w:hAnsi="Auto 2" w:cs="Arial"/>
          <w:sz w:val="22"/>
          <w:szCs w:val="22"/>
        </w:rPr>
      </w:pPr>
      <w:r w:rsidRPr="00D670E1">
        <w:rPr>
          <w:rFonts w:ascii="Auto 2" w:hAnsi="Auto 2" w:cs="Arial"/>
          <w:sz w:val="22"/>
          <w:szCs w:val="22"/>
        </w:rPr>
        <w:t>De 3 B’s: de binnenkant, de buitenkant en bovenop de tanden en kiezen.</w:t>
      </w:r>
    </w:p>
    <w:p w:rsidR="00BE485D" w:rsidRPr="00D670E1" w:rsidRDefault="00BE485D" w:rsidP="00BE485D">
      <w:pPr>
        <w:numPr>
          <w:ilvl w:val="0"/>
          <w:numId w:val="26"/>
        </w:numPr>
        <w:rPr>
          <w:rFonts w:ascii="Auto 2" w:hAnsi="Auto 2" w:cs="Arial"/>
          <w:sz w:val="22"/>
          <w:szCs w:val="22"/>
        </w:rPr>
      </w:pPr>
      <w:r w:rsidRPr="00D670E1">
        <w:rPr>
          <w:rFonts w:ascii="Auto 2" w:hAnsi="Auto 2" w:cs="Arial"/>
          <w:sz w:val="22"/>
          <w:szCs w:val="22"/>
        </w:rPr>
        <w:t xml:space="preserve">Zet de tandenborstel aan de binnenkant van de tanden en kiezen en maak lichte ronddraaiende bewegingen. Werk zo van de één naar de andere kant alle tanden en kiezen af. Vervolgens poets alle tanden en kiezen op dezelfde manier aan de buitenkant. Tot slot worden de bovenkanten gepoetst. </w:t>
      </w:r>
    </w:p>
    <w:p w:rsidR="00BE485D" w:rsidRPr="00D670E1" w:rsidRDefault="00BE485D" w:rsidP="00BE485D">
      <w:pPr>
        <w:numPr>
          <w:ilvl w:val="0"/>
          <w:numId w:val="26"/>
        </w:numPr>
        <w:rPr>
          <w:rFonts w:ascii="Auto 2" w:hAnsi="Auto 2" w:cs="Arial"/>
          <w:sz w:val="22"/>
          <w:szCs w:val="22"/>
        </w:rPr>
      </w:pPr>
      <w:r w:rsidRPr="00D670E1">
        <w:rPr>
          <w:rFonts w:ascii="Auto 2" w:hAnsi="Auto 2" w:cs="Arial"/>
          <w:sz w:val="22"/>
          <w:szCs w:val="22"/>
        </w:rPr>
        <w:t>Kinderen kun je aanleren hun tanden te poetsen met korte, heen en weer gaande bewegingen, met de borstel loodrecht op de tanden.</w:t>
      </w:r>
    </w:p>
    <w:p w:rsidR="00BE485D" w:rsidRPr="00D670E1" w:rsidRDefault="00BE485D" w:rsidP="00BE485D">
      <w:pPr>
        <w:numPr>
          <w:ilvl w:val="0"/>
          <w:numId w:val="26"/>
        </w:numPr>
        <w:rPr>
          <w:rFonts w:ascii="Auto 2" w:hAnsi="Auto 2" w:cs="Arial"/>
          <w:sz w:val="22"/>
          <w:szCs w:val="22"/>
        </w:rPr>
      </w:pPr>
      <w:r w:rsidRPr="00D670E1">
        <w:rPr>
          <w:rFonts w:ascii="Auto 2" w:hAnsi="Auto 2" w:cs="Arial"/>
          <w:sz w:val="22"/>
          <w:szCs w:val="22"/>
        </w:rPr>
        <w:t>Na het poetsen wordt de mond goed gespoeld.</w:t>
      </w:r>
    </w:p>
    <w:p w:rsidR="00BE485D" w:rsidRPr="00D670E1" w:rsidRDefault="00BE485D" w:rsidP="00BE485D">
      <w:pPr>
        <w:numPr>
          <w:ilvl w:val="0"/>
          <w:numId w:val="26"/>
        </w:numPr>
        <w:rPr>
          <w:rFonts w:ascii="Auto 2" w:hAnsi="Auto 2" w:cs="Arial"/>
          <w:sz w:val="22"/>
          <w:szCs w:val="22"/>
        </w:rPr>
      </w:pPr>
      <w:r w:rsidRPr="00D670E1">
        <w:rPr>
          <w:rFonts w:ascii="Auto 2" w:hAnsi="Auto 2" w:cs="Arial"/>
          <w:sz w:val="22"/>
          <w:szCs w:val="22"/>
        </w:rPr>
        <w:t>De tandenborstels worden na gebruik afgespoeld met water en opgeborgen in de bijbehorende beker. Alle tandenborstels mogen nooit in één beker. Dit is met oog op de hygiëne en besmettingsgevaar bij infectieziekten niet toegestaan.</w:t>
      </w:r>
    </w:p>
    <w:p w:rsidR="00BE485D" w:rsidRPr="00D670E1" w:rsidRDefault="00BE485D" w:rsidP="00BE485D"/>
    <w:p w:rsidR="00BE485D" w:rsidRPr="00D670E1" w:rsidRDefault="00BE485D" w:rsidP="00BE485D">
      <w:pPr>
        <w:rPr>
          <w:i/>
          <w:sz w:val="22"/>
          <w:szCs w:val="22"/>
        </w:rPr>
      </w:pPr>
      <w:r w:rsidRPr="00D670E1">
        <w:rPr>
          <w:i/>
          <w:sz w:val="22"/>
          <w:szCs w:val="22"/>
        </w:rPr>
        <w:t>Bron: Ivoren Kruis</w:t>
      </w:r>
    </w:p>
    <w:p w:rsidR="00D66F5D" w:rsidRPr="00D670E1" w:rsidRDefault="00D66F5D" w:rsidP="00BE485D">
      <w:pPr>
        <w:pStyle w:val="Plattetekst"/>
        <w:rPr>
          <w:rFonts w:ascii="Auto 2" w:hAnsi="Auto 2"/>
          <w:szCs w:val="22"/>
        </w:rPr>
      </w:pPr>
      <w:r w:rsidRPr="00D670E1">
        <w:rPr>
          <w:rFonts w:ascii="Auto 2" w:hAnsi="Auto 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202564">
      <w:pPr>
        <w:rPr>
          <w:rFonts w:ascii="Auto 2" w:hAnsi="Auto 2" w:cs="Arial"/>
          <w:b/>
          <w:sz w:val="22"/>
          <w:szCs w:val="22"/>
        </w:rPr>
      </w:pPr>
      <w:r w:rsidRPr="00D670E1">
        <w:rPr>
          <w:rFonts w:ascii="Auto 2" w:hAnsi="Auto 2" w:cs="Arial"/>
          <w:b/>
          <w:sz w:val="22"/>
          <w:szCs w:val="22"/>
        </w:rPr>
        <w:br w:type="page"/>
        <w:t>BIJLAGE VERZORGING</w:t>
      </w:r>
    </w:p>
    <w:p w:rsidR="00D66F5D" w:rsidRPr="00D670E1" w:rsidRDefault="00D66F5D" w:rsidP="00202564">
      <w:pPr>
        <w:rPr>
          <w:rFonts w:ascii="Auto 2" w:hAnsi="Auto 2" w:cs="Arial"/>
          <w:sz w:val="22"/>
          <w:szCs w:val="22"/>
        </w:rPr>
      </w:pPr>
      <w:r w:rsidRPr="00D670E1">
        <w:rPr>
          <w:rFonts w:ascii="Auto 2" w:hAnsi="Auto 2" w:cs="Arial"/>
          <w:sz w:val="22"/>
          <w:szCs w:val="22"/>
        </w:rPr>
        <w:t> </w:t>
      </w:r>
    </w:p>
    <w:p w:rsidR="00D66F5D" w:rsidRPr="00D670E1" w:rsidRDefault="00D66F5D" w:rsidP="00202564">
      <w:pPr>
        <w:pStyle w:val="Plattetekst2"/>
        <w:spacing w:after="0"/>
        <w:rPr>
          <w:rFonts w:ascii="Auto 2" w:hAnsi="Auto 2" w:cs="Arial"/>
          <w:b/>
          <w:sz w:val="22"/>
          <w:szCs w:val="22"/>
        </w:rPr>
      </w:pPr>
      <w:r w:rsidRPr="00D670E1">
        <w:rPr>
          <w:rFonts w:ascii="Auto 2" w:hAnsi="Auto 2" w:cs="Arial"/>
          <w:b/>
          <w:sz w:val="22"/>
          <w:szCs w:val="22"/>
        </w:rPr>
        <w:t>HYGIENE</w:t>
      </w:r>
    </w:p>
    <w:p w:rsidR="00D66F5D" w:rsidRPr="00D670E1" w:rsidRDefault="00D66F5D" w:rsidP="00202564">
      <w:pPr>
        <w:pStyle w:val="Plattetekst2"/>
        <w:spacing w:after="0"/>
        <w:rPr>
          <w:rFonts w:ascii="Auto 2" w:hAnsi="Auto 2" w:cs="Arial"/>
          <w:b/>
          <w:sz w:val="22"/>
          <w:szCs w:val="22"/>
        </w:rPr>
      </w:pPr>
      <w:r w:rsidRPr="00D670E1">
        <w:rPr>
          <w:rFonts w:ascii="Auto 2" w:hAnsi="Auto 2" w:cs="Arial"/>
          <w:b/>
          <w:sz w:val="22"/>
          <w:szCs w:val="22"/>
        </w:rPr>
        <w:t>Hygiëne met betrekking tot de kinderen</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 xml:space="preserve">Kinderen worden op tijd verschoond. </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 xml:space="preserve">De luiers van de kinderen worden regelmatig gecontroleerd. </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 xml:space="preserve">Er wordt voorkomen dat kinderen te lang met een vieze luier rondlopen om onnodig leed te voorkomen. </w:t>
      </w:r>
    </w:p>
    <w:p w:rsidR="00D66F5D" w:rsidRPr="00D670E1" w:rsidRDefault="00D66F5D" w:rsidP="00D66F5D">
      <w:pPr>
        <w:numPr>
          <w:ilvl w:val="0"/>
          <w:numId w:val="27"/>
        </w:numPr>
        <w:rPr>
          <w:rFonts w:ascii="Auto 2" w:hAnsi="Auto 2" w:cs="Arial"/>
          <w:sz w:val="22"/>
          <w:szCs w:val="22"/>
        </w:rPr>
      </w:pPr>
      <w:r w:rsidRPr="00D670E1">
        <w:rPr>
          <w:rFonts w:ascii="Auto 2" w:hAnsi="Auto 2" w:cs="Arial"/>
          <w:sz w:val="22"/>
          <w:szCs w:val="22"/>
        </w:rPr>
        <w:t>Wanneer de kinderen tijdens warme dagen veel buiten zijn, worden de luiers extra gecontroleerd, want in de buitenlucht ruik je een poepluier minder snel.</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 xml:space="preserve">Vieze neuzen, handen en gezichten worden regelmatig afgeveegd. </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 xml:space="preserve">Wanneer een kledingstuk van een kind vies is geworden, krijgt het kind een schoon kledingstuk aan. </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Het kind wordt verschoond op een kussen waarop een handdoek ligt aan de bovenzijde onder het hoofdje van het kind. Zo ligt het kind met de billen op de handdoek tijdens het verschonen maar wel zacht met het hoofd.</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 xml:space="preserve">Het verschoonkussen wordt meerdere keren per dag schoongemaakt met een sopje van allesreiniger. Dit sopje wordt meerder keren per dag ververst. </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 xml:space="preserve">Het verschoonkussen moet worden ontsmet met alcohol na een poepluier met bloederige diarree. </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 xml:space="preserve">Bij het temperaturen van een kind wordt de thermometer voor en na het gebruik met alcohol ontsmet. Het percentage van de alcohol die gebruikt wordt om te ontsmetten is 70%. </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 xml:space="preserve">Wanneer er gebraakt is, moet na het schoonmaken de plaats ontsmet worden. </w:t>
      </w:r>
    </w:p>
    <w:p w:rsidR="00D66F5D" w:rsidRPr="00D670E1" w:rsidRDefault="00D66F5D" w:rsidP="00D66F5D">
      <w:pPr>
        <w:pStyle w:val="Kop2"/>
        <w:numPr>
          <w:ilvl w:val="0"/>
          <w:numId w:val="27"/>
        </w:numPr>
        <w:spacing w:before="0" w:after="0"/>
        <w:rPr>
          <w:rFonts w:ascii="Auto 2" w:hAnsi="Auto 2"/>
          <w:b w:val="0"/>
          <w:i w:val="0"/>
          <w:sz w:val="22"/>
          <w:szCs w:val="22"/>
        </w:rPr>
      </w:pPr>
      <w:r w:rsidRPr="00D670E1">
        <w:rPr>
          <w:rFonts w:ascii="Auto 2" w:hAnsi="Auto 2"/>
          <w:b w:val="0"/>
          <w:i w:val="0"/>
          <w:sz w:val="22"/>
          <w:szCs w:val="22"/>
        </w:rPr>
        <w:t>De groep wordt goed geventileerd nadat er gebraakt is door gedurende tien minuten extra dwarsventilatie toe te passen. Wanneer het braken veroorzaakt wordt door een buikvirus kan het zich via de lucht verspreiden.</w:t>
      </w:r>
    </w:p>
    <w:p w:rsidR="00D66F5D" w:rsidRPr="00D670E1" w:rsidRDefault="00D66F5D" w:rsidP="00D66F5D">
      <w:pPr>
        <w:numPr>
          <w:ilvl w:val="0"/>
          <w:numId w:val="27"/>
        </w:numPr>
        <w:rPr>
          <w:rFonts w:ascii="Auto 2" w:hAnsi="Auto 2" w:cs="Arial"/>
          <w:sz w:val="22"/>
          <w:szCs w:val="22"/>
        </w:rPr>
      </w:pPr>
      <w:r w:rsidRPr="00D670E1">
        <w:rPr>
          <w:rFonts w:ascii="Auto 2" w:hAnsi="Auto 2" w:cs="Arial"/>
          <w:sz w:val="22"/>
          <w:szCs w:val="22"/>
        </w:rPr>
        <w:t>Voor ieder kind wordt een aparte schone washand gebruikt bij iedere keer dat het gezicht schoon wordt gemaakt.</w:t>
      </w:r>
    </w:p>
    <w:p w:rsidR="00D66F5D" w:rsidRPr="00D670E1" w:rsidRDefault="00D66F5D" w:rsidP="00D66F5D">
      <w:pPr>
        <w:numPr>
          <w:ilvl w:val="0"/>
          <w:numId w:val="27"/>
        </w:numPr>
        <w:rPr>
          <w:rFonts w:ascii="Auto 2" w:hAnsi="Auto 2" w:cs="Arial"/>
          <w:sz w:val="22"/>
          <w:szCs w:val="22"/>
        </w:rPr>
      </w:pPr>
      <w:r w:rsidRPr="00D670E1">
        <w:rPr>
          <w:rFonts w:ascii="Auto 2" w:hAnsi="Auto 2" w:cs="Arial"/>
          <w:sz w:val="22"/>
          <w:szCs w:val="22"/>
        </w:rPr>
        <w:t>Voor ieder kind wordt een eigen slab gebruikt.</w:t>
      </w:r>
    </w:p>
    <w:p w:rsidR="00D66F5D" w:rsidRPr="00D670E1" w:rsidRDefault="00D66F5D" w:rsidP="00D66F5D">
      <w:pPr>
        <w:numPr>
          <w:ilvl w:val="0"/>
          <w:numId w:val="27"/>
        </w:numPr>
        <w:rPr>
          <w:rFonts w:ascii="Auto 2" w:hAnsi="Auto 2" w:cs="Arial"/>
          <w:sz w:val="22"/>
          <w:szCs w:val="22"/>
        </w:rPr>
      </w:pPr>
      <w:r w:rsidRPr="00D670E1">
        <w:rPr>
          <w:rFonts w:ascii="Auto 2" w:hAnsi="Auto 2" w:cs="Arial"/>
          <w:sz w:val="22"/>
          <w:szCs w:val="22"/>
        </w:rPr>
        <w:t>Voor ieder kind wordt een eigen spuugdoek bij het voeden gebruikt.</w:t>
      </w:r>
    </w:p>
    <w:p w:rsidR="00D66F5D" w:rsidRPr="00D670E1" w:rsidRDefault="00D66F5D" w:rsidP="00D66F5D">
      <w:pPr>
        <w:numPr>
          <w:ilvl w:val="0"/>
          <w:numId w:val="27"/>
        </w:numPr>
        <w:rPr>
          <w:rFonts w:ascii="Auto 2" w:hAnsi="Auto 2" w:cs="Arial"/>
          <w:sz w:val="22"/>
          <w:szCs w:val="22"/>
        </w:rPr>
      </w:pPr>
      <w:r w:rsidRPr="00D670E1">
        <w:rPr>
          <w:rFonts w:ascii="Auto 2" w:hAnsi="Auto 2" w:cs="Arial"/>
          <w:sz w:val="22"/>
          <w:szCs w:val="22"/>
        </w:rPr>
        <w:t>Wanneer de slab of spuugdoek nog schoon is na gebruik, kan deze in het mandje van het kind opgeborgen worden en weer gebruikt worden bij de volgende voeding.</w:t>
      </w:r>
    </w:p>
    <w:p w:rsidR="00D66F5D" w:rsidRPr="00D670E1" w:rsidRDefault="00D66F5D" w:rsidP="00D66F5D">
      <w:pPr>
        <w:numPr>
          <w:ilvl w:val="0"/>
          <w:numId w:val="27"/>
        </w:numPr>
        <w:rPr>
          <w:rFonts w:ascii="Auto 2" w:hAnsi="Auto 2" w:cs="Arial"/>
          <w:sz w:val="22"/>
          <w:szCs w:val="22"/>
        </w:rPr>
      </w:pPr>
      <w:r w:rsidRPr="00D670E1">
        <w:rPr>
          <w:rFonts w:ascii="Auto 2" w:hAnsi="Auto 2" w:cs="Arial"/>
          <w:sz w:val="22"/>
          <w:szCs w:val="22"/>
        </w:rPr>
        <w:t xml:space="preserve">De ouders worden gevraagd om slofjes voor het kind mee te geven tijdens de koude maanden wanneer het schoenen draagt, die het kind buiten ook draagt. </w:t>
      </w:r>
    </w:p>
    <w:p w:rsidR="00D66F5D" w:rsidRPr="00D670E1" w:rsidRDefault="00D66F5D" w:rsidP="00D66F5D">
      <w:pPr>
        <w:numPr>
          <w:ilvl w:val="0"/>
          <w:numId w:val="27"/>
        </w:numPr>
        <w:rPr>
          <w:rFonts w:ascii="Auto 2" w:hAnsi="Auto 2" w:cs="Arial"/>
          <w:sz w:val="22"/>
          <w:szCs w:val="22"/>
        </w:rPr>
      </w:pPr>
      <w:r w:rsidRPr="00D670E1">
        <w:rPr>
          <w:rFonts w:ascii="Auto 2" w:hAnsi="Auto 2" w:cs="Arial"/>
          <w:sz w:val="22"/>
          <w:szCs w:val="22"/>
        </w:rPr>
        <w:t>Voor ieder kind wordt een eigen slaapzakje gebruikt, welke buiten slaaptijden in het mandje van het kind bewaard wordt.</w:t>
      </w:r>
    </w:p>
    <w:p w:rsidR="00D66F5D" w:rsidRPr="00D670E1" w:rsidRDefault="00D66F5D" w:rsidP="00D66F5D">
      <w:pPr>
        <w:pStyle w:val="Plattetekst"/>
        <w:numPr>
          <w:ilvl w:val="0"/>
          <w:numId w:val="27"/>
        </w:numPr>
        <w:rPr>
          <w:rFonts w:ascii="Auto 2" w:hAnsi="Auto 2"/>
          <w:b/>
        </w:rPr>
      </w:pPr>
      <w:r w:rsidRPr="00D670E1">
        <w:rPr>
          <w:rFonts w:ascii="Auto 2" w:hAnsi="Auto 2" w:cs="Arial"/>
          <w:szCs w:val="22"/>
        </w:rPr>
        <w:t>Ieder kind slaapt in een eigen bedje. Wanneer er per week meerdere kinderen gebruikmaken van het bedje wordt ervoor zorggedragen dat het beddengoed schoon is en direct wordt verschoond wanneer het beddengoed vies is geworden.</w:t>
      </w:r>
      <w:r w:rsidRPr="00D670E1">
        <w:rPr>
          <w:rFonts w:ascii="Auto 2" w:hAnsi="Auto 2"/>
          <w:b/>
        </w:rPr>
        <w:t xml:space="preserve"> </w:t>
      </w:r>
    </w:p>
    <w:p w:rsidR="00D66F5D" w:rsidRPr="00D670E1" w:rsidRDefault="00D66F5D" w:rsidP="00D66F5D">
      <w:pPr>
        <w:pStyle w:val="Plattetekst"/>
        <w:numPr>
          <w:ilvl w:val="0"/>
          <w:numId w:val="27"/>
        </w:numPr>
        <w:rPr>
          <w:rFonts w:ascii="Auto 2" w:hAnsi="Auto 2"/>
        </w:rPr>
      </w:pPr>
      <w:r w:rsidRPr="00D670E1">
        <w:rPr>
          <w:rFonts w:ascii="Auto 2" w:hAnsi="Auto 2"/>
        </w:rPr>
        <w:t>Voordat kinderen aan tafel gaan om te eten worden de handjes van de kinderen gewassen of schoongemaakt.</w:t>
      </w:r>
    </w:p>
    <w:p w:rsidR="00D66F5D" w:rsidRPr="00D670E1" w:rsidRDefault="00D66F5D" w:rsidP="00D66F5D">
      <w:pPr>
        <w:pStyle w:val="Plattetekst"/>
        <w:numPr>
          <w:ilvl w:val="0"/>
          <w:numId w:val="27"/>
        </w:numPr>
        <w:rPr>
          <w:rFonts w:ascii="Auto 2" w:hAnsi="Auto 2"/>
        </w:rPr>
      </w:pPr>
      <w:r w:rsidRPr="00D670E1">
        <w:rPr>
          <w:rFonts w:ascii="Auto 2" w:hAnsi="Auto 2"/>
        </w:rPr>
        <w:t xml:space="preserve">Een kind krijgt altijd een slab om tijdens het eten en drinken. Dit is niet meer nodig wanneer een kind zelfstandig zonder te knoeien kan eten en drinken. Bij een kind dat zelfstandig kan eten worden de mouwen opgestroopt. Er wordt zo zorgvuldig mogelijk omgegaan met de kleding van het kind zodat het er schoon en verzorgd uitziet wanneer het opgehaald wordt door de ouder(s). </w:t>
      </w:r>
    </w:p>
    <w:p w:rsidR="00D66F5D" w:rsidRPr="00D670E1" w:rsidRDefault="00D66F5D" w:rsidP="00D66F5D">
      <w:pPr>
        <w:ind w:left="360"/>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985660" w:rsidRPr="00D670E1" w:rsidRDefault="00985660">
      <w:pPr>
        <w:spacing w:after="200" w:line="276" w:lineRule="auto"/>
        <w:rPr>
          <w:rFonts w:ascii="Auto 2" w:hAnsi="Auto 2" w:cs="Arial"/>
          <w:b/>
          <w:sz w:val="22"/>
          <w:szCs w:val="22"/>
        </w:rPr>
      </w:pPr>
      <w:r w:rsidRPr="00D670E1">
        <w:rPr>
          <w:rFonts w:ascii="Auto 2" w:hAnsi="Auto 2" w:cs="Arial"/>
          <w:b/>
          <w:sz w:val="22"/>
          <w:szCs w:val="22"/>
        </w:rPr>
        <w:br w:type="page"/>
      </w:r>
    </w:p>
    <w:p w:rsidR="00D66F5D" w:rsidRPr="00D670E1" w:rsidRDefault="00D66F5D" w:rsidP="00D66F5D">
      <w:pPr>
        <w:rPr>
          <w:rFonts w:ascii="Auto 2" w:hAnsi="Auto 2" w:cs="Arial"/>
          <w:b/>
          <w:sz w:val="22"/>
          <w:szCs w:val="22"/>
        </w:rPr>
      </w:pPr>
      <w:r w:rsidRPr="00D670E1">
        <w:rPr>
          <w:rFonts w:ascii="Auto 2" w:hAnsi="Auto 2" w:cs="Arial"/>
          <w:b/>
          <w:sz w:val="22"/>
          <w:szCs w:val="22"/>
        </w:rPr>
        <w:t>BIJLAGE GEZONDHEID</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Beleid bij zieke kinderen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Een kinderdagverblijf is vaak niet berekend op de opvang van zieke kinderen. Ziekte is echter een rekbaar begrip. Om een discussie te voorkomen over het al dan niet opvangen van kinderen met ziekteverschijnselen, zijn onderstaande richtlijnen opgesteld.</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outlineLvl w:val="0"/>
        <w:rPr>
          <w:rFonts w:ascii="Auto 2" w:hAnsi="Auto 2" w:cs="Arial"/>
          <w:b/>
          <w:sz w:val="22"/>
          <w:szCs w:val="22"/>
        </w:rPr>
      </w:pPr>
      <w:r w:rsidRPr="00D670E1">
        <w:rPr>
          <w:rFonts w:ascii="Auto 2" w:hAnsi="Auto 2" w:cs="Arial"/>
          <w:b/>
          <w:sz w:val="22"/>
          <w:szCs w:val="22"/>
        </w:rPr>
        <w:t>Al dan niet in de groep blijven van het kind bij ziekte</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De beslissing of het kind al dan niet in de groep kan blijven bij ziekte, neemt in principe de </w:t>
      </w:r>
      <w:r w:rsidRPr="00D670E1">
        <w:rPr>
          <w:rFonts w:ascii="Auto 2" w:hAnsi="Auto 2"/>
          <w:color w:val="000000"/>
          <w:sz w:val="22"/>
          <w:szCs w:val="22"/>
        </w:rPr>
        <w:t>pedagogisch medewerk(st)er</w:t>
      </w:r>
      <w:r w:rsidRPr="00D670E1">
        <w:rPr>
          <w:rFonts w:ascii="Auto 2" w:hAnsi="Auto 2" w:cs="Arial"/>
          <w:sz w:val="22"/>
          <w:szCs w:val="22"/>
        </w:rPr>
        <w:t xml:space="preserve"> in overleg met </w:t>
      </w:r>
      <w:r w:rsidR="00115211" w:rsidRPr="00D670E1">
        <w:rPr>
          <w:rFonts w:ascii="Auto 2" w:hAnsi="Auto 2" w:cs="Arial"/>
          <w:sz w:val="22"/>
          <w:szCs w:val="22"/>
        </w:rPr>
        <w:t>de vestigingsmanager</w:t>
      </w:r>
      <w:r w:rsidRPr="00D670E1">
        <w:rPr>
          <w:rFonts w:ascii="Auto 2" w:hAnsi="Auto 2" w:cs="Arial"/>
          <w:sz w:val="22"/>
          <w:szCs w:val="22"/>
        </w:rPr>
        <w:t xml:space="preserve">. Allereerst kijken zij naar het belang van het kind. Daarnaast houden ze rekening met het belang van de andere kinderen en de </w:t>
      </w:r>
      <w:r w:rsidRPr="00D670E1">
        <w:rPr>
          <w:rFonts w:ascii="Auto 2" w:hAnsi="Auto 2"/>
          <w:color w:val="000000"/>
          <w:sz w:val="22"/>
          <w:szCs w:val="22"/>
        </w:rPr>
        <w:t>pedagogisch medewerk(st)ers</w:t>
      </w:r>
      <w:r w:rsidRPr="00D670E1">
        <w:rPr>
          <w:rFonts w:ascii="Auto 2" w:hAnsi="Auto 2" w:cs="Arial"/>
          <w:sz w:val="22"/>
          <w:szCs w:val="22"/>
        </w:rPr>
        <w:t xml:space="preserve"> zelf.</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Ook besmettelijke ziekten en de bescherming van de gezondheid van de groepsgenoten is een reden om het kind te laten ophalen of niet toe te laten, ook wel wering genoemd. Wering gebeurt </w:t>
      </w:r>
      <w:r w:rsidRPr="00D670E1">
        <w:rPr>
          <w:rFonts w:ascii="Auto 2" w:hAnsi="Auto 2" w:cs="Arial"/>
          <w:b/>
          <w:sz w:val="22"/>
          <w:szCs w:val="22"/>
        </w:rPr>
        <w:t>altijd alleen</w:t>
      </w:r>
      <w:r w:rsidRPr="00D670E1">
        <w:rPr>
          <w:rFonts w:ascii="Auto 2" w:hAnsi="Auto 2" w:cs="Arial"/>
          <w:sz w:val="22"/>
          <w:szCs w:val="22"/>
        </w:rPr>
        <w:t xml:space="preserve"> bij een aantal zeer ernstige infectieziekten en in overleg met de GGD.</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outlineLvl w:val="0"/>
        <w:rPr>
          <w:rFonts w:ascii="Auto 2" w:hAnsi="Auto 2" w:cs="Arial"/>
          <w:b/>
          <w:sz w:val="22"/>
          <w:szCs w:val="22"/>
        </w:rPr>
      </w:pPr>
      <w:r w:rsidRPr="00D670E1">
        <w:rPr>
          <w:rFonts w:ascii="Auto 2" w:hAnsi="Auto 2" w:cs="Arial"/>
          <w:b/>
          <w:sz w:val="22"/>
          <w:szCs w:val="22"/>
        </w:rPr>
        <w:t>Wanneer wordt de ouder gebeld om het kind op te halen?</w:t>
      </w:r>
    </w:p>
    <w:p w:rsidR="00D66F5D" w:rsidRPr="00D670E1" w:rsidRDefault="00D66F5D" w:rsidP="00D66F5D">
      <w:pPr>
        <w:rPr>
          <w:rFonts w:ascii="Auto 2" w:hAnsi="Auto 2" w:cs="Arial"/>
          <w:sz w:val="22"/>
          <w:szCs w:val="22"/>
        </w:rPr>
      </w:pPr>
      <w:r w:rsidRPr="00D670E1">
        <w:rPr>
          <w:rFonts w:ascii="Auto 2" w:hAnsi="Auto 2" w:cs="Arial"/>
          <w:sz w:val="22"/>
          <w:szCs w:val="22"/>
        </w:rPr>
        <w:t>Heeft het kind meer dan 38,5 ºC koorts, dan wordt de ouder geïnformeerd. Is de koorts niet in korte tijd opgekomen, speelt het kind goed en is de koorts geen extra belasting, dan is de ouder niet verplicht om het kind op te halen.</w:t>
      </w:r>
    </w:p>
    <w:p w:rsidR="00D66F5D" w:rsidRPr="00D670E1" w:rsidRDefault="00D66F5D" w:rsidP="00D66F5D">
      <w:pPr>
        <w:rPr>
          <w:rFonts w:ascii="Auto 2" w:hAnsi="Auto 2" w:cs="Arial"/>
          <w:color w:val="0000FF"/>
          <w:sz w:val="22"/>
          <w:szCs w:val="22"/>
        </w:rPr>
      </w:pPr>
      <w:r w:rsidRPr="00D670E1">
        <w:rPr>
          <w:rFonts w:ascii="Auto 2" w:hAnsi="Auto 2" w:cs="Arial"/>
          <w:sz w:val="22"/>
          <w:szCs w:val="22"/>
        </w:rPr>
        <w:t xml:space="preserve">Zodra het kind zich overduidelijk niet meer prettig voelt, bellen de </w:t>
      </w:r>
      <w:r w:rsidRPr="00D670E1">
        <w:rPr>
          <w:rFonts w:ascii="Auto 2" w:hAnsi="Auto 2"/>
          <w:color w:val="000000"/>
          <w:sz w:val="22"/>
          <w:szCs w:val="22"/>
        </w:rPr>
        <w:t xml:space="preserve">pedagogisch medewerk(st)ers </w:t>
      </w:r>
      <w:r w:rsidRPr="00D670E1">
        <w:rPr>
          <w:rFonts w:ascii="Auto 2" w:hAnsi="Auto 2" w:cs="Arial"/>
          <w:sz w:val="22"/>
          <w:szCs w:val="22"/>
        </w:rPr>
        <w:t>de ouder om het kind op te halen. Ook wordt de ouder gebeld als de koorts minder is dan 38,5 ºC, maar het kind zich zo ziek voelt dat het niet aan het normale dagprogramma kan meedoen. P</w:t>
      </w:r>
      <w:r w:rsidRPr="00D670E1">
        <w:rPr>
          <w:rFonts w:ascii="Auto 2" w:hAnsi="Auto 2"/>
          <w:color w:val="000000"/>
          <w:sz w:val="22"/>
          <w:szCs w:val="22"/>
        </w:rPr>
        <w:t>edagogisch medewerk(st)ers</w:t>
      </w:r>
      <w:r w:rsidRPr="00D670E1">
        <w:rPr>
          <w:rFonts w:ascii="Auto 2" w:hAnsi="Auto 2" w:cs="Arial"/>
          <w:sz w:val="22"/>
          <w:szCs w:val="22"/>
        </w:rPr>
        <w:t xml:space="preserve"> en </w:t>
      </w:r>
      <w:r w:rsidR="00115211" w:rsidRPr="00D670E1">
        <w:rPr>
          <w:rFonts w:ascii="Auto 2" w:hAnsi="Auto 2" w:cs="Arial"/>
          <w:sz w:val="22"/>
          <w:szCs w:val="22"/>
        </w:rPr>
        <w:t>de vestigingsmanager</w:t>
      </w:r>
      <w:r w:rsidRPr="00D670E1">
        <w:rPr>
          <w:rFonts w:ascii="Auto 2" w:hAnsi="Auto 2" w:cs="Arial"/>
          <w:sz w:val="22"/>
          <w:szCs w:val="22"/>
        </w:rPr>
        <w:t xml:space="preserve"> hebben daar altijd vooraf contact over.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Bellen de </w:t>
      </w:r>
      <w:r w:rsidRPr="00D670E1">
        <w:rPr>
          <w:rFonts w:ascii="Auto 2" w:hAnsi="Auto 2"/>
          <w:color w:val="000000"/>
          <w:sz w:val="22"/>
          <w:szCs w:val="22"/>
        </w:rPr>
        <w:t>pedagogisch medewerk(st)ers</w:t>
      </w:r>
      <w:r w:rsidRPr="00D670E1">
        <w:rPr>
          <w:rFonts w:ascii="Auto 2" w:hAnsi="Auto 2" w:cs="Arial"/>
          <w:sz w:val="22"/>
          <w:szCs w:val="22"/>
        </w:rPr>
        <w:t xml:space="preserve"> de ouder om het zieke kind op te halen, dan zullen zij met de ouder overleggen over het tijdstip waarop deze komt en welke actie nodig is in de tussenliggende periode.</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outlineLvl w:val="0"/>
        <w:rPr>
          <w:rFonts w:ascii="Auto 2" w:hAnsi="Auto 2" w:cs="Arial"/>
          <w:b/>
          <w:sz w:val="22"/>
          <w:szCs w:val="22"/>
        </w:rPr>
      </w:pPr>
      <w:r w:rsidRPr="00D670E1">
        <w:rPr>
          <w:rFonts w:ascii="Auto 2" w:hAnsi="Auto 2" w:cs="Arial"/>
          <w:b/>
          <w:sz w:val="22"/>
          <w:szCs w:val="22"/>
        </w:rPr>
        <w:t>Hoe gaat ons kinderdagverblijf om met besmettelijke ziekten?</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Heeft het kind een besmettelijke ziekte, dan wordt de ouder verzocht dit direct te melden bij de </w:t>
      </w:r>
      <w:r w:rsidRPr="00D670E1">
        <w:rPr>
          <w:rFonts w:ascii="Auto 2" w:hAnsi="Auto 2"/>
          <w:color w:val="000000"/>
          <w:sz w:val="22"/>
          <w:szCs w:val="22"/>
        </w:rPr>
        <w:t>pedagogisch medewerk(st)ers</w:t>
      </w:r>
      <w:r w:rsidRPr="00D670E1">
        <w:rPr>
          <w:rFonts w:ascii="Auto 2" w:hAnsi="Auto 2" w:cs="Arial"/>
          <w:sz w:val="22"/>
          <w:szCs w:val="22"/>
        </w:rPr>
        <w:t xml:space="preserve">. Zo kan </w:t>
      </w:r>
      <w:r w:rsidR="00115211" w:rsidRPr="00D670E1">
        <w:rPr>
          <w:rFonts w:ascii="Auto 2" w:hAnsi="Auto 2" w:cs="Arial"/>
          <w:sz w:val="22"/>
          <w:szCs w:val="22"/>
        </w:rPr>
        <w:t>de vestigingsmanager</w:t>
      </w:r>
      <w:r w:rsidRPr="00D670E1">
        <w:rPr>
          <w:rFonts w:ascii="Auto 2" w:hAnsi="Auto 2" w:cs="Arial"/>
          <w:sz w:val="22"/>
          <w:szCs w:val="22"/>
        </w:rPr>
        <w:t xml:space="preserve"> snel actie ondernemen en andere ouders laten weten waar zij aan toe zijn. Meestal door een informatiebrief over de besmettelijke ziekte op een centrale plaats op te hangen. Zo nodig overlegt </w:t>
      </w:r>
      <w:r w:rsidR="00115211" w:rsidRPr="00D670E1">
        <w:rPr>
          <w:rFonts w:ascii="Auto 2" w:hAnsi="Auto 2" w:cs="Arial"/>
          <w:sz w:val="22"/>
          <w:szCs w:val="22"/>
        </w:rPr>
        <w:t>de vestigingsmanager</w:t>
      </w:r>
      <w:r w:rsidRPr="00D670E1">
        <w:rPr>
          <w:rFonts w:ascii="Auto 2" w:hAnsi="Auto 2" w:cs="Arial"/>
          <w:sz w:val="22"/>
          <w:szCs w:val="22"/>
        </w:rPr>
        <w:t xml:space="preserve"> met de GGD voor advies over bepaalde maatregelen. Ook kan de GGD met toestemming van de ouder informatie inwinnen bij de huisarts.</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i/>
          <w:sz w:val="22"/>
          <w:szCs w:val="22"/>
        </w:rPr>
      </w:pPr>
      <w:r w:rsidRPr="00D670E1">
        <w:rPr>
          <w:rFonts w:ascii="Auto 2" w:hAnsi="Auto 2" w:cs="Arial"/>
          <w:i/>
          <w:sz w:val="22"/>
          <w:szCs w:val="22"/>
        </w:rPr>
        <w:t>Heeft het kind een chronische ziekte of een stoornis in de afweer?</w:t>
      </w:r>
    </w:p>
    <w:p w:rsidR="00D66F5D" w:rsidRPr="00D670E1" w:rsidRDefault="00D66F5D" w:rsidP="00D66F5D">
      <w:pPr>
        <w:rPr>
          <w:rFonts w:ascii="Auto 2" w:hAnsi="Auto 2" w:cs="Arial"/>
          <w:color w:val="0000FF"/>
          <w:sz w:val="22"/>
          <w:szCs w:val="22"/>
        </w:rPr>
      </w:pPr>
      <w:r w:rsidRPr="00D670E1">
        <w:rPr>
          <w:rFonts w:ascii="Auto 2" w:hAnsi="Auto 2" w:cs="Arial"/>
          <w:sz w:val="22"/>
          <w:szCs w:val="22"/>
        </w:rPr>
        <w:t>Per kind worden medische bijzonderheden vastgelegd in het formulier kindgegevens. Zo kan de ouder gewaarschuwd worden zodra er een infectieziekte heerst, die voor het kind gevaar oplevert als dit op het kind van toepassing is.</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outlineLvl w:val="0"/>
        <w:rPr>
          <w:rFonts w:ascii="Auto 2" w:hAnsi="Auto 2" w:cs="Arial"/>
          <w:i/>
          <w:sz w:val="22"/>
          <w:szCs w:val="22"/>
        </w:rPr>
      </w:pPr>
      <w:r w:rsidRPr="00D670E1">
        <w:rPr>
          <w:rFonts w:ascii="Auto 2" w:hAnsi="Auto 2" w:cs="Arial"/>
          <w:i/>
          <w:sz w:val="22"/>
          <w:szCs w:val="22"/>
        </w:rPr>
        <w:t>Zwangere vrouwen</w:t>
      </w:r>
    </w:p>
    <w:p w:rsidR="00D66F5D" w:rsidRPr="00D670E1" w:rsidRDefault="00D66F5D" w:rsidP="00D66F5D">
      <w:pPr>
        <w:rPr>
          <w:rFonts w:ascii="Auto 2" w:hAnsi="Auto 2" w:cs="Arial"/>
          <w:sz w:val="22"/>
          <w:szCs w:val="22"/>
        </w:rPr>
      </w:pPr>
      <w:r w:rsidRPr="00D670E1">
        <w:rPr>
          <w:rFonts w:ascii="Auto 2" w:hAnsi="Auto 2" w:cs="Arial"/>
          <w:sz w:val="22"/>
          <w:szCs w:val="22"/>
        </w:rPr>
        <w:t>Er zijn infectieziekten die bij zwangere vrouwen een verhoogd risico geven op een miskraam of aangeboren afwijkingen bij het ongeboren kind. Doen dergelijke ziekten zich voor, dan nemen wij voor overleg contact op met de GGD. Deze gaat na om welke ziekte het gaat en adviseert ons over maatregelen.</w:t>
      </w:r>
    </w:p>
    <w:p w:rsidR="001C7E11" w:rsidRPr="00D670E1" w:rsidRDefault="001C7E11" w:rsidP="001E080F">
      <w:pPr>
        <w:rPr>
          <w:rFonts w:ascii="Auto 2" w:hAnsi="Auto 2" w:cs="Arial"/>
          <w:sz w:val="22"/>
          <w:szCs w:val="22"/>
        </w:rPr>
      </w:pPr>
    </w:p>
    <w:p w:rsidR="00D66F5D" w:rsidRPr="00D670E1" w:rsidRDefault="00D66F5D" w:rsidP="001E080F">
      <w:pPr>
        <w:rPr>
          <w:rFonts w:ascii="Auto 2" w:hAnsi="Auto 2" w:cs="Arial"/>
          <w:b/>
          <w:sz w:val="22"/>
          <w:szCs w:val="22"/>
        </w:rPr>
      </w:pPr>
      <w:r w:rsidRPr="00D670E1">
        <w:rPr>
          <w:rFonts w:ascii="Auto 2" w:hAnsi="Auto 2" w:cs="Arial"/>
          <w:b/>
          <w:sz w:val="22"/>
          <w:szCs w:val="22"/>
        </w:rPr>
        <w:t>Wettelijke verplichting melding bij de GGD</w:t>
      </w:r>
    </w:p>
    <w:p w:rsidR="00D66F5D" w:rsidRPr="00D670E1" w:rsidRDefault="00D66F5D" w:rsidP="00D66F5D">
      <w:pPr>
        <w:rPr>
          <w:rFonts w:ascii="Auto 2" w:hAnsi="Auto 2" w:cs="Arial"/>
          <w:sz w:val="22"/>
          <w:szCs w:val="22"/>
        </w:rPr>
      </w:pPr>
      <w:r w:rsidRPr="00D670E1">
        <w:rPr>
          <w:rFonts w:ascii="Auto 2" w:hAnsi="Auto 2" w:cs="Arial"/>
          <w:sz w:val="22"/>
          <w:szCs w:val="22"/>
        </w:rPr>
        <w:t>Wij zijn wettelijk verplicht om het verhoogd voorkomen van een aantal aandoeningen die vermoedelijk besmettelijk zijn en voorkomen op het kinderdagverblijf te melden bij de GGD. (Infectieziektewet, artikel 7.)</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outlineLvl w:val="0"/>
        <w:rPr>
          <w:rFonts w:ascii="Auto 2" w:hAnsi="Auto 2" w:cs="Arial"/>
          <w:sz w:val="22"/>
          <w:szCs w:val="22"/>
        </w:rPr>
      </w:pPr>
      <w:r w:rsidRPr="00D670E1">
        <w:rPr>
          <w:rFonts w:ascii="Auto 2" w:hAnsi="Auto 2" w:cs="Arial"/>
          <w:i/>
          <w:sz w:val="22"/>
          <w:szCs w:val="22"/>
        </w:rPr>
        <w:t>Welke aandoeningen moeten wij melden en wanneer?</w:t>
      </w:r>
    </w:p>
    <w:p w:rsidR="00D66F5D" w:rsidRPr="00D670E1" w:rsidRDefault="00D66F5D" w:rsidP="00D66F5D">
      <w:pPr>
        <w:numPr>
          <w:ilvl w:val="0"/>
          <w:numId w:val="28"/>
        </w:numPr>
        <w:tabs>
          <w:tab w:val="num" w:pos="284"/>
        </w:tabs>
        <w:ind w:left="284" w:hanging="284"/>
        <w:rPr>
          <w:rFonts w:ascii="Auto 2" w:hAnsi="Auto 2" w:cs="Arial"/>
          <w:sz w:val="22"/>
          <w:szCs w:val="22"/>
        </w:rPr>
      </w:pPr>
      <w:r w:rsidRPr="00D670E1">
        <w:rPr>
          <w:rFonts w:ascii="Auto 2" w:hAnsi="Auto 2" w:cs="Arial"/>
          <w:sz w:val="22"/>
          <w:szCs w:val="22"/>
        </w:rPr>
        <w:t>Als meer dan 1/3 van de groep in één week klachten heeft met diarree.</w:t>
      </w:r>
    </w:p>
    <w:p w:rsidR="00D66F5D" w:rsidRPr="00D670E1" w:rsidRDefault="00D66F5D" w:rsidP="00D66F5D">
      <w:pPr>
        <w:numPr>
          <w:ilvl w:val="0"/>
          <w:numId w:val="28"/>
        </w:numPr>
        <w:tabs>
          <w:tab w:val="num" w:pos="284"/>
        </w:tabs>
        <w:ind w:left="284" w:hanging="284"/>
        <w:rPr>
          <w:rFonts w:ascii="Auto 2" w:hAnsi="Auto 2" w:cs="Arial"/>
          <w:sz w:val="22"/>
          <w:szCs w:val="22"/>
        </w:rPr>
      </w:pPr>
      <w:r w:rsidRPr="00D670E1">
        <w:rPr>
          <w:rFonts w:ascii="Auto 2" w:hAnsi="Auto 2" w:cs="Arial"/>
          <w:sz w:val="22"/>
          <w:szCs w:val="22"/>
        </w:rPr>
        <w:t>Eén geval van geelzucht.</w:t>
      </w:r>
    </w:p>
    <w:p w:rsidR="00D66F5D" w:rsidRPr="00D670E1" w:rsidRDefault="00D66F5D" w:rsidP="00D66F5D">
      <w:pPr>
        <w:numPr>
          <w:ilvl w:val="0"/>
          <w:numId w:val="28"/>
        </w:numPr>
        <w:tabs>
          <w:tab w:val="num" w:pos="284"/>
        </w:tabs>
        <w:ind w:left="284" w:hanging="284"/>
        <w:rPr>
          <w:rFonts w:ascii="Auto 2" w:hAnsi="Auto 2" w:cs="Arial"/>
          <w:sz w:val="22"/>
          <w:szCs w:val="22"/>
        </w:rPr>
      </w:pPr>
      <w:r w:rsidRPr="00D670E1">
        <w:rPr>
          <w:rFonts w:ascii="Auto 2" w:hAnsi="Auto 2" w:cs="Arial"/>
          <w:sz w:val="22"/>
          <w:szCs w:val="22"/>
        </w:rPr>
        <w:t>Huiduitslag (vlekjes) bij twee of meer gevallen binnen twee weken binnen dezelfde groep.</w:t>
      </w:r>
    </w:p>
    <w:p w:rsidR="00D66F5D" w:rsidRPr="00D670E1" w:rsidRDefault="00D66F5D" w:rsidP="00D66F5D">
      <w:pPr>
        <w:numPr>
          <w:ilvl w:val="0"/>
          <w:numId w:val="28"/>
        </w:numPr>
        <w:tabs>
          <w:tab w:val="num" w:pos="284"/>
        </w:tabs>
        <w:ind w:left="284" w:hanging="284"/>
        <w:rPr>
          <w:rFonts w:ascii="Auto 2" w:hAnsi="Auto 2" w:cs="Arial"/>
          <w:sz w:val="22"/>
          <w:szCs w:val="22"/>
        </w:rPr>
      </w:pPr>
      <w:r w:rsidRPr="00D670E1">
        <w:rPr>
          <w:rFonts w:ascii="Auto 2" w:hAnsi="Auto 2" w:cs="Arial"/>
          <w:sz w:val="22"/>
          <w:szCs w:val="22"/>
        </w:rPr>
        <w:t>Schurft bij drie gevallen in dezelfde groep.</w:t>
      </w:r>
    </w:p>
    <w:p w:rsidR="00D66F5D" w:rsidRPr="00D670E1" w:rsidRDefault="00D66F5D" w:rsidP="00D66F5D">
      <w:pPr>
        <w:numPr>
          <w:ilvl w:val="0"/>
          <w:numId w:val="28"/>
        </w:numPr>
        <w:tabs>
          <w:tab w:val="num" w:pos="284"/>
        </w:tabs>
        <w:ind w:left="284" w:hanging="284"/>
        <w:rPr>
          <w:rFonts w:ascii="Auto 2" w:hAnsi="Auto 2" w:cs="Arial"/>
          <w:sz w:val="22"/>
          <w:szCs w:val="22"/>
        </w:rPr>
      </w:pPr>
      <w:r w:rsidRPr="00D670E1">
        <w:rPr>
          <w:rFonts w:ascii="Auto 2" w:hAnsi="Auto 2" w:cs="Arial"/>
          <w:sz w:val="22"/>
          <w:szCs w:val="22"/>
        </w:rPr>
        <w:t>Andere ernstige aandoeningen, die infectueus van aard kunnen zijn, zoals meerdere gevallen in de groep van longontsteking of hersenvliesontsteking in korte tijd.</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Bovenstaande richtlijnen maken onderdeel uit van ons kwaliteitshandboek en zijn te vinden onder Ziektebeleid 2.5.2., dat ter inzage ligt op de groep of bij </w:t>
      </w:r>
      <w:r w:rsidR="00115211" w:rsidRPr="00D670E1">
        <w:rPr>
          <w:rFonts w:ascii="Auto 2" w:hAnsi="Auto 2" w:cs="Arial"/>
          <w:sz w:val="22"/>
          <w:szCs w:val="22"/>
        </w:rPr>
        <w:t>de vestigingsmanager</w:t>
      </w:r>
      <w:r w:rsidRPr="00D670E1">
        <w:rPr>
          <w:rFonts w:ascii="Auto 2" w:hAnsi="Auto 2" w:cs="Arial"/>
          <w:sz w:val="22"/>
          <w:szCs w:val="22"/>
        </w:rPr>
        <w:t>.</w:t>
      </w:r>
    </w:p>
    <w:p w:rsidR="00D66F5D" w:rsidRPr="00D670E1" w:rsidRDefault="00D66F5D" w:rsidP="00D66F5D">
      <w:pPr>
        <w:tabs>
          <w:tab w:val="left" w:pos="0"/>
        </w:tabs>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b/>
          <w:sz w:val="22"/>
          <w:szCs w:val="22"/>
        </w:rPr>
        <w:t>Vaccinatiebeleid</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Naast het doormaken van een ziekte kan de opbouw van weerstand tegen infectieziekten, ook door vaccinatie plaatsvinden. Met de antistoffen die het kind zelf aanmaakt, is het levenslang beschermd. Helaas bestaan nog niet tegen alle infectieziekten vaccins. Het is daarom belangrijk rekening te houden daarmee in ons beleid.</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outlineLvl w:val="0"/>
        <w:rPr>
          <w:rFonts w:ascii="Auto 2" w:hAnsi="Auto 2" w:cs="Arial"/>
          <w:b/>
          <w:sz w:val="22"/>
          <w:szCs w:val="22"/>
        </w:rPr>
      </w:pPr>
      <w:r w:rsidRPr="00D670E1">
        <w:rPr>
          <w:rFonts w:ascii="Auto 2" w:hAnsi="Auto 2" w:cs="Arial"/>
          <w:b/>
          <w:sz w:val="22"/>
          <w:szCs w:val="22"/>
        </w:rPr>
        <w:t>Toelating van ongevaccineerde kinderen</w:t>
      </w:r>
    </w:p>
    <w:p w:rsidR="00D66F5D" w:rsidRPr="00D670E1" w:rsidRDefault="00D66F5D" w:rsidP="00D66F5D">
      <w:pPr>
        <w:rPr>
          <w:rFonts w:ascii="Auto 2" w:hAnsi="Auto 2" w:cs="Arial"/>
          <w:sz w:val="22"/>
          <w:szCs w:val="22"/>
        </w:rPr>
      </w:pPr>
      <w:r w:rsidRPr="00D670E1">
        <w:rPr>
          <w:rFonts w:ascii="Auto 2" w:hAnsi="Auto 2" w:cs="Arial"/>
          <w:sz w:val="22"/>
          <w:szCs w:val="22"/>
        </w:rPr>
        <w:t>In Nederland is het niet verplicht deel te nemen aan het Rijksvaccinatieprogramma. Daarbij is er een uiterst kleine kans dat kinderen die niet gevaccineerd zijn, gevaccineerde kinderen besmetten, wanneer ze besmet zijn met een infectieziekte die valt onder het Rijksvaccinatieprogramma. Vanuit medisch oogpunt worden ongevaccineerde kinderen daarom niet geweigerd tot onze kinderdagverblijven.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outlineLvl w:val="0"/>
        <w:rPr>
          <w:rFonts w:ascii="Auto 2" w:hAnsi="Auto 2" w:cs="Arial"/>
          <w:b/>
          <w:sz w:val="22"/>
          <w:szCs w:val="22"/>
        </w:rPr>
      </w:pPr>
      <w:r w:rsidRPr="00D670E1">
        <w:rPr>
          <w:rFonts w:ascii="Auto 2" w:hAnsi="Auto 2" w:cs="Arial"/>
          <w:b/>
          <w:sz w:val="22"/>
          <w:szCs w:val="22"/>
        </w:rPr>
        <w:t>Waarom zijn vaccinatiegegevens voor ons belangrijk?</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Als wij de GGD in de gelegenheid willen stellen tot onderzoek bij een uitbraak van een besmettelijke infectieziekte op een van onze kinderdagverblijven, is het belangrijk dat wij over de vaccinatiegegevens van het kind beschikken. Wij vragen de ouder daarom bij de intake om een kopie van de vaccinatiegegevens. De kopieën worden bewaard bij de gegevens van het kind. Om de status actueel te houden, zullen de </w:t>
      </w:r>
      <w:r w:rsidRPr="00D670E1">
        <w:rPr>
          <w:rFonts w:ascii="Auto 2" w:hAnsi="Auto 2"/>
          <w:color w:val="000000"/>
          <w:sz w:val="22"/>
          <w:szCs w:val="22"/>
        </w:rPr>
        <w:t>pedagogisch medewerk(st)ers</w:t>
      </w:r>
      <w:r w:rsidRPr="00D670E1">
        <w:rPr>
          <w:rFonts w:ascii="Auto 2" w:hAnsi="Auto 2" w:cs="Arial"/>
          <w:sz w:val="22"/>
          <w:szCs w:val="22"/>
        </w:rPr>
        <w:t xml:space="preserve"> na iedere inenting om een nieuwe kopie van de vaccinatiegegevens vragen. Bij de overstap van het kind naar een andere groep gaan deze gegevens automatisch mee.</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outlineLvl w:val="0"/>
        <w:rPr>
          <w:rFonts w:ascii="Auto 2" w:hAnsi="Auto 2" w:cs="Arial"/>
          <w:b/>
          <w:sz w:val="22"/>
          <w:szCs w:val="22"/>
        </w:rPr>
      </w:pPr>
      <w:r w:rsidRPr="00D670E1">
        <w:rPr>
          <w:rFonts w:ascii="Auto 2" w:hAnsi="Auto 2" w:cs="Arial"/>
          <w:b/>
          <w:sz w:val="22"/>
          <w:szCs w:val="22"/>
        </w:rPr>
        <w:br w:type="page"/>
        <w:t>Wanneer wordt uw kind gevaccineerd?</w:t>
      </w:r>
    </w:p>
    <w:p w:rsidR="00D66F5D" w:rsidRPr="00D670E1" w:rsidRDefault="00D66F5D" w:rsidP="00D66F5D">
      <w:pPr>
        <w:rPr>
          <w:rFonts w:ascii="Auto 2" w:hAnsi="Auto 2" w:cs="Arial"/>
          <w:i/>
          <w:sz w:val="22"/>
          <w:szCs w:val="22"/>
        </w:rPr>
      </w:pPr>
      <w:r w:rsidRPr="00D670E1">
        <w:rPr>
          <w:rFonts w:ascii="Auto 2" w:hAnsi="Auto 2" w:cs="Arial"/>
          <w:i/>
          <w:sz w:val="22"/>
          <w:szCs w:val="22"/>
        </w:rPr>
        <w:t>Leeftijd</w:t>
      </w:r>
      <w:r w:rsidRPr="00D670E1">
        <w:rPr>
          <w:rFonts w:ascii="Auto 2" w:hAnsi="Auto 2" w:cs="Arial"/>
          <w:i/>
          <w:sz w:val="22"/>
          <w:szCs w:val="22"/>
        </w:rPr>
        <w:tab/>
      </w:r>
      <w:r w:rsidRPr="00D670E1">
        <w:rPr>
          <w:rFonts w:ascii="Auto 2" w:hAnsi="Auto 2" w:cs="Arial"/>
          <w:i/>
          <w:sz w:val="22"/>
          <w:szCs w:val="22"/>
        </w:rPr>
        <w:tab/>
      </w:r>
      <w:r w:rsidRPr="00D670E1">
        <w:rPr>
          <w:rFonts w:ascii="Auto 2" w:hAnsi="Auto 2" w:cs="Arial"/>
          <w:i/>
          <w:sz w:val="22"/>
          <w:szCs w:val="22"/>
        </w:rPr>
        <w:tab/>
        <w:t>Vaccinatie</w:t>
      </w:r>
    </w:p>
    <w:p w:rsidR="00D66F5D" w:rsidRPr="00D670E1" w:rsidRDefault="00D66F5D" w:rsidP="00D66F5D">
      <w:pPr>
        <w:rPr>
          <w:rFonts w:ascii="Auto 2" w:hAnsi="Auto 2" w:cs="Arial"/>
          <w:sz w:val="22"/>
          <w:szCs w:val="22"/>
        </w:rPr>
      </w:pPr>
      <w:r w:rsidRPr="00D670E1">
        <w:rPr>
          <w:rFonts w:ascii="Auto 2" w:hAnsi="Auto 2" w:cs="Arial"/>
          <w:sz w:val="22"/>
          <w:szCs w:val="22"/>
        </w:rPr>
        <w:t>2 maanden</w:t>
      </w:r>
      <w:r w:rsidRPr="00D670E1">
        <w:rPr>
          <w:rFonts w:ascii="Auto 2" w:hAnsi="Auto 2" w:cs="Arial"/>
          <w:sz w:val="22"/>
          <w:szCs w:val="22"/>
        </w:rPr>
        <w:tab/>
      </w:r>
      <w:r w:rsidRPr="00D670E1">
        <w:rPr>
          <w:rFonts w:ascii="Auto 2" w:hAnsi="Auto 2" w:cs="Arial"/>
          <w:sz w:val="22"/>
          <w:szCs w:val="22"/>
        </w:rPr>
        <w:tab/>
        <w:t>DKTP 1 + Hib 1 (+HepB)</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3 maanden </w:t>
      </w:r>
      <w:r w:rsidRPr="00D670E1">
        <w:rPr>
          <w:rFonts w:ascii="Auto 2" w:hAnsi="Auto 2" w:cs="Arial"/>
          <w:sz w:val="22"/>
          <w:szCs w:val="22"/>
        </w:rPr>
        <w:tab/>
      </w:r>
      <w:r w:rsidRPr="00D670E1">
        <w:rPr>
          <w:rFonts w:ascii="Auto 2" w:hAnsi="Auto 2" w:cs="Arial"/>
          <w:sz w:val="22"/>
          <w:szCs w:val="22"/>
        </w:rPr>
        <w:tab/>
        <w:t>DKTP 2 + Hib 2</w:t>
      </w:r>
    </w:p>
    <w:p w:rsidR="00D66F5D" w:rsidRPr="00D670E1" w:rsidRDefault="00D66F5D" w:rsidP="00D66F5D">
      <w:pPr>
        <w:rPr>
          <w:rFonts w:ascii="Auto 2" w:hAnsi="Auto 2" w:cs="Arial"/>
          <w:sz w:val="22"/>
          <w:szCs w:val="22"/>
        </w:rPr>
      </w:pPr>
      <w:r w:rsidRPr="00D670E1">
        <w:rPr>
          <w:rFonts w:ascii="Auto 2" w:hAnsi="Auto 2" w:cs="Arial"/>
          <w:sz w:val="22"/>
          <w:szCs w:val="22"/>
        </w:rPr>
        <w:t>4 maanden</w:t>
      </w:r>
      <w:r w:rsidRPr="00D670E1">
        <w:rPr>
          <w:rFonts w:ascii="Auto 2" w:hAnsi="Auto 2" w:cs="Arial"/>
          <w:sz w:val="22"/>
          <w:szCs w:val="22"/>
        </w:rPr>
        <w:tab/>
      </w:r>
      <w:r w:rsidRPr="00D670E1">
        <w:rPr>
          <w:rFonts w:ascii="Auto 2" w:hAnsi="Auto 2" w:cs="Arial"/>
          <w:sz w:val="22"/>
          <w:szCs w:val="22"/>
        </w:rPr>
        <w:tab/>
        <w:t>DKTP 3 + Hib 3 (+HepB)</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11 maanden </w:t>
      </w:r>
      <w:r w:rsidRPr="00D670E1">
        <w:rPr>
          <w:rFonts w:ascii="Auto 2" w:hAnsi="Auto 2" w:cs="Arial"/>
          <w:sz w:val="22"/>
          <w:szCs w:val="22"/>
        </w:rPr>
        <w:tab/>
      </w:r>
      <w:r w:rsidRPr="00D670E1">
        <w:rPr>
          <w:rFonts w:ascii="Auto 2" w:hAnsi="Auto 2" w:cs="Arial"/>
          <w:sz w:val="22"/>
          <w:szCs w:val="22"/>
        </w:rPr>
        <w:tab/>
        <w:t>DKTP 4 + Hib 4 (+HepB)</w:t>
      </w:r>
    </w:p>
    <w:p w:rsidR="00D66F5D" w:rsidRPr="00D670E1" w:rsidRDefault="00D66F5D" w:rsidP="00D66F5D">
      <w:pPr>
        <w:rPr>
          <w:rFonts w:ascii="Auto 2" w:hAnsi="Auto 2" w:cs="Arial"/>
          <w:sz w:val="22"/>
          <w:szCs w:val="22"/>
        </w:rPr>
      </w:pPr>
      <w:r w:rsidRPr="00D670E1">
        <w:rPr>
          <w:rFonts w:ascii="Auto 2" w:hAnsi="Auto 2" w:cs="Arial"/>
          <w:sz w:val="22"/>
          <w:szCs w:val="22"/>
        </w:rPr>
        <w:t>14 maanden</w:t>
      </w:r>
      <w:r w:rsidRPr="00D670E1">
        <w:rPr>
          <w:rFonts w:ascii="Auto 2" w:hAnsi="Auto 2" w:cs="Arial"/>
          <w:sz w:val="22"/>
          <w:szCs w:val="22"/>
        </w:rPr>
        <w:tab/>
      </w:r>
      <w:r w:rsidRPr="00D670E1">
        <w:rPr>
          <w:rFonts w:ascii="Auto 2" w:hAnsi="Auto 2" w:cs="Arial"/>
          <w:sz w:val="22"/>
          <w:szCs w:val="22"/>
        </w:rPr>
        <w:tab/>
        <w:t>BMR 1 + Men C</w:t>
      </w:r>
    </w:p>
    <w:p w:rsidR="00D66F5D" w:rsidRPr="00D670E1" w:rsidRDefault="00D66F5D" w:rsidP="00D66F5D">
      <w:pPr>
        <w:rPr>
          <w:rFonts w:ascii="Auto 2" w:hAnsi="Auto 2" w:cs="Arial"/>
          <w:sz w:val="22"/>
          <w:szCs w:val="22"/>
        </w:rPr>
      </w:pPr>
      <w:r w:rsidRPr="00D670E1">
        <w:rPr>
          <w:rFonts w:ascii="Auto 2" w:hAnsi="Auto 2" w:cs="Arial"/>
          <w:sz w:val="22"/>
          <w:szCs w:val="22"/>
        </w:rPr>
        <w:t>4 jaar</w:t>
      </w:r>
      <w:r w:rsidRPr="00D670E1">
        <w:rPr>
          <w:rFonts w:ascii="Auto 2" w:hAnsi="Auto 2" w:cs="Arial"/>
          <w:sz w:val="22"/>
          <w:szCs w:val="22"/>
        </w:rPr>
        <w:tab/>
      </w:r>
      <w:r w:rsidRPr="00D670E1">
        <w:rPr>
          <w:rFonts w:ascii="Auto 2" w:hAnsi="Auto 2" w:cs="Arial"/>
          <w:sz w:val="22"/>
          <w:szCs w:val="22"/>
        </w:rPr>
        <w:tab/>
      </w:r>
      <w:r w:rsidRPr="00D670E1">
        <w:rPr>
          <w:rFonts w:ascii="Auto 2" w:hAnsi="Auto 2" w:cs="Arial"/>
          <w:sz w:val="22"/>
          <w:szCs w:val="22"/>
        </w:rPr>
        <w:tab/>
        <w:t>DTP 5 + aK</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9 jaar </w:t>
      </w:r>
      <w:r w:rsidRPr="00D670E1">
        <w:rPr>
          <w:rFonts w:ascii="Auto 2" w:hAnsi="Auto 2" w:cs="Arial"/>
          <w:sz w:val="22"/>
          <w:szCs w:val="22"/>
        </w:rPr>
        <w:tab/>
      </w:r>
      <w:r w:rsidRPr="00D670E1">
        <w:rPr>
          <w:rFonts w:ascii="Auto 2" w:hAnsi="Auto 2" w:cs="Arial"/>
          <w:sz w:val="22"/>
          <w:szCs w:val="22"/>
        </w:rPr>
        <w:tab/>
      </w:r>
      <w:r w:rsidRPr="00D670E1">
        <w:rPr>
          <w:rFonts w:ascii="Auto 2" w:hAnsi="Auto 2" w:cs="Arial"/>
          <w:sz w:val="22"/>
          <w:szCs w:val="22"/>
        </w:rPr>
        <w:tab/>
        <w:t>DTP 6 + BMR 2</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Dit is uiteraard een standaardschema. Er zijn situaties waarin de ouder samen met degene die vaccineert van het schema afwijkt. Ook dan vragen wij om een kopie van het vaccinatiebewijs.</w:t>
      </w:r>
    </w:p>
    <w:p w:rsidR="00D66F5D" w:rsidRPr="00D670E1" w:rsidRDefault="00D66F5D" w:rsidP="00D66F5D">
      <w:pPr>
        <w:rPr>
          <w:rFonts w:ascii="Auto 2" w:hAnsi="Auto 2"/>
        </w:rPr>
      </w:pPr>
      <w:r w:rsidRPr="00D670E1">
        <w:rPr>
          <w:rFonts w:ascii="Auto 2" w:hAnsi="Auto 2"/>
        </w:rPr>
        <w:t> </w:t>
      </w:r>
    </w:p>
    <w:p w:rsidR="00D66F5D" w:rsidRPr="00D670E1" w:rsidRDefault="00D66F5D" w:rsidP="00D66F5D">
      <w:pPr>
        <w:rPr>
          <w:rFonts w:ascii="Auto 2" w:hAnsi="Auto 2" w:cs="Arial"/>
          <w:b/>
          <w:sz w:val="22"/>
          <w:szCs w:val="22"/>
        </w:rPr>
      </w:pPr>
      <w:r w:rsidRPr="00D670E1">
        <w:rPr>
          <w:rFonts w:ascii="Auto 2" w:hAnsi="Auto 2"/>
        </w:rPr>
        <w:br w:type="page"/>
      </w:r>
      <w:r w:rsidRPr="00D670E1">
        <w:rPr>
          <w:rFonts w:ascii="Auto 2" w:hAnsi="Auto 2" w:cs="Arial"/>
          <w:b/>
          <w:sz w:val="22"/>
          <w:szCs w:val="22"/>
        </w:rPr>
        <w:t xml:space="preserve"> BIJLAGE COMMUNICATIE MET DE OUDER</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Het brenggesprek</w:t>
      </w:r>
    </w:p>
    <w:p w:rsidR="00D66F5D" w:rsidRPr="00D670E1" w:rsidRDefault="00D66F5D" w:rsidP="00D66F5D">
      <w:pPr>
        <w:numPr>
          <w:ilvl w:val="0"/>
          <w:numId w:val="29"/>
        </w:numPr>
        <w:rPr>
          <w:rFonts w:ascii="Auto 2" w:hAnsi="Auto 2" w:cs="Arial"/>
          <w:b/>
          <w:sz w:val="22"/>
          <w:szCs w:val="22"/>
        </w:rPr>
      </w:pPr>
      <w:r w:rsidRPr="00D670E1">
        <w:rPr>
          <w:rFonts w:ascii="Auto 2" w:hAnsi="Auto 2" w:cs="Arial"/>
          <w:sz w:val="22"/>
          <w:szCs w:val="22"/>
        </w:rPr>
        <w:t>De ouder en het kind worden bij binnenkomst begroet.</w:t>
      </w:r>
    </w:p>
    <w:p w:rsidR="00D66F5D" w:rsidRPr="00D670E1" w:rsidRDefault="00D66F5D" w:rsidP="00D66F5D">
      <w:pPr>
        <w:numPr>
          <w:ilvl w:val="0"/>
          <w:numId w:val="29"/>
        </w:numPr>
        <w:rPr>
          <w:rFonts w:ascii="Auto 2" w:hAnsi="Auto 2" w:cs="Arial"/>
          <w:sz w:val="22"/>
          <w:szCs w:val="22"/>
        </w:rPr>
      </w:pPr>
      <w:r w:rsidRPr="00D670E1">
        <w:rPr>
          <w:rFonts w:ascii="Auto 2" w:hAnsi="Auto 2" w:cs="Arial"/>
          <w:sz w:val="22"/>
          <w:szCs w:val="22"/>
        </w:rPr>
        <w:t xml:space="preserve">Een voor de ouder onbekende pedagogisch medewerk(st)er stelt zich altijd netjes voor. </w:t>
      </w:r>
    </w:p>
    <w:p w:rsidR="00D66F5D" w:rsidRPr="00D670E1" w:rsidRDefault="00D66F5D" w:rsidP="00D66F5D">
      <w:pPr>
        <w:numPr>
          <w:ilvl w:val="0"/>
          <w:numId w:val="29"/>
        </w:numPr>
        <w:rPr>
          <w:rFonts w:ascii="Auto 2" w:hAnsi="Auto 2" w:cs="Arial"/>
          <w:sz w:val="22"/>
          <w:szCs w:val="22"/>
        </w:rPr>
      </w:pPr>
      <w:r w:rsidRPr="00D670E1">
        <w:rPr>
          <w:rFonts w:ascii="Auto 2" w:hAnsi="Auto 2" w:cs="Arial"/>
          <w:sz w:val="22"/>
          <w:szCs w:val="22"/>
        </w:rPr>
        <w:t xml:space="preserve">De pedagogisch medewerk(st)er  vertelt naam, functie en de vestiging van herkomst aan de ouder. </w:t>
      </w:r>
    </w:p>
    <w:p w:rsidR="00D66F5D" w:rsidRPr="00D670E1" w:rsidRDefault="00D66F5D" w:rsidP="00D66F5D">
      <w:pPr>
        <w:numPr>
          <w:ilvl w:val="0"/>
          <w:numId w:val="29"/>
        </w:numPr>
        <w:rPr>
          <w:rFonts w:ascii="Auto 2" w:hAnsi="Auto 2" w:cs="Arial"/>
          <w:sz w:val="22"/>
          <w:szCs w:val="22"/>
        </w:rPr>
      </w:pPr>
      <w:r w:rsidRPr="00D670E1">
        <w:rPr>
          <w:rFonts w:ascii="Auto 2" w:hAnsi="Auto 2" w:cs="Arial"/>
          <w:sz w:val="22"/>
          <w:szCs w:val="22"/>
        </w:rPr>
        <w:t>De pedagogisch medewerk(st)er  informeert bij de ouders hoe het thuis is geweest en of er nog bijzonderheden zijn gebeurd. Het is belangrijk om te weten hoe het de vorige dag(en) thuis is gegaan met het kind. De zorg en omgang met het kind kan dan afgestemd worden op het kind.</w:t>
      </w:r>
    </w:p>
    <w:p w:rsidR="00D66F5D" w:rsidRPr="00D670E1" w:rsidRDefault="00D66F5D" w:rsidP="00D66F5D">
      <w:pPr>
        <w:numPr>
          <w:ilvl w:val="0"/>
          <w:numId w:val="29"/>
        </w:numPr>
        <w:rPr>
          <w:rFonts w:ascii="Auto 2" w:hAnsi="Auto 2" w:cs="Arial"/>
          <w:sz w:val="22"/>
          <w:szCs w:val="22"/>
        </w:rPr>
      </w:pPr>
      <w:r w:rsidRPr="00D670E1">
        <w:rPr>
          <w:rFonts w:ascii="Auto 2" w:hAnsi="Auto 2" w:cs="Arial"/>
          <w:sz w:val="22"/>
          <w:szCs w:val="22"/>
        </w:rPr>
        <w:t xml:space="preserve">Belangrijke mededelingen voor die dag over het kind worden genoteerd in de overdrachtsmap of de groepsagenda. </w:t>
      </w:r>
    </w:p>
    <w:p w:rsidR="00D66F5D" w:rsidRPr="00D670E1" w:rsidRDefault="00D66F5D" w:rsidP="00D66F5D">
      <w:pPr>
        <w:numPr>
          <w:ilvl w:val="0"/>
          <w:numId w:val="29"/>
        </w:numPr>
        <w:rPr>
          <w:rFonts w:ascii="Auto 2" w:hAnsi="Auto 2" w:cs="Arial"/>
          <w:sz w:val="22"/>
          <w:szCs w:val="22"/>
        </w:rPr>
      </w:pPr>
      <w:r w:rsidRPr="00D670E1">
        <w:rPr>
          <w:rFonts w:ascii="Auto 2" w:hAnsi="Auto 2" w:cs="Arial"/>
          <w:sz w:val="22"/>
          <w:szCs w:val="22"/>
        </w:rPr>
        <w:t>Ouders worden gestimuleerd rust in te bouwen tijdens het brengen van het kind. Dit draagt bij aan het acclimatiseren van het kind aan de situatie op de groep.</w:t>
      </w:r>
    </w:p>
    <w:p w:rsidR="00D66F5D" w:rsidRPr="00D670E1" w:rsidRDefault="00D66F5D" w:rsidP="00D66F5D">
      <w:pPr>
        <w:numPr>
          <w:ilvl w:val="0"/>
          <w:numId w:val="29"/>
        </w:numPr>
        <w:rPr>
          <w:rFonts w:ascii="Auto 2" w:hAnsi="Auto 2" w:cs="Arial"/>
          <w:sz w:val="22"/>
          <w:szCs w:val="22"/>
        </w:rPr>
      </w:pPr>
      <w:r w:rsidRPr="00D670E1">
        <w:rPr>
          <w:rFonts w:ascii="Auto 2" w:hAnsi="Auto 2" w:cs="Arial"/>
          <w:sz w:val="22"/>
          <w:szCs w:val="22"/>
        </w:rPr>
        <w:t xml:space="preserve">De ouder kan op zijn eigen manier het afscheidsritueel met het kind inrichten. Bijvoorbeeld een spelletje of nog even lekker knuffelen. De overgang naar het afscheidsritueel wordt geleidelijk ingezet. De thuissituatie en crèchesituatie lopen op deze manier soepel in elkaar over en vormen steeds meer een geheel. Uiteindelijk nemen de </w:t>
      </w:r>
      <w:r w:rsidRPr="00D670E1">
        <w:rPr>
          <w:rFonts w:ascii="Auto 2" w:hAnsi="Auto 2"/>
          <w:color w:val="000000"/>
          <w:sz w:val="22"/>
          <w:szCs w:val="22"/>
        </w:rPr>
        <w:t>pedagogisch medewerk(st)ers</w:t>
      </w:r>
      <w:r w:rsidRPr="00D670E1">
        <w:rPr>
          <w:rFonts w:ascii="Auto 2" w:hAnsi="Auto 2" w:cs="Arial"/>
          <w:sz w:val="22"/>
          <w:szCs w:val="22"/>
        </w:rPr>
        <w:t xml:space="preserve"> de zorg over het kind over. Dit kunnen de </w:t>
      </w:r>
      <w:r w:rsidRPr="00D670E1">
        <w:rPr>
          <w:rFonts w:ascii="Auto 2" w:hAnsi="Auto 2"/>
          <w:color w:val="000000"/>
          <w:sz w:val="22"/>
          <w:szCs w:val="22"/>
        </w:rPr>
        <w:t>pedagogisch medewerk(st)ers</w:t>
      </w:r>
      <w:r w:rsidRPr="00D670E1">
        <w:rPr>
          <w:rFonts w:ascii="Auto 2" w:hAnsi="Auto 2" w:cs="Arial"/>
          <w:sz w:val="22"/>
          <w:szCs w:val="22"/>
        </w:rPr>
        <w:t xml:space="preserve"> doen door het kind letterlijk over te nemen van de ouder en aan te pakken door bijvoorbeeld in de armen te nemen. Vanaf dit moment valt de zorg voor het kind onder de verantwoordelijkheid van de </w:t>
      </w:r>
      <w:r w:rsidRPr="00D670E1">
        <w:rPr>
          <w:rFonts w:ascii="Auto 2" w:hAnsi="Auto 2"/>
          <w:color w:val="000000"/>
          <w:sz w:val="22"/>
          <w:szCs w:val="22"/>
        </w:rPr>
        <w:t>pedagogisch medewerk(st)ers</w:t>
      </w:r>
      <w:r w:rsidRPr="00D670E1">
        <w:rPr>
          <w:rFonts w:ascii="Auto 2" w:hAnsi="Auto 2" w:cs="Arial"/>
          <w:sz w:val="22"/>
          <w:szCs w:val="22"/>
        </w:rPr>
        <w:t>. Het op deze wijze aanpakken van het kind geeft de ouder vertrouwen en vergemakkelijkt ook het afscheid voor de ouder. Dit vertrouwen voelt een kind goed aan bij de ouder en zorgt ervoor dat het kind de situatie als goed en veilig leert te ervaren.</w:t>
      </w:r>
      <w:r w:rsidRPr="00D670E1">
        <w:rPr>
          <w:rFonts w:ascii="Auto 2" w:hAnsi="Auto 2" w:cs="Arial"/>
          <w:i/>
          <w:sz w:val="22"/>
          <w:szCs w:val="22"/>
        </w:rPr>
        <w:t xml:space="preserve"> </w:t>
      </w:r>
      <w:r w:rsidRPr="00D670E1">
        <w:rPr>
          <w:rFonts w:ascii="Auto 2" w:hAnsi="Auto 2" w:cs="Arial"/>
          <w:sz w:val="22"/>
          <w:szCs w:val="22"/>
        </w:rPr>
        <w:t>Wanneer het brengen van het kind iedere keer volgens hetzelfde ritueel gaat zal het afscheid nemen van papa of mama voor het kind ook vertrouwder worden.</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Het haalgesprek</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Wanneer ouders het kind op komen halen, willen ze heel graag weten hoe het met hun kind is gegaan en wat er op die dag is gedaan met het kind. Omdat er minder tijdsdruk is, hebben de ouders meer tijd voor een gesprek. De </w:t>
      </w:r>
      <w:r w:rsidRPr="00D670E1">
        <w:rPr>
          <w:rFonts w:ascii="Auto 2" w:hAnsi="Auto 2"/>
          <w:color w:val="000000"/>
          <w:sz w:val="22"/>
          <w:szCs w:val="22"/>
        </w:rPr>
        <w:t>pedagogisch medewerk(st)ers</w:t>
      </w:r>
      <w:r w:rsidRPr="00D670E1">
        <w:rPr>
          <w:rFonts w:ascii="Auto 2" w:hAnsi="Auto 2" w:cs="Arial"/>
          <w:sz w:val="22"/>
          <w:szCs w:val="22"/>
        </w:rPr>
        <w:t xml:space="preserve"> nemen tijdens het haalgesprek daarom de dag door met de ouders. De volgende aspecten komen tijdens dit gesprek aan de orde:</w:t>
      </w:r>
    </w:p>
    <w:p w:rsidR="00D66F5D" w:rsidRPr="00D670E1" w:rsidRDefault="00D66F5D" w:rsidP="00D66F5D">
      <w:pPr>
        <w:numPr>
          <w:ilvl w:val="0"/>
          <w:numId w:val="30"/>
        </w:numPr>
        <w:rPr>
          <w:rFonts w:ascii="Auto 2" w:hAnsi="Auto 2" w:cs="Arial"/>
          <w:sz w:val="22"/>
          <w:szCs w:val="22"/>
        </w:rPr>
      </w:pPr>
      <w:r w:rsidRPr="00D670E1">
        <w:rPr>
          <w:rFonts w:ascii="Auto 2" w:hAnsi="Auto 2" w:cs="Arial"/>
          <w:sz w:val="22"/>
          <w:szCs w:val="22"/>
        </w:rPr>
        <w:t>De manier waarop het kind de dag heeft ervaren. Kernbegrippen hierbij zijn: tevredenheid, druk, rust</w:t>
      </w:r>
    </w:p>
    <w:p w:rsidR="00D66F5D" w:rsidRPr="00D670E1" w:rsidRDefault="00D66F5D" w:rsidP="00D66F5D">
      <w:pPr>
        <w:numPr>
          <w:ilvl w:val="0"/>
          <w:numId w:val="30"/>
        </w:numPr>
        <w:rPr>
          <w:rFonts w:ascii="Auto 2" w:hAnsi="Auto 2" w:cs="Arial"/>
          <w:sz w:val="22"/>
          <w:szCs w:val="22"/>
        </w:rPr>
      </w:pPr>
      <w:r w:rsidRPr="00D670E1">
        <w:rPr>
          <w:rFonts w:ascii="Auto 2" w:hAnsi="Auto 2" w:cs="Arial"/>
          <w:sz w:val="22"/>
          <w:szCs w:val="22"/>
        </w:rPr>
        <w:t xml:space="preserve">Slapen </w:t>
      </w:r>
    </w:p>
    <w:p w:rsidR="00D66F5D" w:rsidRPr="00D670E1" w:rsidRDefault="00D66F5D" w:rsidP="00D66F5D">
      <w:pPr>
        <w:numPr>
          <w:ilvl w:val="0"/>
          <w:numId w:val="30"/>
        </w:numPr>
        <w:rPr>
          <w:rFonts w:ascii="Auto 2" w:hAnsi="Auto 2" w:cs="Arial"/>
          <w:sz w:val="22"/>
          <w:szCs w:val="22"/>
        </w:rPr>
      </w:pPr>
      <w:r w:rsidRPr="00D670E1">
        <w:rPr>
          <w:rFonts w:ascii="Auto 2" w:hAnsi="Auto 2" w:cs="Arial"/>
          <w:sz w:val="22"/>
          <w:szCs w:val="22"/>
        </w:rPr>
        <w:t>Eten</w:t>
      </w:r>
    </w:p>
    <w:p w:rsidR="00D66F5D" w:rsidRPr="00D670E1" w:rsidRDefault="00D66F5D" w:rsidP="00D66F5D">
      <w:pPr>
        <w:numPr>
          <w:ilvl w:val="0"/>
          <w:numId w:val="30"/>
        </w:numPr>
        <w:rPr>
          <w:rFonts w:ascii="Auto 2" w:hAnsi="Auto 2" w:cs="Arial"/>
          <w:sz w:val="22"/>
          <w:szCs w:val="22"/>
        </w:rPr>
      </w:pPr>
      <w:r w:rsidRPr="00D670E1">
        <w:rPr>
          <w:rFonts w:ascii="Auto 2" w:hAnsi="Auto 2" w:cs="Arial"/>
          <w:sz w:val="22"/>
          <w:szCs w:val="22"/>
        </w:rPr>
        <w:t>Spelen</w:t>
      </w:r>
    </w:p>
    <w:p w:rsidR="00D66F5D" w:rsidRPr="00D670E1" w:rsidRDefault="00D66F5D" w:rsidP="00D66F5D">
      <w:pPr>
        <w:numPr>
          <w:ilvl w:val="0"/>
          <w:numId w:val="30"/>
        </w:numPr>
        <w:rPr>
          <w:rFonts w:ascii="Auto 2" w:hAnsi="Auto 2" w:cs="Arial"/>
          <w:sz w:val="22"/>
          <w:szCs w:val="22"/>
        </w:rPr>
      </w:pPr>
      <w:r w:rsidRPr="00D670E1">
        <w:rPr>
          <w:rFonts w:ascii="Auto 2" w:hAnsi="Auto 2" w:cs="Arial"/>
          <w:sz w:val="22"/>
          <w:szCs w:val="22"/>
        </w:rPr>
        <w:t>Gedrag van het kind op de groep</w:t>
      </w:r>
    </w:p>
    <w:p w:rsidR="00D66F5D" w:rsidRPr="00D670E1" w:rsidRDefault="00D66F5D" w:rsidP="00D66F5D">
      <w:pPr>
        <w:numPr>
          <w:ilvl w:val="0"/>
          <w:numId w:val="30"/>
        </w:numPr>
        <w:rPr>
          <w:rFonts w:ascii="Auto 2" w:hAnsi="Auto 2" w:cs="Arial"/>
          <w:sz w:val="22"/>
          <w:szCs w:val="22"/>
        </w:rPr>
      </w:pPr>
      <w:r w:rsidRPr="00D670E1">
        <w:rPr>
          <w:rFonts w:ascii="Auto 2" w:hAnsi="Auto 2" w:cs="Arial"/>
          <w:sz w:val="22"/>
          <w:szCs w:val="22"/>
        </w:rPr>
        <w:t>De ontwikkeling van het kind</w:t>
      </w:r>
    </w:p>
    <w:p w:rsidR="00D66F5D" w:rsidRPr="00D670E1" w:rsidRDefault="00D66F5D" w:rsidP="00D66F5D">
      <w:pPr>
        <w:numPr>
          <w:ilvl w:val="0"/>
          <w:numId w:val="30"/>
        </w:numPr>
        <w:rPr>
          <w:rFonts w:ascii="Auto 2" w:hAnsi="Auto 2" w:cs="Arial"/>
          <w:sz w:val="22"/>
          <w:szCs w:val="22"/>
        </w:rPr>
      </w:pPr>
      <w:r w:rsidRPr="00D670E1">
        <w:rPr>
          <w:rFonts w:ascii="Auto 2" w:hAnsi="Auto 2" w:cs="Arial"/>
          <w:sz w:val="22"/>
          <w:szCs w:val="22"/>
        </w:rPr>
        <w:t>Verdrietige momenten</w:t>
      </w:r>
    </w:p>
    <w:p w:rsidR="00D66F5D" w:rsidRPr="00D670E1" w:rsidRDefault="00D66F5D" w:rsidP="00D66F5D">
      <w:pPr>
        <w:numPr>
          <w:ilvl w:val="0"/>
          <w:numId w:val="30"/>
        </w:numPr>
        <w:rPr>
          <w:rFonts w:ascii="Auto 2" w:hAnsi="Auto 2" w:cs="Arial"/>
          <w:sz w:val="22"/>
          <w:szCs w:val="22"/>
        </w:rPr>
      </w:pPr>
      <w:r w:rsidRPr="00D670E1">
        <w:rPr>
          <w:rFonts w:ascii="Auto 2" w:hAnsi="Auto 2" w:cs="Arial"/>
          <w:sz w:val="22"/>
          <w:szCs w:val="22"/>
        </w:rPr>
        <w:t>Algemene ruimte voor vragen</w:t>
      </w:r>
    </w:p>
    <w:p w:rsidR="00D66F5D" w:rsidRPr="00D670E1" w:rsidRDefault="00D66F5D" w:rsidP="00D66F5D">
      <w:pPr>
        <w:rPr>
          <w:rFonts w:ascii="Auto 2" w:hAnsi="Auto 2" w:cs="Arial"/>
          <w:sz w:val="22"/>
          <w:szCs w:val="22"/>
        </w:rPr>
      </w:pPr>
      <w:r w:rsidRPr="00D670E1">
        <w:rPr>
          <w:rFonts w:ascii="Auto 2" w:hAnsi="Auto 2" w:cs="Arial"/>
          <w:sz w:val="22"/>
          <w:szCs w:val="22"/>
        </w:rPr>
        <w:t xml:space="preserve">Tijdens dit gesprek hebben de </w:t>
      </w:r>
      <w:r w:rsidRPr="00D670E1">
        <w:rPr>
          <w:rFonts w:ascii="Auto 2" w:hAnsi="Auto 2"/>
          <w:color w:val="000000"/>
          <w:sz w:val="22"/>
          <w:szCs w:val="22"/>
        </w:rPr>
        <w:t>pedagogisch medewerk(st)ers</w:t>
      </w:r>
      <w:r w:rsidRPr="00D670E1">
        <w:rPr>
          <w:rFonts w:ascii="Auto 2" w:hAnsi="Auto 2" w:cs="Arial"/>
          <w:sz w:val="22"/>
          <w:szCs w:val="22"/>
        </w:rPr>
        <w:t xml:space="preserve"> een proactieve houding. Dit betekent dat de </w:t>
      </w:r>
      <w:r w:rsidRPr="00D670E1">
        <w:rPr>
          <w:rFonts w:ascii="Auto 2" w:hAnsi="Auto 2"/>
          <w:color w:val="000000"/>
          <w:sz w:val="22"/>
          <w:szCs w:val="22"/>
        </w:rPr>
        <w:t>pedagogisch medewerk(st)er</w:t>
      </w:r>
      <w:r w:rsidRPr="00D670E1">
        <w:rPr>
          <w:rFonts w:ascii="Auto 2" w:hAnsi="Auto 2" w:cs="Arial"/>
          <w:sz w:val="22"/>
          <w:szCs w:val="22"/>
        </w:rPr>
        <w:t xml:space="preserve"> zelf een initiatief neemt tot het gesprek. Ook indien de </w:t>
      </w:r>
      <w:r w:rsidRPr="00D670E1">
        <w:rPr>
          <w:rFonts w:ascii="Auto 2" w:hAnsi="Auto 2"/>
          <w:color w:val="000000"/>
          <w:sz w:val="22"/>
          <w:szCs w:val="22"/>
        </w:rPr>
        <w:t>pedagogisch medewerk(st)ers</w:t>
      </w:r>
      <w:r w:rsidRPr="00D670E1">
        <w:rPr>
          <w:rFonts w:ascii="Auto 2" w:hAnsi="Auto 2" w:cs="Arial"/>
          <w:sz w:val="22"/>
          <w:szCs w:val="22"/>
        </w:rPr>
        <w:t xml:space="preserve"> de overdracht voor een collega doen, dient dit gesprek plaats te hebben. Wanneer er vragen zijn vanuit de ouder en de </w:t>
      </w:r>
      <w:r w:rsidRPr="00D670E1">
        <w:rPr>
          <w:rFonts w:ascii="Auto 2" w:hAnsi="Auto 2"/>
          <w:color w:val="000000"/>
          <w:sz w:val="22"/>
          <w:szCs w:val="22"/>
        </w:rPr>
        <w:t>pedagogisch medewerk(st)er</w:t>
      </w:r>
      <w:r w:rsidRPr="00D670E1">
        <w:rPr>
          <w:rFonts w:ascii="Auto 2" w:hAnsi="Auto 2" w:cs="Arial"/>
          <w:sz w:val="22"/>
          <w:szCs w:val="22"/>
        </w:rPr>
        <w:t xml:space="preserve"> die deze niet kan beantwoorden, dan draagt de </w:t>
      </w:r>
      <w:r w:rsidRPr="00D670E1">
        <w:rPr>
          <w:rFonts w:ascii="Auto 2" w:hAnsi="Auto 2"/>
          <w:color w:val="000000"/>
          <w:sz w:val="22"/>
          <w:szCs w:val="22"/>
        </w:rPr>
        <w:t>pedagogisch medewerk(st)er</w:t>
      </w:r>
      <w:r w:rsidRPr="00D670E1">
        <w:rPr>
          <w:rFonts w:ascii="Auto 2" w:hAnsi="Auto 2" w:cs="Arial"/>
          <w:sz w:val="22"/>
          <w:szCs w:val="22"/>
        </w:rPr>
        <w:t xml:space="preserve"> er zorg voor dat er later op teruggekomen wordt. De </w:t>
      </w:r>
      <w:r w:rsidRPr="00D670E1">
        <w:rPr>
          <w:rFonts w:ascii="Auto 2" w:hAnsi="Auto 2" w:cs="Arial"/>
          <w:szCs w:val="22"/>
        </w:rPr>
        <w:t>pedagogisch medewerk(st)er</w:t>
      </w:r>
      <w:r w:rsidRPr="00D670E1">
        <w:rPr>
          <w:rFonts w:ascii="Auto 2" w:hAnsi="Auto 2" w:cs="Arial"/>
          <w:sz w:val="22"/>
          <w:szCs w:val="22"/>
        </w:rPr>
        <w:t xml:space="preserve"> is altijd eerlijk, ook als het niet zo goed is gegaan: een kindje heeft bijvoorbeeld veel gehuild die dag of is gevallen. De ouders hebben recht op deze informatie. De </w:t>
      </w:r>
      <w:r w:rsidRPr="00D670E1">
        <w:rPr>
          <w:rFonts w:ascii="Auto 2" w:hAnsi="Auto 2" w:cs="Arial"/>
          <w:szCs w:val="22"/>
        </w:rPr>
        <w:t>pedagogisch medewerk(st)er</w:t>
      </w:r>
      <w:r w:rsidRPr="00D670E1">
        <w:rPr>
          <w:rFonts w:ascii="Auto 2" w:hAnsi="Auto 2" w:cs="Arial"/>
          <w:sz w:val="22"/>
          <w:szCs w:val="22"/>
        </w:rPr>
        <w:t xml:space="preserve"> houdt hierbij wel rekening met de gevoelens van de ouders en brengt dit ‘slechte’ nieuws op een voorzichtige manier.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sz w:val="22"/>
          <w:szCs w:val="22"/>
        </w:rPr>
      </w:pPr>
      <w:r w:rsidRPr="00D670E1">
        <w:rPr>
          <w:rFonts w:ascii="Auto 2" w:hAnsi="Auto 2" w:cs="Arial"/>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br w:type="page"/>
        <w:t>BIJLAGE GROEPSREGELS ALGEMEEN</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rPr>
          <w:rFonts w:ascii="Auto 2" w:hAnsi="Auto 2" w:cs="Arial"/>
          <w:b/>
          <w:sz w:val="22"/>
          <w:szCs w:val="22"/>
        </w:rPr>
      </w:pPr>
      <w:r w:rsidRPr="00D670E1">
        <w:rPr>
          <w:rFonts w:ascii="Auto 2" w:hAnsi="Auto 2" w:cs="Arial"/>
          <w:b/>
          <w:sz w:val="22"/>
          <w:szCs w:val="22"/>
        </w:rPr>
        <w:t>Groepsregels</w:t>
      </w:r>
    </w:p>
    <w:p w:rsidR="00D66F5D" w:rsidRPr="00D670E1" w:rsidRDefault="00D66F5D" w:rsidP="00D66F5D">
      <w:pPr>
        <w:rPr>
          <w:rFonts w:ascii="Auto 2" w:hAnsi="Auto 2" w:cs="Arial"/>
          <w:b/>
          <w:sz w:val="22"/>
          <w:szCs w:val="22"/>
        </w:rPr>
      </w:pPr>
      <w:r w:rsidRPr="00D670E1">
        <w:rPr>
          <w:rFonts w:ascii="Auto 2" w:hAnsi="Auto 2" w:cs="Arial"/>
          <w:b/>
          <w:sz w:val="22"/>
          <w:szCs w:val="22"/>
        </w:rPr>
        <w:t> </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Kinderen mogen niet zonder toezicht in andere ruimtes dan de groeps-, slaap- en buitenruimtes verblijven.</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Kinderen mogen niet rennen op de gang.</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Op de gangen mag niet gespeeld worden.</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Kinderen mogen niet zelfstandig deuren en traphekjes openen.</w:t>
      </w:r>
    </w:p>
    <w:p w:rsidR="00D66F5D" w:rsidRPr="00D670E1" w:rsidRDefault="00D66F5D" w:rsidP="00D66F5D">
      <w:pPr>
        <w:numPr>
          <w:ilvl w:val="0"/>
          <w:numId w:val="31"/>
        </w:numPr>
        <w:rPr>
          <w:rFonts w:ascii="Auto 2" w:hAnsi="Auto 2"/>
        </w:rPr>
      </w:pPr>
      <w:r w:rsidRPr="00D670E1">
        <w:rPr>
          <w:rFonts w:ascii="Auto 2" w:hAnsi="Auto 2" w:cs="Arial"/>
          <w:sz w:val="22"/>
          <w:szCs w:val="22"/>
        </w:rPr>
        <w:t>Er wordt geen agressie, geweld of pestgedrag op de groep getolereerd tussen de kinderen onderling.</w:t>
      </w:r>
      <w:r w:rsidRPr="00D670E1">
        <w:rPr>
          <w:rFonts w:ascii="Auto 2" w:hAnsi="Auto 2"/>
        </w:rPr>
        <w:t xml:space="preserve"> </w:t>
      </w:r>
    </w:p>
    <w:p w:rsidR="00D66F5D" w:rsidRPr="00D670E1" w:rsidRDefault="00D66F5D" w:rsidP="00D66F5D">
      <w:pPr>
        <w:numPr>
          <w:ilvl w:val="0"/>
          <w:numId w:val="31"/>
        </w:numPr>
        <w:rPr>
          <w:rFonts w:ascii="Auto 2" w:hAnsi="Auto 2" w:cs="Arial"/>
          <w:sz w:val="22"/>
          <w:szCs w:val="22"/>
        </w:rPr>
      </w:pPr>
      <w:r w:rsidRPr="00D670E1">
        <w:rPr>
          <w:rFonts w:ascii="Auto 2" w:hAnsi="Auto 2" w:cs="Arial"/>
          <w:sz w:val="22"/>
          <w:szCs w:val="22"/>
        </w:rPr>
        <w:t>Het onthouden van of dwingen tot eten of slapen mag nooit als strafmaatregel worden gebruikt.</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 xml:space="preserve">De </w:t>
      </w:r>
      <w:r w:rsidRPr="00D670E1">
        <w:rPr>
          <w:rFonts w:ascii="Auto 2" w:hAnsi="Auto 2"/>
          <w:color w:val="000000"/>
          <w:sz w:val="22"/>
          <w:szCs w:val="22"/>
        </w:rPr>
        <w:t>pedagogisch medewerk(st)ers</w:t>
      </w:r>
      <w:r w:rsidRPr="00D670E1">
        <w:rPr>
          <w:rFonts w:ascii="Auto 2" w:hAnsi="Auto 2" w:cs="Arial"/>
          <w:sz w:val="22"/>
          <w:szCs w:val="22"/>
        </w:rPr>
        <w:t xml:space="preserve"> hebben een signalerende functie en treden alert op naar inschatting van de situatie indien er sprake is van agressie, geweld of pestgedrag. </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Kinderen leren onderlinge ruzies bij te leggen door het goed te maken.</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 xml:space="preserve">Kinderen mogen te allen tijde naar de wc, ook wanneer een kind aan tafel zit. </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 xml:space="preserve">Er wordt geen schuttingtaal, vloekwoorden of ander ongepast taalgebruik getolereerd op de groep. </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 xml:space="preserve">De </w:t>
      </w:r>
      <w:r w:rsidRPr="00D670E1">
        <w:rPr>
          <w:rFonts w:ascii="Auto 2" w:hAnsi="Auto 2"/>
          <w:color w:val="000000"/>
          <w:sz w:val="22"/>
          <w:szCs w:val="22"/>
        </w:rPr>
        <w:t>pedagogisch medewerk(st)ers</w:t>
      </w:r>
      <w:r w:rsidRPr="00D670E1">
        <w:rPr>
          <w:rFonts w:ascii="Auto 2" w:hAnsi="Auto 2" w:cs="Arial"/>
          <w:sz w:val="22"/>
          <w:szCs w:val="22"/>
        </w:rPr>
        <w:t xml:space="preserve"> dragen altijd het goede voorbeeld uit in het kader van de groepsleiding en beloont kinderen die zich goed aan deze regels weten te houden.</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 xml:space="preserve">Er wordt zorgvuldig met de groepsruimtes, de inventaris en het materiaal omgesprongen door de </w:t>
      </w:r>
      <w:r w:rsidRPr="00D670E1">
        <w:rPr>
          <w:rFonts w:ascii="Auto 2" w:hAnsi="Auto 2"/>
          <w:color w:val="000000"/>
          <w:sz w:val="22"/>
          <w:szCs w:val="22"/>
        </w:rPr>
        <w:t>pedagogisch medewerk(st)ers</w:t>
      </w:r>
      <w:r w:rsidRPr="00D670E1">
        <w:rPr>
          <w:rFonts w:ascii="Auto 2" w:hAnsi="Auto 2" w:cs="Arial"/>
          <w:sz w:val="22"/>
          <w:szCs w:val="22"/>
        </w:rPr>
        <w:t xml:space="preserve"> en de kinderen.</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Vanuit brandveiligheidsredenen mogen de groepsdeuren die voorzien zijn van een deurdranger niet openstaan door middel van een wig of door de dranger te verwijderen.</w:t>
      </w:r>
    </w:p>
    <w:p w:rsidR="00D66F5D" w:rsidRPr="00D670E1" w:rsidRDefault="00D66F5D" w:rsidP="00D66F5D">
      <w:pPr>
        <w:numPr>
          <w:ilvl w:val="0"/>
          <w:numId w:val="31"/>
        </w:numPr>
        <w:rPr>
          <w:rFonts w:ascii="Auto 2" w:hAnsi="Auto 2" w:cs="Arial"/>
          <w:b/>
          <w:sz w:val="22"/>
          <w:szCs w:val="22"/>
        </w:rPr>
      </w:pPr>
      <w:r w:rsidRPr="00D670E1">
        <w:rPr>
          <w:rFonts w:ascii="Auto 2" w:hAnsi="Auto 2" w:cs="Arial"/>
          <w:sz w:val="22"/>
          <w:szCs w:val="22"/>
        </w:rPr>
        <w:t>Het is verboden om brandhaspels als watertappunt te gebruiken.</w:t>
      </w:r>
    </w:p>
    <w:p w:rsidR="00D66F5D" w:rsidRPr="00FE3EE4" w:rsidRDefault="00D66F5D" w:rsidP="00D66F5D">
      <w:pPr>
        <w:outlineLvl w:val="0"/>
      </w:pPr>
      <w:bookmarkStart w:id="0" w:name="_GoBack"/>
      <w:bookmarkEnd w:id="0"/>
    </w:p>
    <w:p w:rsidR="00D66F5D" w:rsidRPr="00FE3EE4" w:rsidRDefault="00D66F5D" w:rsidP="00D66F5D"/>
    <w:p w:rsidR="00C618C8" w:rsidRDefault="00C618C8"/>
    <w:sectPr w:rsidR="00C618C8" w:rsidSect="00437C2A">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01" w:rsidRDefault="00AA5F01" w:rsidP="00AB52AC">
      <w:r>
        <w:separator/>
      </w:r>
    </w:p>
  </w:endnote>
  <w:endnote w:type="continuationSeparator" w:id="0">
    <w:p w:rsidR="00AA5F01" w:rsidRDefault="00AA5F01" w:rsidP="00AB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uto 2">
    <w:panose1 w:val="020B0603040000020003"/>
    <w:charset w:val="00"/>
    <w:family w:val="swiss"/>
    <w:pitch w:val="variable"/>
    <w:sig w:usb0="800000AF" w:usb1="4000204A"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0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76"/>
      <w:gridCol w:w="1980"/>
      <w:gridCol w:w="1620"/>
    </w:tblGrid>
    <w:tr w:rsidR="00AA5F01" w:rsidRPr="00D70B4F" w:rsidTr="00437C2A">
      <w:trPr>
        <w:trHeight w:val="276"/>
      </w:trPr>
      <w:tc>
        <w:tcPr>
          <w:tcW w:w="2012" w:type="dxa"/>
        </w:tcPr>
        <w:p w:rsidR="00AA5F01" w:rsidRPr="00D70B4F" w:rsidRDefault="00AA5F01" w:rsidP="00437C2A">
          <w:pPr>
            <w:pStyle w:val="Voettekst"/>
            <w:rPr>
              <w:rFonts w:ascii="Auto 2" w:hAnsi="Auto 2" w:cs="Arial"/>
              <w:sz w:val="18"/>
              <w:szCs w:val="18"/>
            </w:rPr>
          </w:pPr>
          <w:r w:rsidRPr="00D70B4F">
            <w:rPr>
              <w:rFonts w:ascii="Auto 2" w:hAnsi="Auto 2" w:cs="Arial"/>
              <w:sz w:val="18"/>
              <w:szCs w:val="18"/>
            </w:rPr>
            <w:t>Goedkeuring</w:t>
          </w:r>
        </w:p>
      </w:tc>
      <w:tc>
        <w:tcPr>
          <w:tcW w:w="1476" w:type="dxa"/>
        </w:tcPr>
        <w:p w:rsidR="00AA5F01" w:rsidRPr="00D70B4F" w:rsidRDefault="00AA5F01" w:rsidP="00437C2A">
          <w:pPr>
            <w:pStyle w:val="Voettekst"/>
            <w:rPr>
              <w:rFonts w:ascii="Auto 2" w:hAnsi="Auto 2" w:cs="Arial"/>
              <w:sz w:val="18"/>
              <w:szCs w:val="18"/>
            </w:rPr>
          </w:pPr>
          <w:r w:rsidRPr="00D70B4F">
            <w:rPr>
              <w:rFonts w:ascii="Auto 2" w:hAnsi="Auto 2" w:cs="Arial"/>
              <w:sz w:val="18"/>
              <w:szCs w:val="18"/>
            </w:rPr>
            <w:t>Ingangsdatum</w:t>
          </w:r>
        </w:p>
      </w:tc>
      <w:tc>
        <w:tcPr>
          <w:tcW w:w="1980" w:type="dxa"/>
        </w:tcPr>
        <w:p w:rsidR="00AA5F01" w:rsidRPr="00D70B4F" w:rsidRDefault="00AA5F01" w:rsidP="00437C2A">
          <w:pPr>
            <w:pStyle w:val="Voettekst"/>
            <w:rPr>
              <w:rFonts w:ascii="Auto 2" w:hAnsi="Auto 2"/>
              <w:noProof/>
            </w:rPr>
          </w:pPr>
          <w:r>
            <w:rPr>
              <w:rFonts w:ascii="Auto 2" w:hAnsi="Auto 2" w:cs="Arial"/>
              <w:sz w:val="18"/>
              <w:szCs w:val="18"/>
            </w:rPr>
            <w:t>Versienummer 9</w:t>
          </w:r>
        </w:p>
      </w:tc>
      <w:tc>
        <w:tcPr>
          <w:tcW w:w="1620" w:type="dxa"/>
        </w:tcPr>
        <w:p w:rsidR="00AA5F01" w:rsidRPr="00D70B4F" w:rsidRDefault="00AA5F01" w:rsidP="00437C2A">
          <w:pPr>
            <w:pStyle w:val="Voettekst"/>
            <w:rPr>
              <w:rFonts w:ascii="Auto 2" w:hAnsi="Auto 2" w:cs="Arial"/>
              <w:sz w:val="18"/>
              <w:szCs w:val="18"/>
            </w:rPr>
          </w:pPr>
          <w:r>
            <w:rPr>
              <w:rFonts w:ascii="Auto 2" w:hAnsi="Auto 2" w:cs="Arial"/>
              <w:noProof/>
              <w:sz w:val="18"/>
              <w:szCs w:val="18"/>
            </w:rPr>
            <w:drawing>
              <wp:anchor distT="0" distB="0" distL="114300" distR="114300" simplePos="0" relativeHeight="251658752" behindDoc="1" locked="0" layoutInCell="1" allowOverlap="1" wp14:anchorId="1CFEE52B" wp14:editId="79AA76EA">
                <wp:simplePos x="0" y="0"/>
                <wp:positionH relativeFrom="column">
                  <wp:posOffset>1264285</wp:posOffset>
                </wp:positionH>
                <wp:positionV relativeFrom="paragraph">
                  <wp:posOffset>-2215515</wp:posOffset>
                </wp:positionV>
                <wp:extent cx="710565" cy="2146300"/>
                <wp:effectExtent l="0" t="0" r="0" b="6350"/>
                <wp:wrapNone/>
                <wp:docPr id="1" name="Afbeelding 3" descr="BEER_vlie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R_vlieg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2146300"/>
                        </a:xfrm>
                        <a:prstGeom prst="rect">
                          <a:avLst/>
                        </a:prstGeom>
                        <a:noFill/>
                      </pic:spPr>
                    </pic:pic>
                  </a:graphicData>
                </a:graphic>
                <wp14:sizeRelH relativeFrom="page">
                  <wp14:pctWidth>0</wp14:pctWidth>
                </wp14:sizeRelH>
                <wp14:sizeRelV relativeFrom="page">
                  <wp14:pctHeight>0</wp14:pctHeight>
                </wp14:sizeRelV>
              </wp:anchor>
            </w:drawing>
          </w:r>
          <w:r w:rsidRPr="00D70B4F">
            <w:rPr>
              <w:rFonts w:ascii="Auto 2" w:hAnsi="Auto 2" w:cs="Arial"/>
              <w:sz w:val="18"/>
              <w:szCs w:val="18"/>
            </w:rPr>
            <w:t xml:space="preserve">Pagina </w:t>
          </w:r>
          <w:r w:rsidRPr="00D70B4F">
            <w:rPr>
              <w:rStyle w:val="Paginanummer"/>
              <w:rFonts w:ascii="Auto 2" w:hAnsi="Auto 2"/>
              <w:sz w:val="18"/>
              <w:szCs w:val="18"/>
            </w:rPr>
            <w:fldChar w:fldCharType="begin"/>
          </w:r>
          <w:r w:rsidRPr="00D70B4F">
            <w:rPr>
              <w:rStyle w:val="Paginanummer"/>
              <w:rFonts w:ascii="Auto 2" w:hAnsi="Auto 2"/>
              <w:sz w:val="18"/>
              <w:szCs w:val="18"/>
            </w:rPr>
            <w:instrText xml:space="preserve"> PAGE </w:instrText>
          </w:r>
          <w:r w:rsidRPr="00D70B4F">
            <w:rPr>
              <w:rStyle w:val="Paginanummer"/>
              <w:rFonts w:ascii="Auto 2" w:hAnsi="Auto 2"/>
              <w:sz w:val="18"/>
              <w:szCs w:val="18"/>
            </w:rPr>
            <w:fldChar w:fldCharType="separate"/>
          </w:r>
          <w:r w:rsidR="00D670E1">
            <w:rPr>
              <w:rStyle w:val="Paginanummer"/>
              <w:rFonts w:ascii="Auto 2" w:hAnsi="Auto 2"/>
              <w:noProof/>
              <w:sz w:val="18"/>
              <w:szCs w:val="18"/>
            </w:rPr>
            <w:t>6</w:t>
          </w:r>
          <w:r w:rsidRPr="00D70B4F">
            <w:rPr>
              <w:rStyle w:val="Paginanummer"/>
              <w:rFonts w:ascii="Auto 2" w:hAnsi="Auto 2"/>
              <w:sz w:val="18"/>
              <w:szCs w:val="18"/>
            </w:rPr>
            <w:fldChar w:fldCharType="end"/>
          </w:r>
          <w:r w:rsidRPr="00D70B4F">
            <w:rPr>
              <w:rFonts w:ascii="Auto 2" w:hAnsi="Auto 2" w:cs="Arial"/>
              <w:sz w:val="18"/>
              <w:szCs w:val="18"/>
            </w:rPr>
            <w:t xml:space="preserve"> van </w:t>
          </w:r>
          <w:r w:rsidRPr="00D70B4F">
            <w:rPr>
              <w:rFonts w:ascii="Auto 2" w:hAnsi="Auto 2" w:cs="Arial"/>
              <w:sz w:val="18"/>
              <w:szCs w:val="18"/>
            </w:rPr>
            <w:fldChar w:fldCharType="begin"/>
          </w:r>
          <w:r w:rsidRPr="00D70B4F">
            <w:rPr>
              <w:rFonts w:ascii="Auto 2" w:hAnsi="Auto 2" w:cs="Arial"/>
              <w:sz w:val="18"/>
              <w:szCs w:val="18"/>
            </w:rPr>
            <w:instrText xml:space="preserve"> NUMPAGES </w:instrText>
          </w:r>
          <w:r w:rsidRPr="00D70B4F">
            <w:rPr>
              <w:rFonts w:ascii="Auto 2" w:hAnsi="Auto 2" w:cs="Arial"/>
              <w:sz w:val="18"/>
              <w:szCs w:val="18"/>
            </w:rPr>
            <w:fldChar w:fldCharType="separate"/>
          </w:r>
          <w:r w:rsidR="00D670E1">
            <w:rPr>
              <w:rFonts w:ascii="Auto 2" w:hAnsi="Auto 2" w:cs="Arial"/>
              <w:noProof/>
              <w:sz w:val="18"/>
              <w:szCs w:val="18"/>
            </w:rPr>
            <w:t>6</w:t>
          </w:r>
          <w:r w:rsidRPr="00D70B4F">
            <w:rPr>
              <w:rFonts w:ascii="Auto 2" w:hAnsi="Auto 2" w:cs="Arial"/>
              <w:sz w:val="18"/>
              <w:szCs w:val="18"/>
            </w:rPr>
            <w:fldChar w:fldCharType="end"/>
          </w:r>
        </w:p>
      </w:tc>
    </w:tr>
    <w:tr w:rsidR="00AA5F01" w:rsidRPr="00D70B4F" w:rsidTr="00437C2A">
      <w:trPr>
        <w:gridAfter w:val="1"/>
        <w:wAfter w:w="1620" w:type="dxa"/>
        <w:trHeight w:val="276"/>
      </w:trPr>
      <w:tc>
        <w:tcPr>
          <w:tcW w:w="2012" w:type="dxa"/>
        </w:tcPr>
        <w:p w:rsidR="00AA5F01" w:rsidRPr="00D70B4F" w:rsidRDefault="00AA5F01" w:rsidP="00437C2A">
          <w:pPr>
            <w:pStyle w:val="Voettekst"/>
            <w:rPr>
              <w:rFonts w:ascii="Auto 2" w:hAnsi="Auto 2" w:cs="Arial"/>
              <w:sz w:val="18"/>
              <w:szCs w:val="18"/>
            </w:rPr>
          </w:pPr>
          <w:r w:rsidRPr="00D70B4F">
            <w:rPr>
              <w:rFonts w:ascii="Auto 2" w:hAnsi="Auto 2" w:cs="Arial"/>
              <w:sz w:val="18"/>
              <w:szCs w:val="18"/>
            </w:rPr>
            <w:t>Drs. C.C.G. Koek</w:t>
          </w:r>
        </w:p>
      </w:tc>
      <w:tc>
        <w:tcPr>
          <w:tcW w:w="1476" w:type="dxa"/>
        </w:tcPr>
        <w:p w:rsidR="00AA5F01" w:rsidRPr="00D70B4F" w:rsidRDefault="00AA5F01" w:rsidP="00437C2A">
          <w:pPr>
            <w:pStyle w:val="Voettekst"/>
            <w:rPr>
              <w:rFonts w:ascii="Auto 2" w:hAnsi="Auto 2" w:cs="Arial"/>
              <w:sz w:val="18"/>
              <w:szCs w:val="18"/>
            </w:rPr>
          </w:pPr>
          <w:r>
            <w:rPr>
              <w:rFonts w:ascii="Auto 2" w:hAnsi="Auto 2" w:cs="Arial"/>
              <w:sz w:val="18"/>
              <w:szCs w:val="18"/>
            </w:rPr>
            <w:t>01-01-2011</w:t>
          </w:r>
        </w:p>
      </w:tc>
      <w:tc>
        <w:tcPr>
          <w:tcW w:w="1980" w:type="dxa"/>
        </w:tcPr>
        <w:p w:rsidR="00AA5F01" w:rsidRPr="00D70B4F" w:rsidRDefault="00AA5F01" w:rsidP="00437C2A">
          <w:pPr>
            <w:pStyle w:val="Voettekst"/>
            <w:rPr>
              <w:rFonts w:ascii="Auto 2" w:hAnsi="Auto 2" w:cs="Arial"/>
              <w:sz w:val="18"/>
              <w:szCs w:val="18"/>
            </w:rPr>
          </w:pPr>
        </w:p>
      </w:tc>
    </w:tr>
  </w:tbl>
  <w:p w:rsidR="00AA5F01" w:rsidRPr="00193044" w:rsidRDefault="00AA5F01" w:rsidP="00437C2A">
    <w:pPr>
      <w:pStyle w:val="Voettekst"/>
      <w:rPr>
        <w:rFonts w:ascii="Auto 2" w:hAnsi="Auto 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01" w:rsidRDefault="00AA5F01" w:rsidP="00AB52AC">
      <w:r>
        <w:separator/>
      </w:r>
    </w:p>
  </w:footnote>
  <w:footnote w:type="continuationSeparator" w:id="0">
    <w:p w:rsidR="00AA5F01" w:rsidRDefault="00AA5F01" w:rsidP="00AB5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01" w:rsidRPr="00193044" w:rsidRDefault="00AA5F01" w:rsidP="00985660">
    <w:pPr>
      <w:tabs>
        <w:tab w:val="left" w:pos="3975"/>
        <w:tab w:val="right" w:pos="9406"/>
      </w:tabs>
      <w:rPr>
        <w:rFonts w:ascii="Auto 2" w:hAnsi="Auto 2" w:cs="Arial"/>
        <w:b/>
        <w:bCs/>
        <w:sz w:val="18"/>
        <w:szCs w:val="18"/>
      </w:rPr>
    </w:pPr>
    <w:r w:rsidRPr="00193044">
      <w:rPr>
        <w:rFonts w:ascii="Auto 2" w:hAnsi="Auto 2" w:cs="Arial"/>
        <w:b/>
        <w:sz w:val="18"/>
        <w:szCs w:val="18"/>
      </w:rPr>
      <w:t>KWALITEITSHANDBOEK</w:t>
    </w:r>
    <w:r>
      <w:rPr>
        <w:rFonts w:ascii="Auto 2" w:hAnsi="Auto 2" w:cs="Arial"/>
        <w:b/>
        <w:sz w:val="18"/>
        <w:szCs w:val="18"/>
      </w:rPr>
      <w:t xml:space="preserve">                              </w:t>
    </w:r>
    <w:r>
      <w:rPr>
        <w:rFonts w:ascii="Auto 2" w:hAnsi="Auto 2" w:cs="Arial"/>
        <w:b/>
        <w:noProof/>
        <w:sz w:val="18"/>
        <w:szCs w:val="18"/>
      </w:rPr>
      <w:drawing>
        <wp:inline distT="0" distB="0" distL="0" distR="0" wp14:anchorId="6AB1A0CD" wp14:editId="3B72D082">
          <wp:extent cx="2152650" cy="561975"/>
          <wp:effectExtent l="0" t="0" r="0" b="9525"/>
          <wp:docPr id="7" name="Afbeelding 7" descr="\\fscl02\pZO18$\AppData\Temporary Internet Files\Content.Outlook\O56OVV7Z\ZO_Logo_KOBSO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l02\pZO18$\AppData\Temporary Internet Files\Content.Outlook\O56OVV7Z\ZO_Logo_KOBSO_P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61975"/>
                  </a:xfrm>
                  <a:prstGeom prst="rect">
                    <a:avLst/>
                  </a:prstGeom>
                  <a:noFill/>
                  <a:ln>
                    <a:noFill/>
                  </a:ln>
                </pic:spPr>
              </pic:pic>
            </a:graphicData>
          </a:graphic>
        </wp:inline>
      </w:drawing>
    </w:r>
    <w:r>
      <w:rPr>
        <w:rFonts w:ascii="Auto 2" w:hAnsi="Auto 2" w:cs="Arial"/>
        <w:b/>
        <w:sz w:val="18"/>
        <w:szCs w:val="18"/>
      </w:rPr>
      <w:tab/>
    </w:r>
    <w:r w:rsidRPr="00193044">
      <w:rPr>
        <w:rFonts w:ascii="Auto 2" w:hAnsi="Auto 2" w:cs="Arial"/>
        <w:b/>
        <w:bCs/>
        <w:noProof/>
        <w:sz w:val="18"/>
        <w:szCs w:val="18"/>
      </w:rPr>
      <w:t>DIENSTVERLENING</w:t>
    </w:r>
  </w:p>
  <w:p w:rsidR="00AA5F01" w:rsidRPr="00193044" w:rsidRDefault="00AA5F01" w:rsidP="00437C2A">
    <w:pPr>
      <w:pStyle w:val="Koptekst"/>
      <w:rPr>
        <w:rFonts w:ascii="Auto 2" w:hAnsi="Auto 2" w:cs="Arial"/>
        <w:b/>
        <w:sz w:val="18"/>
        <w:szCs w:val="18"/>
      </w:rPr>
    </w:pPr>
  </w:p>
  <w:p w:rsidR="00AA5F01" w:rsidRPr="00193044" w:rsidRDefault="00AA5F01" w:rsidP="00437C2A">
    <w:pPr>
      <w:pStyle w:val="Koptekst"/>
      <w:jc w:val="right"/>
      <w:rPr>
        <w:rFonts w:ascii="Auto 2" w:hAnsi="Auto 2" w:cs="Arial"/>
        <w:b/>
        <w:sz w:val="18"/>
        <w:szCs w:val="18"/>
      </w:rPr>
    </w:pPr>
    <w:r>
      <w:rPr>
        <w:rFonts w:ascii="Auto 2" w:hAnsi="Auto 2" w:cs="Arial"/>
        <w:b/>
        <w:sz w:val="18"/>
        <w:szCs w:val="18"/>
      </w:rPr>
      <w:t>Uitgiftedatum : 15-02-2010</w:t>
    </w:r>
  </w:p>
  <w:p w:rsidR="00AA5F01" w:rsidRDefault="00AA5F0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01" w:rsidRPr="00193044" w:rsidRDefault="00AA5F01" w:rsidP="00985660">
    <w:pPr>
      <w:jc w:val="center"/>
      <w:rPr>
        <w:rFonts w:ascii="Auto 2" w:hAnsi="Auto 2" w:cs="Arial"/>
        <w:b/>
        <w:bCs/>
        <w:sz w:val="18"/>
        <w:szCs w:val="18"/>
      </w:rPr>
    </w:pPr>
    <w:r>
      <w:rPr>
        <w:rFonts w:ascii="Auto 2" w:hAnsi="Auto 2" w:cs="Arial"/>
        <w:b/>
        <w:bCs/>
        <w:noProof/>
        <w:sz w:val="18"/>
        <w:szCs w:val="18"/>
      </w:rPr>
      <w:t xml:space="preserve">                                                                             </w:t>
    </w:r>
    <w:r>
      <w:rPr>
        <w:rFonts w:ascii="Auto 2" w:hAnsi="Auto 2" w:cs="Arial"/>
        <w:b/>
        <w:noProof/>
        <w:sz w:val="18"/>
        <w:szCs w:val="18"/>
      </w:rPr>
      <w:drawing>
        <wp:inline distT="0" distB="0" distL="0" distR="0" wp14:anchorId="0134B404" wp14:editId="5DEAB01A">
          <wp:extent cx="2152650" cy="561975"/>
          <wp:effectExtent l="0" t="0" r="0" b="9525"/>
          <wp:docPr id="8" name="Afbeelding 8" descr="\\fscl02\pZO18$\AppData\Temporary Internet Files\Content.Outlook\O56OVV7Z\ZO_Logo_KOBSO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l02\pZO18$\AppData\Temporary Internet Files\Content.Outlook\O56OVV7Z\ZO_Logo_KOBSO_P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61975"/>
                  </a:xfrm>
                  <a:prstGeom prst="rect">
                    <a:avLst/>
                  </a:prstGeom>
                  <a:noFill/>
                  <a:ln>
                    <a:noFill/>
                  </a:ln>
                </pic:spPr>
              </pic:pic>
            </a:graphicData>
          </a:graphic>
        </wp:inline>
      </w:drawing>
    </w:r>
    <w:r>
      <w:rPr>
        <w:rFonts w:ascii="Auto 2" w:hAnsi="Auto 2" w:cs="Arial"/>
        <w:b/>
        <w:bCs/>
        <w:noProof/>
        <w:sz w:val="18"/>
        <w:szCs w:val="18"/>
      </w:rPr>
      <w:t xml:space="preserve">                                        </w:t>
    </w:r>
    <w:r w:rsidRPr="00193044">
      <w:rPr>
        <w:rFonts w:ascii="Auto 2" w:hAnsi="Auto 2" w:cs="Arial"/>
        <w:b/>
        <w:bCs/>
        <w:noProof/>
        <w:sz w:val="18"/>
        <w:szCs w:val="18"/>
      </w:rPr>
      <w:t>DIENSTVERLENING</w:t>
    </w:r>
  </w:p>
  <w:p w:rsidR="00AA5F01" w:rsidRPr="00193044" w:rsidRDefault="00AA5F01" w:rsidP="00437C2A">
    <w:pPr>
      <w:pStyle w:val="Koptekst"/>
      <w:rPr>
        <w:rFonts w:ascii="Auto 2" w:hAnsi="Auto 2" w:cs="Arial"/>
        <w:b/>
        <w:sz w:val="18"/>
        <w:szCs w:val="18"/>
      </w:rPr>
    </w:pPr>
    <w:r w:rsidRPr="00193044">
      <w:rPr>
        <w:rFonts w:ascii="Auto 2" w:hAnsi="Auto 2" w:cs="Arial"/>
        <w:b/>
        <w:sz w:val="18"/>
        <w:szCs w:val="18"/>
      </w:rPr>
      <w:t>KWALITEITSHANDBOEK</w:t>
    </w:r>
  </w:p>
  <w:p w:rsidR="00AA5F01" w:rsidRPr="00193044" w:rsidRDefault="00AA5F01" w:rsidP="00437C2A">
    <w:pPr>
      <w:pStyle w:val="Koptekst"/>
      <w:jc w:val="right"/>
      <w:rPr>
        <w:rFonts w:ascii="Auto 2" w:hAnsi="Auto 2" w:cs="Arial"/>
        <w:b/>
        <w:sz w:val="18"/>
        <w:szCs w:val="18"/>
      </w:rPr>
    </w:pPr>
    <w:r>
      <w:rPr>
        <w:rFonts w:ascii="Auto 2" w:hAnsi="Auto 2" w:cs="Arial"/>
        <w:b/>
        <w:sz w:val="18"/>
        <w:szCs w:val="18"/>
      </w:rPr>
      <w:t>Uitgiftedatum : 01-01</w:t>
    </w:r>
    <w:r w:rsidRPr="00193044">
      <w:rPr>
        <w:rFonts w:ascii="Auto 2" w:hAnsi="Auto 2" w:cs="Arial"/>
        <w:b/>
        <w:sz w:val="18"/>
        <w:szCs w:val="18"/>
      </w:rPr>
      <w:t>-20</w:t>
    </w:r>
    <w:r>
      <w:rPr>
        <w:rFonts w:ascii="Auto 2" w:hAnsi="Auto 2" w:cs="Arial"/>
        <w:b/>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149"/>
    <w:multiLevelType w:val="hybridMultilevel"/>
    <w:tmpl w:val="E3F4A8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B70331"/>
    <w:multiLevelType w:val="hybridMultilevel"/>
    <w:tmpl w:val="2F6EE628"/>
    <w:lvl w:ilvl="0" w:tplc="4920A4E8">
      <w:start w:val="1"/>
      <w:numFmt w:val="bullet"/>
      <w:lvlText w:val=""/>
      <w:lvlJc w:val="left"/>
      <w:pPr>
        <w:tabs>
          <w:tab w:val="num" w:pos="720"/>
        </w:tabs>
        <w:ind w:left="72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4CB143B"/>
    <w:multiLevelType w:val="hybridMultilevel"/>
    <w:tmpl w:val="A23ED420"/>
    <w:lvl w:ilvl="0" w:tplc="4920A4E8">
      <w:start w:val="1"/>
      <w:numFmt w:val="bullet"/>
      <w:lvlText w:val=""/>
      <w:lvlJc w:val="left"/>
      <w:pPr>
        <w:tabs>
          <w:tab w:val="num" w:pos="720"/>
        </w:tabs>
        <w:ind w:left="72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9C60FC2"/>
    <w:multiLevelType w:val="hybridMultilevel"/>
    <w:tmpl w:val="80220A66"/>
    <w:lvl w:ilvl="0" w:tplc="04130005">
      <w:start w:val="1"/>
      <w:numFmt w:val="bullet"/>
      <w:lvlText w:val=""/>
      <w:lvlJc w:val="left"/>
      <w:pPr>
        <w:tabs>
          <w:tab w:val="num" w:pos="360"/>
        </w:tabs>
        <w:ind w:left="36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BC65FA7"/>
    <w:multiLevelType w:val="hybridMultilevel"/>
    <w:tmpl w:val="2146C2FC"/>
    <w:lvl w:ilvl="0" w:tplc="04130005">
      <w:start w:val="1"/>
      <w:numFmt w:val="bullet"/>
      <w:lvlText w:val=""/>
      <w:lvlJc w:val="left"/>
      <w:pPr>
        <w:tabs>
          <w:tab w:val="num" w:pos="360"/>
        </w:tabs>
        <w:ind w:left="36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BCE17D3"/>
    <w:multiLevelType w:val="hybridMultilevel"/>
    <w:tmpl w:val="E020E07E"/>
    <w:lvl w:ilvl="0" w:tplc="04130001">
      <w:start w:val="1"/>
      <w:numFmt w:val="bullet"/>
      <w:lvlText w:val=""/>
      <w:lvlJc w:val="left"/>
      <w:pPr>
        <w:tabs>
          <w:tab w:val="num" w:pos="720"/>
        </w:tabs>
        <w:ind w:left="720" w:hanging="360"/>
      </w:pPr>
      <w:rPr>
        <w:rFonts w:ascii="Symbol" w:hAnsi="Symbol" w:hint="default"/>
      </w:rPr>
    </w:lvl>
    <w:lvl w:ilvl="1" w:tplc="13B67F90">
      <w:start w:val="1"/>
      <w:numFmt w:val="decimal"/>
      <w:lvlText w:val="%2."/>
      <w:lvlJc w:val="left"/>
      <w:pPr>
        <w:tabs>
          <w:tab w:val="num" w:pos="1785"/>
        </w:tabs>
        <w:ind w:left="1785" w:hanging="705"/>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CF24477"/>
    <w:multiLevelType w:val="hybridMultilevel"/>
    <w:tmpl w:val="9122487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10B81473"/>
    <w:multiLevelType w:val="hybridMultilevel"/>
    <w:tmpl w:val="59E07E5E"/>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8">
    <w:nsid w:val="11E247C5"/>
    <w:multiLevelType w:val="hybridMultilevel"/>
    <w:tmpl w:val="DB42EFD8"/>
    <w:lvl w:ilvl="0" w:tplc="4920A4E8">
      <w:start w:val="1"/>
      <w:numFmt w:val="bullet"/>
      <w:lvlText w:val=""/>
      <w:lvlJc w:val="left"/>
      <w:pPr>
        <w:tabs>
          <w:tab w:val="num" w:pos="360"/>
        </w:tabs>
        <w:ind w:left="36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14A65538"/>
    <w:multiLevelType w:val="hybridMultilevel"/>
    <w:tmpl w:val="F3FCA570"/>
    <w:lvl w:ilvl="0" w:tplc="0413000F">
      <w:start w:val="1"/>
      <w:numFmt w:val="decimal"/>
      <w:lvlText w:val="%1."/>
      <w:lvlJc w:val="left"/>
      <w:pPr>
        <w:tabs>
          <w:tab w:val="num" w:pos="360"/>
        </w:tabs>
        <w:ind w:left="360" w:hanging="360"/>
      </w:pPr>
    </w:lvl>
    <w:lvl w:ilvl="1" w:tplc="3F0629AA">
      <w:start w:val="5"/>
      <w:numFmt w:val="decimal"/>
      <w:lvlText w:val="%2."/>
      <w:lvlJc w:val="left"/>
      <w:pPr>
        <w:tabs>
          <w:tab w:val="num" w:pos="1080"/>
        </w:tabs>
        <w:ind w:left="108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0">
    <w:nsid w:val="15470740"/>
    <w:multiLevelType w:val="hybridMultilevel"/>
    <w:tmpl w:val="5C14E7E4"/>
    <w:lvl w:ilvl="0" w:tplc="4920A4E8">
      <w:start w:val="1"/>
      <w:numFmt w:val="bullet"/>
      <w:lvlText w:val=""/>
      <w:lvlJc w:val="left"/>
      <w:pPr>
        <w:tabs>
          <w:tab w:val="num" w:pos="720"/>
        </w:tabs>
        <w:ind w:left="72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1B401708"/>
    <w:multiLevelType w:val="hybridMultilevel"/>
    <w:tmpl w:val="71C654F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F7A47B1"/>
    <w:multiLevelType w:val="hybridMultilevel"/>
    <w:tmpl w:val="EFE23B1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291A11CD"/>
    <w:multiLevelType w:val="hybridMultilevel"/>
    <w:tmpl w:val="45A4282E"/>
    <w:lvl w:ilvl="0" w:tplc="04130001">
      <w:start w:val="1"/>
      <w:numFmt w:val="bullet"/>
      <w:lvlText w:val=""/>
      <w:lvlJc w:val="left"/>
      <w:pPr>
        <w:tabs>
          <w:tab w:val="num" w:pos="720"/>
        </w:tabs>
        <w:ind w:left="720" w:hanging="360"/>
      </w:pPr>
      <w:rPr>
        <w:rFonts w:ascii="Symbol" w:hAnsi="Symbol" w:hint="default"/>
      </w:rPr>
    </w:lvl>
    <w:lvl w:ilvl="1" w:tplc="13B67F90">
      <w:start w:val="1"/>
      <w:numFmt w:val="decimal"/>
      <w:lvlText w:val="%2."/>
      <w:lvlJc w:val="left"/>
      <w:pPr>
        <w:tabs>
          <w:tab w:val="num" w:pos="1785"/>
        </w:tabs>
        <w:ind w:left="1785" w:hanging="705"/>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2EC02613"/>
    <w:multiLevelType w:val="hybridMultilevel"/>
    <w:tmpl w:val="E2CE9F0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F1C078A"/>
    <w:multiLevelType w:val="hybridMultilevel"/>
    <w:tmpl w:val="A994486A"/>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07691"/>
    <w:multiLevelType w:val="hybridMultilevel"/>
    <w:tmpl w:val="F35E1222"/>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34E61B7F"/>
    <w:multiLevelType w:val="hybridMultilevel"/>
    <w:tmpl w:val="484E53C8"/>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37433216"/>
    <w:multiLevelType w:val="hybridMultilevel"/>
    <w:tmpl w:val="E4040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E075265"/>
    <w:multiLevelType w:val="hybridMultilevel"/>
    <w:tmpl w:val="D6482FE8"/>
    <w:lvl w:ilvl="0" w:tplc="4920A4E8">
      <w:start w:val="1"/>
      <w:numFmt w:val="bullet"/>
      <w:lvlText w:val=""/>
      <w:lvlJc w:val="left"/>
      <w:pPr>
        <w:tabs>
          <w:tab w:val="num" w:pos="720"/>
        </w:tabs>
        <w:ind w:left="72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F54380F"/>
    <w:multiLevelType w:val="hybridMultilevel"/>
    <w:tmpl w:val="0F302168"/>
    <w:lvl w:ilvl="0" w:tplc="04130001">
      <w:start w:val="1"/>
      <w:numFmt w:val="bullet"/>
      <w:lvlText w:val=""/>
      <w:lvlJc w:val="left"/>
      <w:pPr>
        <w:tabs>
          <w:tab w:val="num" w:pos="360"/>
        </w:tabs>
        <w:ind w:left="360" w:hanging="360"/>
      </w:pPr>
      <w:rPr>
        <w:rFonts w:ascii="Symbol" w:hAnsi="Symbol" w:hint="default"/>
      </w:rPr>
    </w:lvl>
    <w:lvl w:ilvl="1" w:tplc="4920A4E8">
      <w:start w:val="1"/>
      <w:numFmt w:val="bullet"/>
      <w:lvlText w:val=""/>
      <w:lvlJc w:val="left"/>
      <w:pPr>
        <w:tabs>
          <w:tab w:val="num" w:pos="1080"/>
        </w:tabs>
        <w:ind w:left="1080" w:hanging="360"/>
      </w:pPr>
      <w:rPr>
        <w:rFonts w:ascii="Symbol" w:hAnsi="Symbol" w:hint="default"/>
        <w:color w:val="auto"/>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3F601054"/>
    <w:multiLevelType w:val="hybridMultilevel"/>
    <w:tmpl w:val="7508157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439604F3"/>
    <w:multiLevelType w:val="hybridMultilevel"/>
    <w:tmpl w:val="E188AADE"/>
    <w:lvl w:ilvl="0" w:tplc="A2506382">
      <w:start w:val="2"/>
      <w:numFmt w:val="bullet"/>
      <w:lvlText w:val="-"/>
      <w:lvlJc w:val="left"/>
      <w:pPr>
        <w:tabs>
          <w:tab w:val="num" w:pos="720"/>
        </w:tabs>
        <w:ind w:left="720" w:hanging="360"/>
      </w:pPr>
      <w:rPr>
        <w:rFonts w:ascii="Arial" w:eastAsia="Times"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448857B7"/>
    <w:multiLevelType w:val="hybridMultilevel"/>
    <w:tmpl w:val="CC9620A6"/>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4">
    <w:nsid w:val="44AA61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9E47FAA"/>
    <w:multiLevelType w:val="hybridMultilevel"/>
    <w:tmpl w:val="7E18FD1C"/>
    <w:lvl w:ilvl="0" w:tplc="77880378">
      <w:start w:val="1"/>
      <w:numFmt w:val="decimal"/>
      <w:lvlText w:val="%1"/>
      <w:lvlJc w:val="left"/>
      <w:pPr>
        <w:tabs>
          <w:tab w:val="num" w:pos="284"/>
        </w:tabs>
        <w:ind w:left="284" w:hanging="284"/>
      </w:pPr>
      <w:rPr>
        <w:b w:val="0"/>
        <w:i w:val="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6">
    <w:nsid w:val="4BC875E1"/>
    <w:multiLevelType w:val="hybridMultilevel"/>
    <w:tmpl w:val="FA52E2DA"/>
    <w:lvl w:ilvl="0" w:tplc="04130005">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54812218"/>
    <w:multiLevelType w:val="hybridMultilevel"/>
    <w:tmpl w:val="32DA4496"/>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56DF6D47"/>
    <w:multiLevelType w:val="hybridMultilevel"/>
    <w:tmpl w:val="B358CAF6"/>
    <w:lvl w:ilvl="0" w:tplc="0413000F">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9">
    <w:nsid w:val="605D1EAA"/>
    <w:multiLevelType w:val="hybridMultilevel"/>
    <w:tmpl w:val="51F6B2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55B285B"/>
    <w:multiLevelType w:val="hybridMultilevel"/>
    <w:tmpl w:val="C0C6EC60"/>
    <w:lvl w:ilvl="0" w:tplc="0413000F">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1">
    <w:nsid w:val="663A0E25"/>
    <w:multiLevelType w:val="hybridMultilevel"/>
    <w:tmpl w:val="30162FFE"/>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6F3054D2"/>
    <w:multiLevelType w:val="hybridMultilevel"/>
    <w:tmpl w:val="8CAE70D6"/>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73F95AC7"/>
    <w:multiLevelType w:val="hybridMultilevel"/>
    <w:tmpl w:val="DFB0E43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75D77EDB"/>
    <w:multiLevelType w:val="hybridMultilevel"/>
    <w:tmpl w:val="8D5EB8C8"/>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78A22ACB"/>
    <w:multiLevelType w:val="hybridMultilevel"/>
    <w:tmpl w:val="EE7EE37A"/>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A1C68DF"/>
    <w:multiLevelType w:val="hybridMultilevel"/>
    <w:tmpl w:val="3FD2D9D6"/>
    <w:lvl w:ilvl="0" w:tplc="04130005">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7EF55DD3"/>
    <w:multiLevelType w:val="hybridMultilevel"/>
    <w:tmpl w:val="574A0BBC"/>
    <w:lvl w:ilvl="0" w:tplc="4920A4E8">
      <w:start w:val="1"/>
      <w:numFmt w:val="bullet"/>
      <w:lvlText w:val=""/>
      <w:lvlJc w:val="left"/>
      <w:pPr>
        <w:tabs>
          <w:tab w:val="num" w:pos="720"/>
        </w:tabs>
        <w:ind w:left="72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6"/>
  </w:num>
  <w:num w:numId="34">
    <w:abstractNumId w:val="36"/>
  </w:num>
  <w:num w:numId="35">
    <w:abstractNumId w:val="14"/>
  </w:num>
  <w:num w:numId="36">
    <w:abstractNumId w:val="7"/>
  </w:num>
  <w:num w:numId="37">
    <w:abstractNumId w:val="21"/>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5D"/>
    <w:rsid w:val="00006359"/>
    <w:rsid w:val="000241CC"/>
    <w:rsid w:val="00115211"/>
    <w:rsid w:val="00171D46"/>
    <w:rsid w:val="001C4C6E"/>
    <w:rsid w:val="001C7E11"/>
    <w:rsid w:val="001E080F"/>
    <w:rsid w:val="00202564"/>
    <w:rsid w:val="00212FA9"/>
    <w:rsid w:val="002C0EF5"/>
    <w:rsid w:val="002E7B1C"/>
    <w:rsid w:val="00376CBC"/>
    <w:rsid w:val="003C08CC"/>
    <w:rsid w:val="003C464A"/>
    <w:rsid w:val="00431530"/>
    <w:rsid w:val="0043307B"/>
    <w:rsid w:val="00437C2A"/>
    <w:rsid w:val="00457A96"/>
    <w:rsid w:val="004678AA"/>
    <w:rsid w:val="0048056B"/>
    <w:rsid w:val="004D520F"/>
    <w:rsid w:val="005010E0"/>
    <w:rsid w:val="00510A3A"/>
    <w:rsid w:val="005B5E3C"/>
    <w:rsid w:val="00662392"/>
    <w:rsid w:val="00670CEA"/>
    <w:rsid w:val="006848B6"/>
    <w:rsid w:val="006C5E4F"/>
    <w:rsid w:val="00732E0A"/>
    <w:rsid w:val="007356D9"/>
    <w:rsid w:val="00767019"/>
    <w:rsid w:val="00795834"/>
    <w:rsid w:val="007C2C58"/>
    <w:rsid w:val="007E48A1"/>
    <w:rsid w:val="008304DF"/>
    <w:rsid w:val="00901333"/>
    <w:rsid w:val="009117AC"/>
    <w:rsid w:val="00985660"/>
    <w:rsid w:val="009A0EA6"/>
    <w:rsid w:val="009A53A7"/>
    <w:rsid w:val="00A169DC"/>
    <w:rsid w:val="00A36E3A"/>
    <w:rsid w:val="00A76A0D"/>
    <w:rsid w:val="00A93D20"/>
    <w:rsid w:val="00AA5F01"/>
    <w:rsid w:val="00AB52AC"/>
    <w:rsid w:val="00B3503A"/>
    <w:rsid w:val="00B62858"/>
    <w:rsid w:val="00BA4F98"/>
    <w:rsid w:val="00BB3895"/>
    <w:rsid w:val="00BE485D"/>
    <w:rsid w:val="00C6003C"/>
    <w:rsid w:val="00C618C8"/>
    <w:rsid w:val="00CB77BC"/>
    <w:rsid w:val="00CE6FE9"/>
    <w:rsid w:val="00D06F8C"/>
    <w:rsid w:val="00D21F1B"/>
    <w:rsid w:val="00D66F5D"/>
    <w:rsid w:val="00D670E1"/>
    <w:rsid w:val="00D74FF5"/>
    <w:rsid w:val="00D84BDB"/>
    <w:rsid w:val="00D85D11"/>
    <w:rsid w:val="00DD1642"/>
    <w:rsid w:val="00E15227"/>
    <w:rsid w:val="00E45072"/>
    <w:rsid w:val="00E4582E"/>
    <w:rsid w:val="00E65BCB"/>
    <w:rsid w:val="00E6672F"/>
    <w:rsid w:val="00EB01FE"/>
    <w:rsid w:val="00F612C4"/>
    <w:rsid w:val="00F70428"/>
    <w:rsid w:val="00F90A4E"/>
    <w:rsid w:val="00FA1BC0"/>
    <w:rsid w:val="00FB0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6F5D"/>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D66F5D"/>
    <w:pPr>
      <w:keepNext/>
      <w:outlineLvl w:val="0"/>
    </w:pPr>
    <w:rPr>
      <w:rFonts w:eastAsia="Arial Unicode MS"/>
      <w:b/>
      <w:sz w:val="22"/>
      <w:szCs w:val="20"/>
      <w:lang w:val="en-GB" w:eastAsia="en-US"/>
    </w:rPr>
  </w:style>
  <w:style w:type="paragraph" w:styleId="Kop2">
    <w:name w:val="heading 2"/>
    <w:basedOn w:val="Standaard"/>
    <w:next w:val="Standaard"/>
    <w:link w:val="Kop2Char"/>
    <w:qFormat/>
    <w:rsid w:val="00D66F5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D66F5D"/>
    <w:pPr>
      <w:keepNext/>
      <w:outlineLvl w:val="2"/>
    </w:pPr>
    <w:rPr>
      <w:rFonts w:ascii="Arial" w:hAnsi="Arial" w:cs="Arial"/>
      <w:sz w:val="40"/>
    </w:rPr>
  </w:style>
  <w:style w:type="paragraph" w:styleId="Kop4">
    <w:name w:val="heading 4"/>
    <w:basedOn w:val="Standaard"/>
    <w:next w:val="Standaard"/>
    <w:link w:val="Kop4Char"/>
    <w:qFormat/>
    <w:rsid w:val="00D66F5D"/>
    <w:pPr>
      <w:keepNext/>
      <w:jc w:val="center"/>
      <w:outlineLvl w:val="3"/>
    </w:pPr>
    <w:rPr>
      <w:rFonts w:ascii="Arial" w:hAnsi="Arial" w:cs="Arial"/>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66F5D"/>
    <w:rPr>
      <w:rFonts w:ascii="Times New Roman" w:eastAsia="Arial Unicode MS" w:hAnsi="Times New Roman" w:cs="Times New Roman"/>
      <w:b/>
      <w:szCs w:val="20"/>
      <w:lang w:val="en-GB"/>
    </w:rPr>
  </w:style>
  <w:style w:type="character" w:customStyle="1" w:styleId="Kop2Char">
    <w:name w:val="Kop 2 Char"/>
    <w:basedOn w:val="Standaardalinea-lettertype"/>
    <w:link w:val="Kop2"/>
    <w:rsid w:val="00D66F5D"/>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D66F5D"/>
    <w:rPr>
      <w:rFonts w:ascii="Arial" w:eastAsia="Times New Roman" w:hAnsi="Arial" w:cs="Arial"/>
      <w:sz w:val="40"/>
      <w:szCs w:val="24"/>
      <w:lang w:eastAsia="nl-NL"/>
    </w:rPr>
  </w:style>
  <w:style w:type="character" w:customStyle="1" w:styleId="Kop4Char">
    <w:name w:val="Kop 4 Char"/>
    <w:basedOn w:val="Standaardalinea-lettertype"/>
    <w:link w:val="Kop4"/>
    <w:rsid w:val="00D66F5D"/>
    <w:rPr>
      <w:rFonts w:ascii="Arial" w:eastAsia="Times New Roman" w:hAnsi="Arial" w:cs="Arial"/>
      <w:sz w:val="40"/>
      <w:szCs w:val="24"/>
      <w:lang w:eastAsia="nl-NL"/>
    </w:rPr>
  </w:style>
  <w:style w:type="paragraph" w:styleId="Koptekst">
    <w:name w:val="header"/>
    <w:basedOn w:val="Standaard"/>
    <w:link w:val="KoptekstChar"/>
    <w:rsid w:val="00D66F5D"/>
    <w:pPr>
      <w:tabs>
        <w:tab w:val="center" w:pos="4536"/>
        <w:tab w:val="right" w:pos="9072"/>
      </w:tabs>
    </w:pPr>
  </w:style>
  <w:style w:type="character" w:customStyle="1" w:styleId="KoptekstChar">
    <w:name w:val="Koptekst Char"/>
    <w:basedOn w:val="Standaardalinea-lettertype"/>
    <w:link w:val="Koptekst"/>
    <w:rsid w:val="00D66F5D"/>
    <w:rPr>
      <w:rFonts w:ascii="Times New Roman" w:eastAsia="Times New Roman" w:hAnsi="Times New Roman" w:cs="Times New Roman"/>
      <w:sz w:val="24"/>
      <w:szCs w:val="24"/>
      <w:lang w:eastAsia="nl-NL"/>
    </w:rPr>
  </w:style>
  <w:style w:type="paragraph" w:styleId="Voettekst">
    <w:name w:val="footer"/>
    <w:basedOn w:val="Standaard"/>
    <w:link w:val="VoettekstChar"/>
    <w:rsid w:val="00D66F5D"/>
    <w:pPr>
      <w:tabs>
        <w:tab w:val="center" w:pos="4536"/>
        <w:tab w:val="right" w:pos="9072"/>
      </w:tabs>
    </w:pPr>
  </w:style>
  <w:style w:type="character" w:customStyle="1" w:styleId="VoettekstChar">
    <w:name w:val="Voettekst Char"/>
    <w:basedOn w:val="Standaardalinea-lettertype"/>
    <w:link w:val="Voettekst"/>
    <w:rsid w:val="00D66F5D"/>
    <w:rPr>
      <w:rFonts w:ascii="Times New Roman" w:eastAsia="Times New Roman" w:hAnsi="Times New Roman" w:cs="Times New Roman"/>
      <w:sz w:val="24"/>
      <w:szCs w:val="24"/>
      <w:lang w:eastAsia="nl-NL"/>
    </w:rPr>
  </w:style>
  <w:style w:type="table" w:styleId="Tabelraster">
    <w:name w:val="Table Grid"/>
    <w:basedOn w:val="Standaardtabel"/>
    <w:rsid w:val="00D66F5D"/>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semiHidden/>
    <w:rsid w:val="00D66F5D"/>
    <w:rPr>
      <w:rFonts w:ascii="Tahoma" w:hAnsi="Tahoma" w:cs="Tahoma"/>
      <w:sz w:val="16"/>
      <w:szCs w:val="16"/>
    </w:rPr>
  </w:style>
  <w:style w:type="character" w:customStyle="1" w:styleId="BallontekstChar">
    <w:name w:val="Ballontekst Char"/>
    <w:basedOn w:val="Standaardalinea-lettertype"/>
    <w:link w:val="Ballontekst"/>
    <w:semiHidden/>
    <w:rsid w:val="00D66F5D"/>
    <w:rPr>
      <w:rFonts w:ascii="Tahoma" w:eastAsia="Times New Roman" w:hAnsi="Tahoma" w:cs="Tahoma"/>
      <w:sz w:val="16"/>
      <w:szCs w:val="16"/>
      <w:lang w:eastAsia="nl-NL"/>
    </w:rPr>
  </w:style>
  <w:style w:type="character" w:styleId="Paginanummer">
    <w:name w:val="page number"/>
    <w:basedOn w:val="Standaardalinea-lettertype"/>
    <w:rsid w:val="00D66F5D"/>
  </w:style>
  <w:style w:type="paragraph" w:styleId="Documentstructuur">
    <w:name w:val="Document Map"/>
    <w:basedOn w:val="Standaard"/>
    <w:link w:val="DocumentstructuurChar"/>
    <w:semiHidden/>
    <w:rsid w:val="00D66F5D"/>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D66F5D"/>
    <w:rPr>
      <w:rFonts w:ascii="Tahoma" w:eastAsia="Times New Roman" w:hAnsi="Tahoma" w:cs="Tahoma"/>
      <w:sz w:val="24"/>
      <w:szCs w:val="24"/>
      <w:shd w:val="clear" w:color="auto" w:fill="000080"/>
      <w:lang w:eastAsia="nl-NL"/>
    </w:rPr>
  </w:style>
  <w:style w:type="paragraph" w:styleId="Normaalweb">
    <w:name w:val="Normal (Web)"/>
    <w:basedOn w:val="Standaard"/>
    <w:rsid w:val="00D66F5D"/>
    <w:pPr>
      <w:spacing w:before="100" w:beforeAutospacing="1" w:after="100" w:afterAutospacing="1"/>
    </w:pPr>
  </w:style>
  <w:style w:type="paragraph" w:styleId="Plattetekst">
    <w:name w:val="Body Text"/>
    <w:basedOn w:val="Standaard"/>
    <w:link w:val="PlattetekstChar"/>
    <w:rsid w:val="00D66F5D"/>
    <w:rPr>
      <w:sz w:val="22"/>
      <w:szCs w:val="20"/>
      <w:lang w:eastAsia="en-US"/>
    </w:rPr>
  </w:style>
  <w:style w:type="character" w:customStyle="1" w:styleId="PlattetekstChar">
    <w:name w:val="Platte tekst Char"/>
    <w:basedOn w:val="Standaardalinea-lettertype"/>
    <w:link w:val="Plattetekst"/>
    <w:rsid w:val="00D66F5D"/>
    <w:rPr>
      <w:rFonts w:ascii="Times New Roman" w:eastAsia="Times New Roman" w:hAnsi="Times New Roman" w:cs="Times New Roman"/>
      <w:szCs w:val="20"/>
    </w:rPr>
  </w:style>
  <w:style w:type="character" w:customStyle="1" w:styleId="CharChar">
    <w:name w:val="Char Char"/>
    <w:basedOn w:val="Standaardalinea-lettertype"/>
    <w:rsid w:val="00D66F5D"/>
    <w:rPr>
      <w:sz w:val="22"/>
      <w:lang w:val="nl-NL" w:eastAsia="en-US" w:bidi="ar-SA"/>
    </w:rPr>
  </w:style>
  <w:style w:type="character" w:customStyle="1" w:styleId="tap-txt1">
    <w:name w:val="tap-txt1"/>
    <w:basedOn w:val="Standaardalinea-lettertype"/>
    <w:rsid w:val="00D66F5D"/>
    <w:rPr>
      <w:rFonts w:ascii="Verdana" w:hAnsi="Verdana" w:hint="default"/>
      <w:sz w:val="17"/>
      <w:szCs w:val="17"/>
    </w:rPr>
  </w:style>
  <w:style w:type="paragraph" w:styleId="Titel">
    <w:name w:val="Title"/>
    <w:basedOn w:val="Standaard"/>
    <w:link w:val="TitelChar"/>
    <w:qFormat/>
    <w:rsid w:val="00D66F5D"/>
    <w:pPr>
      <w:jc w:val="center"/>
    </w:pPr>
    <w:rPr>
      <w:b/>
      <w:sz w:val="22"/>
      <w:szCs w:val="20"/>
    </w:rPr>
  </w:style>
  <w:style w:type="character" w:customStyle="1" w:styleId="TitelChar">
    <w:name w:val="Titel Char"/>
    <w:basedOn w:val="Standaardalinea-lettertype"/>
    <w:link w:val="Titel"/>
    <w:rsid w:val="00D66F5D"/>
    <w:rPr>
      <w:rFonts w:ascii="Times New Roman" w:eastAsia="Times New Roman" w:hAnsi="Times New Roman" w:cs="Times New Roman"/>
      <w:b/>
      <w:szCs w:val="20"/>
      <w:lang w:eastAsia="nl-NL"/>
    </w:rPr>
  </w:style>
  <w:style w:type="paragraph" w:styleId="Plattetekst2">
    <w:name w:val="Body Text 2"/>
    <w:basedOn w:val="Standaard"/>
    <w:link w:val="Plattetekst2Char"/>
    <w:rsid w:val="00D66F5D"/>
    <w:pPr>
      <w:spacing w:after="120" w:line="480" w:lineRule="auto"/>
    </w:pPr>
  </w:style>
  <w:style w:type="character" w:customStyle="1" w:styleId="Plattetekst2Char">
    <w:name w:val="Platte tekst 2 Char"/>
    <w:basedOn w:val="Standaardalinea-lettertype"/>
    <w:link w:val="Plattetekst2"/>
    <w:rsid w:val="00D66F5D"/>
    <w:rPr>
      <w:rFonts w:ascii="Times New Roman" w:eastAsia="Times New Roman" w:hAnsi="Times New Roman" w:cs="Times New Roman"/>
      <w:sz w:val="24"/>
      <w:szCs w:val="24"/>
      <w:lang w:eastAsia="nl-NL"/>
    </w:rPr>
  </w:style>
  <w:style w:type="character" w:styleId="Zwaar">
    <w:name w:val="Strong"/>
    <w:basedOn w:val="Standaardalinea-lettertype"/>
    <w:qFormat/>
    <w:rsid w:val="00D66F5D"/>
    <w:rPr>
      <w:b/>
      <w:bCs/>
    </w:rPr>
  </w:style>
  <w:style w:type="paragraph" w:customStyle="1" w:styleId="Normaalweb1">
    <w:name w:val="Normaal (web)1"/>
    <w:basedOn w:val="Standaard"/>
    <w:rsid w:val="00D66F5D"/>
    <w:rPr>
      <w:rFonts w:ascii="Arial" w:hAnsi="Arial" w:cs="Arial"/>
      <w:color w:val="003F6A"/>
      <w:sz w:val="18"/>
      <w:szCs w:val="18"/>
    </w:rPr>
  </w:style>
  <w:style w:type="paragraph" w:customStyle="1" w:styleId="bijschrift1">
    <w:name w:val="bijschrift1"/>
    <w:basedOn w:val="Standaard"/>
    <w:rsid w:val="00D66F5D"/>
    <w:rPr>
      <w:rFonts w:ascii="Arial" w:hAnsi="Arial" w:cs="Arial"/>
      <w:color w:val="003F6A"/>
      <w:sz w:val="13"/>
      <w:szCs w:val="13"/>
    </w:rPr>
  </w:style>
  <w:style w:type="paragraph" w:customStyle="1" w:styleId="Normaal">
    <w:name w:val="Normaal"/>
    <w:basedOn w:val="Standaard"/>
    <w:rsid w:val="00D66F5D"/>
    <w:rPr>
      <w:rFonts w:ascii="Arial" w:hAnsi="Arial" w:cs="Arial"/>
      <w:color w:val="007F7F"/>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6F5D"/>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D66F5D"/>
    <w:pPr>
      <w:keepNext/>
      <w:outlineLvl w:val="0"/>
    </w:pPr>
    <w:rPr>
      <w:rFonts w:eastAsia="Arial Unicode MS"/>
      <w:b/>
      <w:sz w:val="22"/>
      <w:szCs w:val="20"/>
      <w:lang w:val="en-GB" w:eastAsia="en-US"/>
    </w:rPr>
  </w:style>
  <w:style w:type="paragraph" w:styleId="Kop2">
    <w:name w:val="heading 2"/>
    <w:basedOn w:val="Standaard"/>
    <w:next w:val="Standaard"/>
    <w:link w:val="Kop2Char"/>
    <w:qFormat/>
    <w:rsid w:val="00D66F5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D66F5D"/>
    <w:pPr>
      <w:keepNext/>
      <w:outlineLvl w:val="2"/>
    </w:pPr>
    <w:rPr>
      <w:rFonts w:ascii="Arial" w:hAnsi="Arial" w:cs="Arial"/>
      <w:sz w:val="40"/>
    </w:rPr>
  </w:style>
  <w:style w:type="paragraph" w:styleId="Kop4">
    <w:name w:val="heading 4"/>
    <w:basedOn w:val="Standaard"/>
    <w:next w:val="Standaard"/>
    <w:link w:val="Kop4Char"/>
    <w:qFormat/>
    <w:rsid w:val="00D66F5D"/>
    <w:pPr>
      <w:keepNext/>
      <w:jc w:val="center"/>
      <w:outlineLvl w:val="3"/>
    </w:pPr>
    <w:rPr>
      <w:rFonts w:ascii="Arial" w:hAnsi="Arial" w:cs="Arial"/>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66F5D"/>
    <w:rPr>
      <w:rFonts w:ascii="Times New Roman" w:eastAsia="Arial Unicode MS" w:hAnsi="Times New Roman" w:cs="Times New Roman"/>
      <w:b/>
      <w:szCs w:val="20"/>
      <w:lang w:val="en-GB"/>
    </w:rPr>
  </w:style>
  <w:style w:type="character" w:customStyle="1" w:styleId="Kop2Char">
    <w:name w:val="Kop 2 Char"/>
    <w:basedOn w:val="Standaardalinea-lettertype"/>
    <w:link w:val="Kop2"/>
    <w:rsid w:val="00D66F5D"/>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D66F5D"/>
    <w:rPr>
      <w:rFonts w:ascii="Arial" w:eastAsia="Times New Roman" w:hAnsi="Arial" w:cs="Arial"/>
      <w:sz w:val="40"/>
      <w:szCs w:val="24"/>
      <w:lang w:eastAsia="nl-NL"/>
    </w:rPr>
  </w:style>
  <w:style w:type="character" w:customStyle="1" w:styleId="Kop4Char">
    <w:name w:val="Kop 4 Char"/>
    <w:basedOn w:val="Standaardalinea-lettertype"/>
    <w:link w:val="Kop4"/>
    <w:rsid w:val="00D66F5D"/>
    <w:rPr>
      <w:rFonts w:ascii="Arial" w:eastAsia="Times New Roman" w:hAnsi="Arial" w:cs="Arial"/>
      <w:sz w:val="40"/>
      <w:szCs w:val="24"/>
      <w:lang w:eastAsia="nl-NL"/>
    </w:rPr>
  </w:style>
  <w:style w:type="paragraph" w:styleId="Koptekst">
    <w:name w:val="header"/>
    <w:basedOn w:val="Standaard"/>
    <w:link w:val="KoptekstChar"/>
    <w:rsid w:val="00D66F5D"/>
    <w:pPr>
      <w:tabs>
        <w:tab w:val="center" w:pos="4536"/>
        <w:tab w:val="right" w:pos="9072"/>
      </w:tabs>
    </w:pPr>
  </w:style>
  <w:style w:type="character" w:customStyle="1" w:styleId="KoptekstChar">
    <w:name w:val="Koptekst Char"/>
    <w:basedOn w:val="Standaardalinea-lettertype"/>
    <w:link w:val="Koptekst"/>
    <w:rsid w:val="00D66F5D"/>
    <w:rPr>
      <w:rFonts w:ascii="Times New Roman" w:eastAsia="Times New Roman" w:hAnsi="Times New Roman" w:cs="Times New Roman"/>
      <w:sz w:val="24"/>
      <w:szCs w:val="24"/>
      <w:lang w:eastAsia="nl-NL"/>
    </w:rPr>
  </w:style>
  <w:style w:type="paragraph" w:styleId="Voettekst">
    <w:name w:val="footer"/>
    <w:basedOn w:val="Standaard"/>
    <w:link w:val="VoettekstChar"/>
    <w:rsid w:val="00D66F5D"/>
    <w:pPr>
      <w:tabs>
        <w:tab w:val="center" w:pos="4536"/>
        <w:tab w:val="right" w:pos="9072"/>
      </w:tabs>
    </w:pPr>
  </w:style>
  <w:style w:type="character" w:customStyle="1" w:styleId="VoettekstChar">
    <w:name w:val="Voettekst Char"/>
    <w:basedOn w:val="Standaardalinea-lettertype"/>
    <w:link w:val="Voettekst"/>
    <w:rsid w:val="00D66F5D"/>
    <w:rPr>
      <w:rFonts w:ascii="Times New Roman" w:eastAsia="Times New Roman" w:hAnsi="Times New Roman" w:cs="Times New Roman"/>
      <w:sz w:val="24"/>
      <w:szCs w:val="24"/>
      <w:lang w:eastAsia="nl-NL"/>
    </w:rPr>
  </w:style>
  <w:style w:type="table" w:styleId="Tabelraster">
    <w:name w:val="Table Grid"/>
    <w:basedOn w:val="Standaardtabel"/>
    <w:rsid w:val="00D66F5D"/>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semiHidden/>
    <w:rsid w:val="00D66F5D"/>
    <w:rPr>
      <w:rFonts w:ascii="Tahoma" w:hAnsi="Tahoma" w:cs="Tahoma"/>
      <w:sz w:val="16"/>
      <w:szCs w:val="16"/>
    </w:rPr>
  </w:style>
  <w:style w:type="character" w:customStyle="1" w:styleId="BallontekstChar">
    <w:name w:val="Ballontekst Char"/>
    <w:basedOn w:val="Standaardalinea-lettertype"/>
    <w:link w:val="Ballontekst"/>
    <w:semiHidden/>
    <w:rsid w:val="00D66F5D"/>
    <w:rPr>
      <w:rFonts w:ascii="Tahoma" w:eastAsia="Times New Roman" w:hAnsi="Tahoma" w:cs="Tahoma"/>
      <w:sz w:val="16"/>
      <w:szCs w:val="16"/>
      <w:lang w:eastAsia="nl-NL"/>
    </w:rPr>
  </w:style>
  <w:style w:type="character" w:styleId="Paginanummer">
    <w:name w:val="page number"/>
    <w:basedOn w:val="Standaardalinea-lettertype"/>
    <w:rsid w:val="00D66F5D"/>
  </w:style>
  <w:style w:type="paragraph" w:styleId="Documentstructuur">
    <w:name w:val="Document Map"/>
    <w:basedOn w:val="Standaard"/>
    <w:link w:val="DocumentstructuurChar"/>
    <w:semiHidden/>
    <w:rsid w:val="00D66F5D"/>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D66F5D"/>
    <w:rPr>
      <w:rFonts w:ascii="Tahoma" w:eastAsia="Times New Roman" w:hAnsi="Tahoma" w:cs="Tahoma"/>
      <w:sz w:val="24"/>
      <w:szCs w:val="24"/>
      <w:shd w:val="clear" w:color="auto" w:fill="000080"/>
      <w:lang w:eastAsia="nl-NL"/>
    </w:rPr>
  </w:style>
  <w:style w:type="paragraph" w:styleId="Normaalweb">
    <w:name w:val="Normal (Web)"/>
    <w:basedOn w:val="Standaard"/>
    <w:rsid w:val="00D66F5D"/>
    <w:pPr>
      <w:spacing w:before="100" w:beforeAutospacing="1" w:after="100" w:afterAutospacing="1"/>
    </w:pPr>
  </w:style>
  <w:style w:type="paragraph" w:styleId="Plattetekst">
    <w:name w:val="Body Text"/>
    <w:basedOn w:val="Standaard"/>
    <w:link w:val="PlattetekstChar"/>
    <w:rsid w:val="00D66F5D"/>
    <w:rPr>
      <w:sz w:val="22"/>
      <w:szCs w:val="20"/>
      <w:lang w:eastAsia="en-US"/>
    </w:rPr>
  </w:style>
  <w:style w:type="character" w:customStyle="1" w:styleId="PlattetekstChar">
    <w:name w:val="Platte tekst Char"/>
    <w:basedOn w:val="Standaardalinea-lettertype"/>
    <w:link w:val="Plattetekst"/>
    <w:rsid w:val="00D66F5D"/>
    <w:rPr>
      <w:rFonts w:ascii="Times New Roman" w:eastAsia="Times New Roman" w:hAnsi="Times New Roman" w:cs="Times New Roman"/>
      <w:szCs w:val="20"/>
    </w:rPr>
  </w:style>
  <w:style w:type="character" w:customStyle="1" w:styleId="CharChar">
    <w:name w:val="Char Char"/>
    <w:basedOn w:val="Standaardalinea-lettertype"/>
    <w:rsid w:val="00D66F5D"/>
    <w:rPr>
      <w:sz w:val="22"/>
      <w:lang w:val="nl-NL" w:eastAsia="en-US" w:bidi="ar-SA"/>
    </w:rPr>
  </w:style>
  <w:style w:type="character" w:customStyle="1" w:styleId="tap-txt1">
    <w:name w:val="tap-txt1"/>
    <w:basedOn w:val="Standaardalinea-lettertype"/>
    <w:rsid w:val="00D66F5D"/>
    <w:rPr>
      <w:rFonts w:ascii="Verdana" w:hAnsi="Verdana" w:hint="default"/>
      <w:sz w:val="17"/>
      <w:szCs w:val="17"/>
    </w:rPr>
  </w:style>
  <w:style w:type="paragraph" w:styleId="Titel">
    <w:name w:val="Title"/>
    <w:basedOn w:val="Standaard"/>
    <w:link w:val="TitelChar"/>
    <w:qFormat/>
    <w:rsid w:val="00D66F5D"/>
    <w:pPr>
      <w:jc w:val="center"/>
    </w:pPr>
    <w:rPr>
      <w:b/>
      <w:sz w:val="22"/>
      <w:szCs w:val="20"/>
    </w:rPr>
  </w:style>
  <w:style w:type="character" w:customStyle="1" w:styleId="TitelChar">
    <w:name w:val="Titel Char"/>
    <w:basedOn w:val="Standaardalinea-lettertype"/>
    <w:link w:val="Titel"/>
    <w:rsid w:val="00D66F5D"/>
    <w:rPr>
      <w:rFonts w:ascii="Times New Roman" w:eastAsia="Times New Roman" w:hAnsi="Times New Roman" w:cs="Times New Roman"/>
      <w:b/>
      <w:szCs w:val="20"/>
      <w:lang w:eastAsia="nl-NL"/>
    </w:rPr>
  </w:style>
  <w:style w:type="paragraph" w:styleId="Plattetekst2">
    <w:name w:val="Body Text 2"/>
    <w:basedOn w:val="Standaard"/>
    <w:link w:val="Plattetekst2Char"/>
    <w:rsid w:val="00D66F5D"/>
    <w:pPr>
      <w:spacing w:after="120" w:line="480" w:lineRule="auto"/>
    </w:pPr>
  </w:style>
  <w:style w:type="character" w:customStyle="1" w:styleId="Plattetekst2Char">
    <w:name w:val="Platte tekst 2 Char"/>
    <w:basedOn w:val="Standaardalinea-lettertype"/>
    <w:link w:val="Plattetekst2"/>
    <w:rsid w:val="00D66F5D"/>
    <w:rPr>
      <w:rFonts w:ascii="Times New Roman" w:eastAsia="Times New Roman" w:hAnsi="Times New Roman" w:cs="Times New Roman"/>
      <w:sz w:val="24"/>
      <w:szCs w:val="24"/>
      <w:lang w:eastAsia="nl-NL"/>
    </w:rPr>
  </w:style>
  <w:style w:type="character" w:styleId="Zwaar">
    <w:name w:val="Strong"/>
    <w:basedOn w:val="Standaardalinea-lettertype"/>
    <w:qFormat/>
    <w:rsid w:val="00D66F5D"/>
    <w:rPr>
      <w:b/>
      <w:bCs/>
    </w:rPr>
  </w:style>
  <w:style w:type="paragraph" w:customStyle="1" w:styleId="Normaalweb1">
    <w:name w:val="Normaal (web)1"/>
    <w:basedOn w:val="Standaard"/>
    <w:rsid w:val="00D66F5D"/>
    <w:rPr>
      <w:rFonts w:ascii="Arial" w:hAnsi="Arial" w:cs="Arial"/>
      <w:color w:val="003F6A"/>
      <w:sz w:val="18"/>
      <w:szCs w:val="18"/>
    </w:rPr>
  </w:style>
  <w:style w:type="paragraph" w:customStyle="1" w:styleId="bijschrift1">
    <w:name w:val="bijschrift1"/>
    <w:basedOn w:val="Standaard"/>
    <w:rsid w:val="00D66F5D"/>
    <w:rPr>
      <w:rFonts w:ascii="Arial" w:hAnsi="Arial" w:cs="Arial"/>
      <w:color w:val="003F6A"/>
      <w:sz w:val="13"/>
      <w:szCs w:val="13"/>
    </w:rPr>
  </w:style>
  <w:style w:type="paragraph" w:customStyle="1" w:styleId="Normaal">
    <w:name w:val="Normaal"/>
    <w:basedOn w:val="Standaard"/>
    <w:rsid w:val="00D66F5D"/>
    <w:rPr>
      <w:rFonts w:ascii="Arial" w:hAnsi="Arial" w:cs="Arial"/>
      <w:color w:val="007F7F"/>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38212">
      <w:bodyDiv w:val="1"/>
      <w:marLeft w:val="0"/>
      <w:marRight w:val="0"/>
      <w:marTop w:val="0"/>
      <w:marBottom w:val="0"/>
      <w:divBdr>
        <w:top w:val="none" w:sz="0" w:space="0" w:color="auto"/>
        <w:left w:val="none" w:sz="0" w:space="0" w:color="auto"/>
        <w:bottom w:val="none" w:sz="0" w:space="0" w:color="auto"/>
        <w:right w:val="none" w:sz="0" w:space="0" w:color="auto"/>
      </w:divBdr>
    </w:div>
    <w:div w:id="518469023">
      <w:bodyDiv w:val="1"/>
      <w:marLeft w:val="0"/>
      <w:marRight w:val="0"/>
      <w:marTop w:val="0"/>
      <w:marBottom w:val="0"/>
      <w:divBdr>
        <w:top w:val="none" w:sz="0" w:space="0" w:color="auto"/>
        <w:left w:val="none" w:sz="0" w:space="0" w:color="auto"/>
        <w:bottom w:val="none" w:sz="0" w:space="0" w:color="auto"/>
        <w:right w:val="none" w:sz="0" w:space="0" w:color="auto"/>
      </w:divBdr>
    </w:div>
    <w:div w:id="10588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AB3D2159</Template>
  <TotalTime>0</TotalTime>
  <Pages>7</Pages>
  <Words>19750</Words>
  <Characters>108629</Characters>
  <Application>Microsoft Office Word</Application>
  <DocSecurity>0</DocSecurity>
  <Lines>905</Lines>
  <Paragraphs>256</Paragraphs>
  <ScaleCrop>false</ScaleCrop>
  <HeadingPairs>
    <vt:vector size="2" baseType="variant">
      <vt:variant>
        <vt:lpstr>Titel</vt:lpstr>
      </vt:variant>
      <vt:variant>
        <vt:i4>1</vt:i4>
      </vt:variant>
    </vt:vector>
  </HeadingPairs>
  <TitlesOfParts>
    <vt:vector size="1" baseType="lpstr">
      <vt:lpstr/>
    </vt:vector>
  </TitlesOfParts>
  <Company>UltimIT B.V.</Company>
  <LinksUpToDate>false</LinksUpToDate>
  <CharactersWithSpaces>128123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admin-william</dc:creator>
  <cp:lastModifiedBy>ZO18</cp:lastModifiedBy>
  <cp:revision>3</cp:revision>
  <cp:lastPrinted>2011-08-19T11:50:00Z</cp:lastPrinted>
  <dcterms:created xsi:type="dcterms:W3CDTF">2012-09-03T09:49:00Z</dcterms:created>
  <dcterms:modified xsi:type="dcterms:W3CDTF">2012-09-03T12:27:00Z</dcterms:modified>
</cp:coreProperties>
</file>